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3F71" w14:textId="5173E46F" w:rsidR="00264A93" w:rsidRPr="00A34E02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A34E02">
        <w:rPr>
          <w:rFonts w:eastAsiaTheme="minorHAnsi"/>
          <w:b/>
          <w:szCs w:val="26"/>
        </w:rPr>
        <w:t>Санкт</w:t>
      </w:r>
      <w:r w:rsidR="00CF166D" w:rsidRPr="00A34E02">
        <w:rPr>
          <w:rFonts w:eastAsiaTheme="minorHAnsi"/>
          <w:b/>
          <w:szCs w:val="26"/>
        </w:rPr>
        <w:noBreakHyphen/>
      </w:r>
      <w:r w:rsidRPr="00A34E02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A34E02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A34E02">
        <w:rPr>
          <w:rFonts w:eastAsiaTheme="minorHAnsi"/>
          <w:b/>
          <w:szCs w:val="26"/>
        </w:rPr>
        <w:t>«Санкт</w:t>
      </w:r>
      <w:r w:rsidR="00CF166D" w:rsidRPr="00A34E02">
        <w:rPr>
          <w:rFonts w:eastAsiaTheme="minorHAnsi"/>
          <w:b/>
          <w:szCs w:val="26"/>
        </w:rPr>
        <w:noBreakHyphen/>
      </w:r>
      <w:r w:rsidRPr="00A34E02">
        <w:rPr>
          <w:rFonts w:eastAsiaTheme="minorHAnsi"/>
          <w:b/>
          <w:szCs w:val="26"/>
        </w:rPr>
        <w:t>Петербургский информационно</w:t>
      </w:r>
      <w:r w:rsidR="00CF166D" w:rsidRPr="00A34E02">
        <w:rPr>
          <w:rFonts w:eastAsiaTheme="minorHAnsi"/>
          <w:b/>
          <w:szCs w:val="26"/>
        </w:rPr>
        <w:noBreakHyphen/>
      </w:r>
      <w:r w:rsidRPr="00A34E02">
        <w:rPr>
          <w:rFonts w:eastAsiaTheme="minorHAnsi"/>
          <w:b/>
          <w:szCs w:val="26"/>
        </w:rPr>
        <w:t>аналитический центр»</w:t>
      </w:r>
    </w:p>
    <w:p w14:paraId="3C0868F3" w14:textId="52AACE28" w:rsidR="00EB6061" w:rsidRPr="00A34E02" w:rsidRDefault="00EB6061" w:rsidP="008957B4">
      <w:pPr>
        <w:ind w:firstLine="0"/>
        <w:jc w:val="center"/>
        <w:rPr>
          <w:szCs w:val="26"/>
        </w:rPr>
      </w:pPr>
    </w:p>
    <w:p w14:paraId="139A36C1" w14:textId="77777777" w:rsidR="00264A93" w:rsidRPr="00A34E02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Pr="00A34E02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Pr="00A34E02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Pr="00A34E02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Pr="00A34E02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Pr="00A34E02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A34E02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186178A2" w:rsidR="00264A93" w:rsidRPr="00A34E02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E5DAB80" w14:textId="36E96011" w:rsidR="00D453FF" w:rsidRPr="00A34E02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2174EEF" w14:textId="41246133" w:rsidR="00D453FF" w:rsidRPr="00A34E02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BB1C735" w14:textId="4199DEFA" w:rsidR="00D453FF" w:rsidRPr="00A34E02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70BE952" w14:textId="7F1EA175" w:rsidR="00D453FF" w:rsidRPr="00A34E02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5250E79" w14:textId="77777777" w:rsidR="00D453FF" w:rsidRPr="00A34E02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043A44A" w14:textId="47953DCA" w:rsidR="00264A93" w:rsidRPr="00A34E02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  <w:r w:rsidRPr="00A34E02">
        <w:rPr>
          <w:bCs/>
          <w:szCs w:val="26"/>
        </w:rPr>
        <w:t>ПРОГРАММА ДЛЯ ЭВМ</w:t>
      </w:r>
    </w:p>
    <w:p w14:paraId="775B88EC" w14:textId="44E60687" w:rsidR="00264A93" w:rsidRPr="00A34E02" w:rsidRDefault="00264A93" w:rsidP="008957B4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6090C795" w14:textId="1FD200F5" w:rsidR="0032730E" w:rsidRPr="00A34E02" w:rsidRDefault="00A34E02" w:rsidP="008957B4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A34E02">
        <w:rPr>
          <w:b/>
          <w:bCs/>
          <w:szCs w:val="26"/>
        </w:rPr>
        <w:t xml:space="preserve">ЭЛЕКТРОННЫЙ </w:t>
      </w:r>
      <w:r w:rsidR="005F14E9">
        <w:rPr>
          <w:b/>
          <w:bCs/>
          <w:szCs w:val="26"/>
        </w:rPr>
        <w:t xml:space="preserve">ЛЬГОТНЫЙ </w:t>
      </w:r>
      <w:r w:rsidRPr="00A34E02">
        <w:rPr>
          <w:b/>
          <w:bCs/>
          <w:szCs w:val="26"/>
        </w:rPr>
        <w:t>РЕЦЕПТ</w:t>
      </w:r>
    </w:p>
    <w:p w14:paraId="64B7FA49" w14:textId="77777777" w:rsidR="00D453FF" w:rsidRPr="00A34E02" w:rsidRDefault="00D453FF" w:rsidP="008957B4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FE180C6" w14:textId="0F2CE618" w:rsidR="00264A93" w:rsidRPr="00A34E02" w:rsidRDefault="007D3623" w:rsidP="008957B4">
      <w:pPr>
        <w:ind w:firstLine="0"/>
        <w:jc w:val="center"/>
        <w:rPr>
          <w:szCs w:val="26"/>
        </w:rPr>
      </w:pPr>
      <w:r w:rsidRPr="00A34E02">
        <w:rPr>
          <w:caps/>
          <w:szCs w:val="26"/>
        </w:rPr>
        <w:t xml:space="preserve">Инструкция по </w:t>
      </w:r>
      <w:r w:rsidR="00D453FF" w:rsidRPr="00A34E02">
        <w:rPr>
          <w:caps/>
          <w:szCs w:val="26"/>
        </w:rPr>
        <w:t>развертыванию</w:t>
      </w:r>
    </w:p>
    <w:p w14:paraId="2915F1FD" w14:textId="36F4B95B" w:rsidR="00264A93" w:rsidRPr="00A34E02" w:rsidRDefault="003A385F" w:rsidP="008957B4">
      <w:pPr>
        <w:ind w:firstLine="0"/>
        <w:jc w:val="center"/>
        <w:rPr>
          <w:szCs w:val="26"/>
        </w:rPr>
      </w:pPr>
      <w:r w:rsidRPr="00A34E02">
        <w:rPr>
          <w:szCs w:val="26"/>
        </w:rPr>
        <w:t xml:space="preserve">На </w:t>
      </w:r>
      <w:r w:rsidR="0032730E" w:rsidRPr="00A34E02">
        <w:rPr>
          <w:szCs w:val="26"/>
        </w:rPr>
        <w:t>4</w:t>
      </w:r>
      <w:r w:rsidRPr="00A34E02">
        <w:rPr>
          <w:szCs w:val="26"/>
        </w:rPr>
        <w:t xml:space="preserve"> листах</w:t>
      </w:r>
    </w:p>
    <w:p w14:paraId="49F14A61" w14:textId="77777777" w:rsidR="00264A93" w:rsidRPr="00A34E02" w:rsidRDefault="00264A93" w:rsidP="00D94076">
      <w:pPr>
        <w:ind w:firstLine="0"/>
        <w:jc w:val="center"/>
        <w:rPr>
          <w:szCs w:val="26"/>
        </w:rPr>
      </w:pPr>
    </w:p>
    <w:p w14:paraId="25D65DAA" w14:textId="77777777" w:rsidR="00EB6061" w:rsidRPr="00A34E02" w:rsidRDefault="00EB6061" w:rsidP="00D94076">
      <w:pPr>
        <w:ind w:firstLine="0"/>
        <w:jc w:val="center"/>
        <w:rPr>
          <w:szCs w:val="26"/>
        </w:rPr>
      </w:pPr>
    </w:p>
    <w:p w14:paraId="450ABC75" w14:textId="77777777" w:rsidR="00EB6061" w:rsidRPr="00A34E02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Pr="00A34E02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Pr="00A34E02" w:rsidRDefault="00171B9B" w:rsidP="008957B4">
          <w:pPr>
            <w:pStyle w:val="a7"/>
            <w:jc w:val="center"/>
            <w:rPr>
              <w:rFonts w:ascii="Times New Roman" w:hAnsi="Times New Roman"/>
            </w:rPr>
          </w:pPr>
          <w:r w:rsidRPr="00A34E02">
            <w:rPr>
              <w:rFonts w:ascii="Times New Roman" w:hAnsi="Times New Roman"/>
            </w:rPr>
            <w:t>Содержание</w:t>
          </w:r>
        </w:p>
        <w:p w14:paraId="26AB12C1" w14:textId="77777777" w:rsidR="00451A5E" w:rsidRPr="00A34E02" w:rsidRDefault="00134F77">
          <w:pPr>
            <w:pStyle w:val="12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fldChar w:fldCharType="begin"/>
          </w:r>
          <w:r w:rsidRPr="00A34E02">
            <w:instrText xml:space="preserve"> TOC \o "2-3" \t "Заголовок 1;1;Заголовок б/н;1" </w:instrText>
          </w:r>
          <w:r w:rsidRPr="00A34E02">
            <w:fldChar w:fldCharType="separate"/>
          </w:r>
          <w:r w:rsidR="00451A5E" w:rsidRPr="00A34E02">
            <w:t>1</w:t>
          </w:r>
          <w:r w:rsidR="00451A5E"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="00451A5E" w:rsidRPr="00A34E02">
            <w:t>Развертывание Программы</w:t>
          </w:r>
          <w:r w:rsidR="00451A5E" w:rsidRPr="00A34E02">
            <w:tab/>
          </w:r>
          <w:r w:rsidR="00451A5E" w:rsidRPr="00A34E02">
            <w:fldChar w:fldCharType="begin"/>
          </w:r>
          <w:r w:rsidR="00451A5E" w:rsidRPr="00A34E02">
            <w:instrText xml:space="preserve"> PAGEREF _Toc175151850 \h </w:instrText>
          </w:r>
          <w:r w:rsidR="00451A5E" w:rsidRPr="00A34E02">
            <w:fldChar w:fldCharType="separate"/>
          </w:r>
          <w:r w:rsidR="00451A5E" w:rsidRPr="00A34E02">
            <w:t>3</w:t>
          </w:r>
          <w:r w:rsidR="00451A5E" w:rsidRPr="00A34E02">
            <w:fldChar w:fldCharType="end"/>
          </w:r>
        </w:p>
        <w:p w14:paraId="0BFB2E50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1.1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Предварительные требования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_Toc175151851 \h </w:instrText>
          </w:r>
          <w:r w:rsidRPr="00A34E02">
            <w:fldChar w:fldCharType="separate"/>
          </w:r>
          <w:r w:rsidRPr="00A34E02">
            <w:t>3</w:t>
          </w:r>
          <w:r w:rsidRPr="00A34E02">
            <w:fldChar w:fldCharType="end"/>
          </w:r>
        </w:p>
        <w:p w14:paraId="3E2C6F61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1.2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Скачивание дистрибутива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_Toc175151852 \h </w:instrText>
          </w:r>
          <w:r w:rsidRPr="00A34E02">
            <w:fldChar w:fldCharType="separate"/>
          </w:r>
          <w:r w:rsidRPr="00A34E02">
            <w:t>3</w:t>
          </w:r>
          <w:r w:rsidRPr="00A34E02">
            <w:fldChar w:fldCharType="end"/>
          </w:r>
        </w:p>
        <w:p w14:paraId="49B9BE8B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1.3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Распаковка дистрибутива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_Toc175151853 \h </w:instrText>
          </w:r>
          <w:r w:rsidRPr="00A34E02">
            <w:fldChar w:fldCharType="separate"/>
          </w:r>
          <w:r w:rsidRPr="00A34E02">
            <w:t>3</w:t>
          </w:r>
          <w:r w:rsidRPr="00A34E02">
            <w:fldChar w:fldCharType="end"/>
          </w:r>
        </w:p>
        <w:p w14:paraId="75CFC052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1.4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Восстановлении базы данных из скрипта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_Toc175151854 \h </w:instrText>
          </w:r>
          <w:r w:rsidRPr="00A34E02">
            <w:fldChar w:fldCharType="separate"/>
          </w:r>
          <w:r w:rsidRPr="00A34E02">
            <w:t>3</w:t>
          </w:r>
          <w:r w:rsidRPr="00A34E02">
            <w:fldChar w:fldCharType="end"/>
          </w:r>
        </w:p>
        <w:p w14:paraId="3E120439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1.5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Развертывание сервиса доступа к данным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_Toc175151855 \h </w:instrText>
          </w:r>
          <w:r w:rsidRPr="00A34E02">
            <w:fldChar w:fldCharType="separate"/>
          </w:r>
          <w:r w:rsidRPr="00A34E02">
            <w:t>3</w:t>
          </w:r>
          <w:r w:rsidRPr="00A34E02">
            <w:fldChar w:fldCharType="end"/>
          </w:r>
        </w:p>
        <w:p w14:paraId="5438D10D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1.6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Развертывание пользовательских интерфейсов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_Toc175151856 \h </w:instrText>
          </w:r>
          <w:r w:rsidRPr="00A34E02">
            <w:fldChar w:fldCharType="separate"/>
          </w:r>
          <w:r w:rsidRPr="00A34E02">
            <w:t>3</w:t>
          </w:r>
          <w:r w:rsidRPr="00A34E02">
            <w:fldChar w:fldCharType="end"/>
          </w:r>
        </w:p>
        <w:p w14:paraId="22B8D177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1.7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Проверка доступности специального программного обеспечения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_Toc175151857 \h </w:instrText>
          </w:r>
          <w:r w:rsidRPr="00A34E02">
            <w:fldChar w:fldCharType="separate"/>
          </w:r>
          <w:r w:rsidRPr="00A34E02">
            <w:t>3</w:t>
          </w:r>
          <w:r w:rsidRPr="00A34E02">
            <w:fldChar w:fldCharType="end"/>
          </w:r>
        </w:p>
        <w:p w14:paraId="274891BB" w14:textId="77777777" w:rsidR="00451A5E" w:rsidRPr="00A34E02" w:rsidRDefault="00451A5E">
          <w:pPr>
            <w:pStyle w:val="12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2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Подробное описание программного обеспечения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_Toc175151858 \h </w:instrText>
          </w:r>
          <w:r w:rsidRPr="00A34E02">
            <w:fldChar w:fldCharType="separate"/>
          </w:r>
          <w:r w:rsidRPr="00A34E02">
            <w:t>4</w:t>
          </w:r>
          <w:r w:rsidRPr="00A34E02">
            <w:fldChar w:fldCharType="end"/>
          </w:r>
        </w:p>
        <w:p w14:paraId="260B820F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2.1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Информация об общем программном обеспечении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_Toc175151859 \h </w:instrText>
          </w:r>
          <w:r w:rsidRPr="00A34E02">
            <w:fldChar w:fldCharType="separate"/>
          </w:r>
          <w:r w:rsidRPr="00A34E02">
            <w:t>4</w:t>
          </w:r>
          <w:r w:rsidRPr="00A34E02">
            <w:fldChar w:fldCharType="end"/>
          </w:r>
        </w:p>
        <w:p w14:paraId="22894C19" w14:textId="77777777" w:rsidR="00451A5E" w:rsidRPr="00A34E02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A34E02">
            <w:t>2.2</w:t>
          </w:r>
          <w:r w:rsidRPr="00A34E02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A34E02">
            <w:t>Информация о специальном программном обеспечении</w:t>
          </w:r>
          <w:r w:rsidRPr="00A34E02">
            <w:tab/>
          </w:r>
          <w:r w:rsidRPr="00A34E02">
            <w:fldChar w:fldCharType="begin"/>
          </w:r>
          <w:r w:rsidRPr="00A34E02">
            <w:instrText xml:space="preserve"> PAGEREF _Toc175151860 \h </w:instrText>
          </w:r>
          <w:r w:rsidRPr="00A34E02">
            <w:fldChar w:fldCharType="separate"/>
          </w:r>
          <w:r w:rsidRPr="00A34E02">
            <w:t>4</w:t>
          </w:r>
          <w:r w:rsidRPr="00A34E02">
            <w:fldChar w:fldCharType="end"/>
          </w:r>
        </w:p>
        <w:p w14:paraId="16019920" w14:textId="77D1EE4F" w:rsidR="00665A87" w:rsidRPr="00A34E02" w:rsidRDefault="00134F77" w:rsidP="008957B4">
          <w:r w:rsidRPr="00A34E02"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A34E02" w:rsidRDefault="006D7A4C" w:rsidP="008957B4">
      <w:bookmarkStart w:id="0" w:name="_Toc420582724"/>
      <w:bookmarkStart w:id="1" w:name="_Toc421022922"/>
      <w:bookmarkStart w:id="2" w:name="_Toc427742064"/>
    </w:p>
    <w:p w14:paraId="0E05E64C" w14:textId="77777777" w:rsidR="009758F8" w:rsidRPr="00A34E02" w:rsidRDefault="009758F8" w:rsidP="008957B4">
      <w:pPr>
        <w:rPr>
          <w:rFonts w:eastAsia="Calibri"/>
          <w:szCs w:val="26"/>
        </w:rPr>
      </w:pPr>
    </w:p>
    <w:p w14:paraId="3687FD13" w14:textId="77777777" w:rsidR="009758F8" w:rsidRPr="00A34E02" w:rsidRDefault="009758F8" w:rsidP="008957B4">
      <w:pPr>
        <w:rPr>
          <w:rFonts w:eastAsia="Calibri"/>
          <w:szCs w:val="26"/>
        </w:rPr>
      </w:pPr>
    </w:p>
    <w:p w14:paraId="5BB8064F" w14:textId="5B679F8B" w:rsidR="009758F8" w:rsidRPr="00A34E02" w:rsidRDefault="009758F8" w:rsidP="008E241A">
      <w:pPr>
        <w:tabs>
          <w:tab w:val="left" w:pos="1755"/>
        </w:tabs>
      </w:pPr>
    </w:p>
    <w:p w14:paraId="06EC3A20" w14:textId="5CB6377C" w:rsidR="00E07E9F" w:rsidRPr="00A34E02" w:rsidRDefault="00E07E9F" w:rsidP="0066305F">
      <w:pPr>
        <w:pStyle w:val="1"/>
        <w:rPr>
          <w:rFonts w:ascii="Times New Roman" w:hAnsi="Times New Roman"/>
        </w:rPr>
      </w:pPr>
      <w:bookmarkStart w:id="3" w:name="_Toc64744151"/>
      <w:bookmarkStart w:id="4" w:name="_Toc64756022"/>
      <w:bookmarkStart w:id="5" w:name="_Toc175151850"/>
      <w:bookmarkEnd w:id="0"/>
      <w:bookmarkEnd w:id="1"/>
      <w:bookmarkEnd w:id="2"/>
      <w:r w:rsidRPr="00A34E02">
        <w:rPr>
          <w:rFonts w:ascii="Times New Roman" w:hAnsi="Times New Roman"/>
        </w:rPr>
        <w:lastRenderedPageBreak/>
        <w:t>Разв</w:t>
      </w:r>
      <w:r w:rsidR="0066305F" w:rsidRPr="00A34E02">
        <w:rPr>
          <w:rFonts w:ascii="Times New Roman" w:hAnsi="Times New Roman"/>
        </w:rPr>
        <w:t>е</w:t>
      </w:r>
      <w:r w:rsidRPr="00A34E02">
        <w:rPr>
          <w:rFonts w:ascii="Times New Roman" w:hAnsi="Times New Roman"/>
        </w:rPr>
        <w:t xml:space="preserve">ртывание </w:t>
      </w:r>
      <w:bookmarkEnd w:id="3"/>
      <w:bookmarkEnd w:id="4"/>
      <w:r w:rsidR="006D1A8D" w:rsidRPr="00A34E02">
        <w:rPr>
          <w:rFonts w:ascii="Times New Roman" w:hAnsi="Times New Roman"/>
        </w:rPr>
        <w:t>Программы</w:t>
      </w:r>
      <w:bookmarkEnd w:id="5"/>
      <w:r w:rsidR="006D1A8D" w:rsidRPr="00A34E02">
        <w:rPr>
          <w:rFonts w:ascii="Times New Roman" w:hAnsi="Times New Roman"/>
        </w:rPr>
        <w:t xml:space="preserve"> </w:t>
      </w:r>
    </w:p>
    <w:p w14:paraId="2F7E8065" w14:textId="77777777" w:rsidR="00E07E9F" w:rsidRPr="00A34E02" w:rsidRDefault="00E07E9F" w:rsidP="0066305F">
      <w:pPr>
        <w:pStyle w:val="2"/>
        <w:rPr>
          <w:rFonts w:ascii="Times New Roman" w:hAnsi="Times New Roman"/>
        </w:rPr>
      </w:pPr>
      <w:bookmarkStart w:id="6" w:name="_Toc64744152"/>
      <w:bookmarkStart w:id="7" w:name="_Toc64756023"/>
      <w:bookmarkStart w:id="8" w:name="_Toc175151851"/>
      <w:r w:rsidRPr="00A34E02">
        <w:rPr>
          <w:rFonts w:ascii="Times New Roman" w:hAnsi="Times New Roman"/>
        </w:rPr>
        <w:t>Предварительные требования</w:t>
      </w:r>
      <w:bookmarkEnd w:id="6"/>
      <w:bookmarkEnd w:id="7"/>
      <w:bookmarkEnd w:id="8"/>
    </w:p>
    <w:p w14:paraId="231060F5" w14:textId="59FE848B" w:rsidR="00E07E9F" w:rsidRPr="00A34E02" w:rsidRDefault="006D1A8D" w:rsidP="00E07E9F">
      <w:r w:rsidRPr="00A34E02">
        <w:t xml:space="preserve">ОС семейства </w:t>
      </w:r>
      <w:r w:rsidRPr="00A34E02">
        <w:rPr>
          <w:lang w:val="en-US"/>
        </w:rPr>
        <w:t>Debian</w:t>
      </w:r>
      <w:r w:rsidRPr="00A34E02">
        <w:t xml:space="preserve"> версии  не ниже 11 с предустановленными СУБД </w:t>
      </w:r>
      <w:proofErr w:type="spellStart"/>
      <w:r w:rsidRPr="00A34E02">
        <w:t>PostgreSQL</w:t>
      </w:r>
      <w:proofErr w:type="spellEnd"/>
      <w:r w:rsidRPr="00A34E02">
        <w:t xml:space="preserve"> и </w:t>
      </w:r>
      <w:r w:rsidR="00676E2B" w:rsidRPr="00A34E02">
        <w:t>серверов</w:t>
      </w:r>
      <w:r w:rsidRPr="00A34E02">
        <w:t xml:space="preserve"> приложений </w:t>
      </w:r>
      <w:proofErr w:type="spellStart"/>
      <w:r w:rsidRPr="00A34E02">
        <w:t>nginx</w:t>
      </w:r>
      <w:proofErr w:type="spellEnd"/>
      <w:r w:rsidRPr="00A34E02">
        <w:t xml:space="preserve"> версии не ниже 1.14.2, </w:t>
      </w:r>
      <w:proofErr w:type="spellStart"/>
      <w:r w:rsidRPr="00A34E02">
        <w:t>Mono</w:t>
      </w:r>
      <w:proofErr w:type="spellEnd"/>
      <w:r w:rsidRPr="00A34E02">
        <w:t xml:space="preserve"> 6.12; </w:t>
      </w:r>
      <w:proofErr w:type="spellStart"/>
      <w:r w:rsidR="00DE25F4" w:rsidRPr="00A34E02">
        <w:t>dotnet-sdk</w:t>
      </w:r>
      <w:proofErr w:type="spellEnd"/>
      <w:r w:rsidR="00DE25F4" w:rsidRPr="00A34E02">
        <w:t xml:space="preserve"> версии не ниже 4</w:t>
      </w:r>
      <w:r w:rsidR="00E07E9F" w:rsidRPr="00A34E02">
        <w:t>.</w:t>
      </w:r>
    </w:p>
    <w:p w14:paraId="46646EAC" w14:textId="4E326EEC" w:rsidR="00E07E9F" w:rsidRPr="00A34E02" w:rsidRDefault="00E07E9F" w:rsidP="00E07E9F">
      <w:r w:rsidRPr="00A34E02">
        <w:t>Минимальные ресурсы для разв</w:t>
      </w:r>
      <w:r w:rsidR="0066305F" w:rsidRPr="00A34E02">
        <w:t>е</w:t>
      </w:r>
      <w:r w:rsidRPr="00A34E02">
        <w:t>ртываемо</w:t>
      </w:r>
      <w:r w:rsidR="006D1A8D" w:rsidRPr="00A34E02">
        <w:t>й виртуальной машины: не менее 8</w:t>
      </w:r>
      <w:r w:rsidR="0066305F" w:rsidRPr="00A34E02">
        <w:t> </w:t>
      </w:r>
      <w:r w:rsidRPr="00A34E02">
        <w:t>ядер</w:t>
      </w:r>
      <w:r w:rsidR="0066305F" w:rsidRPr="00A34E02">
        <w:t> </w:t>
      </w:r>
      <w:r w:rsidRPr="00A34E02">
        <w:rPr>
          <w:lang w:val="en-US"/>
        </w:rPr>
        <w:t>CPU</w:t>
      </w:r>
      <w:r w:rsidRPr="00A34E02">
        <w:t>, не</w:t>
      </w:r>
      <w:r w:rsidR="0066305F" w:rsidRPr="00A34E02">
        <w:t> </w:t>
      </w:r>
      <w:r w:rsidRPr="00A34E02">
        <w:t xml:space="preserve">менее </w:t>
      </w:r>
      <w:r w:rsidR="006D1A8D" w:rsidRPr="00A34E02">
        <w:t>16</w:t>
      </w:r>
      <w:r w:rsidR="0066305F" w:rsidRPr="00A34E02">
        <w:t> </w:t>
      </w:r>
      <w:r w:rsidR="003655E9" w:rsidRPr="00A34E02">
        <w:t xml:space="preserve">Гб ОЗУ, не менее </w:t>
      </w:r>
      <w:r w:rsidR="006D1A8D" w:rsidRPr="00A34E02">
        <w:t>160</w:t>
      </w:r>
      <w:r w:rsidR="0066305F" w:rsidRPr="00A34E02">
        <w:t> </w:t>
      </w:r>
      <w:r w:rsidRPr="00A34E02">
        <w:t>Гб дискового пространства.</w:t>
      </w:r>
    </w:p>
    <w:p w14:paraId="2D2E9FA4" w14:textId="77777777" w:rsidR="00E07E9F" w:rsidRPr="00A34E02" w:rsidRDefault="00E07E9F" w:rsidP="0066305F">
      <w:pPr>
        <w:pStyle w:val="2"/>
        <w:rPr>
          <w:rFonts w:ascii="Times New Roman" w:hAnsi="Times New Roman"/>
        </w:rPr>
      </w:pPr>
      <w:bookmarkStart w:id="9" w:name="_Toc64744153"/>
      <w:bookmarkStart w:id="10" w:name="_Toc64756024"/>
      <w:bookmarkStart w:id="11" w:name="_Toc175151852"/>
      <w:r w:rsidRPr="00A34E02">
        <w:rPr>
          <w:rFonts w:ascii="Times New Roman" w:hAnsi="Times New Roman"/>
        </w:rPr>
        <w:t>Скачивание дистрибутива</w:t>
      </w:r>
      <w:bookmarkEnd w:id="9"/>
      <w:bookmarkEnd w:id="10"/>
      <w:bookmarkEnd w:id="11"/>
    </w:p>
    <w:p w14:paraId="70AF19F0" w14:textId="0389AC3A" w:rsidR="00E07E9F" w:rsidRPr="00A34E02" w:rsidRDefault="00E07E9F" w:rsidP="00E07E9F">
      <w:r w:rsidRPr="00A34E02">
        <w:t xml:space="preserve">Скачиваем архив с </w:t>
      </w:r>
      <w:r w:rsidR="00043D29" w:rsidRPr="00A34E02">
        <w:t xml:space="preserve">исполняемыми </w:t>
      </w:r>
      <w:r w:rsidR="000A7789" w:rsidRPr="00A34E02">
        <w:t>файлами.</w:t>
      </w:r>
    </w:p>
    <w:p w14:paraId="227178D7" w14:textId="77777777" w:rsidR="00E07E9F" w:rsidRPr="00A34E02" w:rsidRDefault="00E07E9F" w:rsidP="0066305F">
      <w:pPr>
        <w:pStyle w:val="2"/>
        <w:rPr>
          <w:rFonts w:ascii="Times New Roman" w:hAnsi="Times New Roman"/>
        </w:rPr>
      </w:pPr>
      <w:bookmarkStart w:id="12" w:name="_Toc64744154"/>
      <w:bookmarkStart w:id="13" w:name="_Toc64756025"/>
      <w:bookmarkStart w:id="14" w:name="_Toc175151853"/>
      <w:r w:rsidRPr="00A34E02">
        <w:rPr>
          <w:rFonts w:ascii="Times New Roman" w:hAnsi="Times New Roman"/>
        </w:rPr>
        <w:t>Распаковка дистрибутива</w:t>
      </w:r>
      <w:bookmarkEnd w:id="12"/>
      <w:bookmarkEnd w:id="13"/>
      <w:bookmarkEnd w:id="14"/>
    </w:p>
    <w:p w14:paraId="76358899" w14:textId="71868732" w:rsidR="00E07E9F" w:rsidRPr="00A34E02" w:rsidRDefault="00E07E9F" w:rsidP="00E07E9F">
      <w:r w:rsidRPr="00A34E02">
        <w:t xml:space="preserve">Распаковываем архив с </w:t>
      </w:r>
      <w:r w:rsidR="00DE25F4" w:rsidRPr="00A34E02">
        <w:t xml:space="preserve">исполняемыми файлами </w:t>
      </w:r>
      <w:r w:rsidRPr="00A34E02">
        <w:t>с</w:t>
      </w:r>
      <w:r w:rsidR="0066305F" w:rsidRPr="00A34E02">
        <w:t> </w:t>
      </w:r>
      <w:r w:rsidRPr="00A34E02">
        <w:t xml:space="preserve">помощью инструментов, поддерживающих формат </w:t>
      </w:r>
      <w:r w:rsidRPr="00A34E02">
        <w:rPr>
          <w:lang w:val="en-US"/>
        </w:rPr>
        <w:t>ZIP</w:t>
      </w:r>
      <w:r w:rsidRPr="00A34E02">
        <w:t xml:space="preserve"> (штатные средства </w:t>
      </w:r>
      <w:r w:rsidRPr="00A34E02">
        <w:rPr>
          <w:lang w:val="en-US"/>
        </w:rPr>
        <w:t>Windows</w:t>
      </w:r>
      <w:r w:rsidRPr="00A34E02">
        <w:t xml:space="preserve">, </w:t>
      </w:r>
      <w:r w:rsidRPr="00A34E02">
        <w:rPr>
          <w:lang w:val="en-US"/>
        </w:rPr>
        <w:t>WinRAR</w:t>
      </w:r>
      <w:r w:rsidRPr="00A34E02">
        <w:t>, 7</w:t>
      </w:r>
      <w:r w:rsidR="0066305F" w:rsidRPr="00A34E02">
        <w:noBreakHyphen/>
      </w:r>
      <w:r w:rsidRPr="00A34E02">
        <w:rPr>
          <w:lang w:val="en-US"/>
        </w:rPr>
        <w:t>Zip</w:t>
      </w:r>
      <w:r w:rsidRPr="00A34E02">
        <w:t xml:space="preserve"> и пр.).</w:t>
      </w:r>
    </w:p>
    <w:p w14:paraId="1996949D" w14:textId="5F317ADA" w:rsidR="00E07E9F" w:rsidRPr="00A34E02" w:rsidRDefault="00DE25F4" w:rsidP="0066305F">
      <w:pPr>
        <w:pStyle w:val="2"/>
        <w:rPr>
          <w:rFonts w:ascii="Times New Roman" w:hAnsi="Times New Roman"/>
        </w:rPr>
      </w:pPr>
      <w:bookmarkStart w:id="15" w:name="_Toc175151854"/>
      <w:r w:rsidRPr="00A34E02">
        <w:rPr>
          <w:rFonts w:ascii="Times New Roman" w:hAnsi="Times New Roman"/>
        </w:rPr>
        <w:t>Восстановлении базы данных из скрипта</w:t>
      </w:r>
      <w:bookmarkEnd w:id="15"/>
      <w:r w:rsidRPr="00A34E02">
        <w:rPr>
          <w:rFonts w:ascii="Times New Roman" w:hAnsi="Times New Roman"/>
        </w:rPr>
        <w:t xml:space="preserve"> </w:t>
      </w:r>
    </w:p>
    <w:p w14:paraId="0842E460" w14:textId="625706A1" w:rsidR="00DE25F4" w:rsidRPr="00A34E02" w:rsidRDefault="00DE25F4" w:rsidP="00DE25F4">
      <w:r w:rsidRPr="00A34E02">
        <w:t>В предустановленной СУБД запустить скрип</w:t>
      </w:r>
      <w:r w:rsidR="00A34E02">
        <w:t>т</w:t>
      </w:r>
      <w:r w:rsidRPr="00A34E02">
        <w:t xml:space="preserve">, от учетной записи администратора, </w:t>
      </w:r>
      <w:proofErr w:type="spellStart"/>
      <w:r w:rsidRPr="00A34E02">
        <w:t>sql_foundation.sql</w:t>
      </w:r>
      <w:proofErr w:type="spellEnd"/>
      <w:r w:rsidR="00A34E02">
        <w:t xml:space="preserve"> извлеченны</w:t>
      </w:r>
      <w:r w:rsidRPr="00A34E02">
        <w:t>й из архива на шаге 1.3.  Дожда</w:t>
      </w:r>
      <w:r w:rsidR="00A34E02">
        <w:t>ться успешного исполнения скрип</w:t>
      </w:r>
      <w:r w:rsidRPr="00A34E02">
        <w:t>та.</w:t>
      </w:r>
    </w:p>
    <w:p w14:paraId="1B91516B" w14:textId="2E7C67D2" w:rsidR="00E07E9F" w:rsidRPr="00A34E02" w:rsidRDefault="00DE25F4" w:rsidP="0066305F">
      <w:pPr>
        <w:pStyle w:val="2"/>
        <w:rPr>
          <w:rFonts w:ascii="Times New Roman" w:hAnsi="Times New Roman"/>
        </w:rPr>
      </w:pPr>
      <w:bookmarkStart w:id="16" w:name="_Toc175151855"/>
      <w:r w:rsidRPr="00A34E02">
        <w:rPr>
          <w:rFonts w:ascii="Times New Roman" w:hAnsi="Times New Roman"/>
        </w:rPr>
        <w:t>Развертывание сервиса доступа к данным</w:t>
      </w:r>
      <w:bookmarkEnd w:id="16"/>
      <w:r w:rsidRPr="00A34E02">
        <w:rPr>
          <w:rFonts w:ascii="Times New Roman" w:hAnsi="Times New Roman"/>
        </w:rPr>
        <w:t xml:space="preserve"> </w:t>
      </w:r>
    </w:p>
    <w:p w14:paraId="4C31B8F7" w14:textId="2CE96895" w:rsidR="00DE25F4" w:rsidRPr="00A34E02" w:rsidRDefault="00C81998" w:rsidP="00DE25F4">
      <w:r w:rsidRPr="00A34E02">
        <w:t>Создайте катало</w:t>
      </w:r>
      <w:r w:rsidR="00A34E02">
        <w:t>г</w:t>
      </w:r>
      <w:r w:rsidRPr="00A34E02">
        <w:t xml:space="preserve"> для исполняемых файлов. Перенесите в каталог исполняемые файлы </w:t>
      </w:r>
      <w:r w:rsidRPr="00A34E02">
        <w:rPr>
          <w:lang w:val="en-US"/>
        </w:rPr>
        <w:t>app</w:t>
      </w:r>
      <w:r w:rsidRPr="00A34E02">
        <w:t>.</w:t>
      </w:r>
      <w:r w:rsidRPr="00A34E02">
        <w:rPr>
          <w:lang w:val="en-US"/>
        </w:rPr>
        <w:t>exe</w:t>
      </w:r>
      <w:r w:rsidRPr="00A34E02">
        <w:t>/</w:t>
      </w:r>
      <w:r w:rsidRPr="00A34E02">
        <w:rPr>
          <w:lang w:val="en-US"/>
        </w:rPr>
        <w:t>app</w:t>
      </w:r>
      <w:r w:rsidRPr="00A34E02">
        <w:t>.</w:t>
      </w:r>
      <w:proofErr w:type="spellStart"/>
      <w:r w:rsidRPr="00A34E02">
        <w:rPr>
          <w:lang w:val="en-US"/>
        </w:rPr>
        <w:t>dll</w:t>
      </w:r>
      <w:proofErr w:type="spellEnd"/>
      <w:r w:rsidRPr="00A34E02">
        <w:t xml:space="preserve"> извлечённы</w:t>
      </w:r>
      <w:r w:rsidR="00A34E02">
        <w:t>е на этапе 1.3. З</w:t>
      </w:r>
      <w:r w:rsidRPr="00A34E02">
        <w:t xml:space="preserve">апустить исполнимый файл командой </w:t>
      </w:r>
      <w:r w:rsidRPr="00A34E02">
        <w:rPr>
          <w:lang w:val="en-US"/>
        </w:rPr>
        <w:t>dotnet</w:t>
      </w:r>
      <w:r w:rsidRPr="00A34E02">
        <w:t xml:space="preserve"> &lt;название исполняемого файла&gt; --</w:t>
      </w:r>
      <w:proofErr w:type="spellStart"/>
      <w:r w:rsidRPr="00A34E02">
        <w:t>urls</w:t>
      </w:r>
      <w:proofErr w:type="spellEnd"/>
      <w:r w:rsidRPr="00A34E02">
        <w:t>=http://*:808.</w:t>
      </w:r>
    </w:p>
    <w:p w14:paraId="578CD64A" w14:textId="3BD096F1" w:rsidR="00C81998" w:rsidRPr="00A34E02" w:rsidRDefault="00C81998" w:rsidP="00C81998">
      <w:pPr>
        <w:pStyle w:val="2"/>
        <w:rPr>
          <w:rFonts w:ascii="Times New Roman" w:hAnsi="Times New Roman"/>
        </w:rPr>
      </w:pPr>
      <w:bookmarkStart w:id="17" w:name="_Toc175151856"/>
      <w:bookmarkStart w:id="18" w:name="_Toc64744158"/>
      <w:bookmarkStart w:id="19" w:name="_Toc64756029"/>
      <w:r w:rsidRPr="00A34E02">
        <w:rPr>
          <w:rFonts w:ascii="Times New Roman" w:hAnsi="Times New Roman"/>
        </w:rPr>
        <w:t>Развертывание пользовательских интерфейсов</w:t>
      </w:r>
      <w:bookmarkEnd w:id="17"/>
      <w:r w:rsidRPr="00A34E02">
        <w:rPr>
          <w:rFonts w:ascii="Times New Roman" w:hAnsi="Times New Roman"/>
        </w:rPr>
        <w:t xml:space="preserve"> </w:t>
      </w:r>
    </w:p>
    <w:p w14:paraId="4C3B7145" w14:textId="2532AD9D" w:rsidR="00C81998" w:rsidRPr="00A34E02" w:rsidRDefault="00C81998" w:rsidP="00C81998">
      <w:r w:rsidRPr="00A34E02">
        <w:t xml:space="preserve">Создать каталог для хранения файлов. Перенести в созданный каталог </w:t>
      </w:r>
      <w:proofErr w:type="spellStart"/>
      <w:r w:rsidRPr="00A34E02">
        <w:rPr>
          <w:lang w:val="en-US"/>
        </w:rPr>
        <w:t>gui</w:t>
      </w:r>
      <w:proofErr w:type="spellEnd"/>
      <w:r w:rsidRPr="00A34E02">
        <w:t xml:space="preserve">, извлечённый </w:t>
      </w:r>
      <w:r w:rsidR="00A34E02">
        <w:br/>
      </w:r>
      <w:r w:rsidRPr="00A34E02">
        <w:t>на этапе 1.3</w:t>
      </w:r>
      <w:r w:rsidR="00A34E02">
        <w:t>. и из файла</w:t>
      </w:r>
      <w:r w:rsidR="00C86C1C" w:rsidRPr="00A34E02">
        <w:t xml:space="preserve"> наст</w:t>
      </w:r>
      <w:r w:rsidR="00A34E02">
        <w:t>р</w:t>
      </w:r>
      <w:r w:rsidR="00C86C1C" w:rsidRPr="00A34E02">
        <w:t>оек сервера п</w:t>
      </w:r>
      <w:r w:rsidR="00043D29" w:rsidRPr="00A34E02">
        <w:t>риложений</w:t>
      </w:r>
      <w:r w:rsidR="00C86C1C" w:rsidRPr="00A34E02">
        <w:t xml:space="preserve"> файл </w:t>
      </w:r>
      <w:proofErr w:type="spellStart"/>
      <w:r w:rsidR="00C86C1C" w:rsidRPr="00A34E02">
        <w:rPr>
          <w:lang w:val="en-US"/>
        </w:rPr>
        <w:t>GuiSer</w:t>
      </w:r>
      <w:proofErr w:type="spellEnd"/>
      <w:r w:rsidR="00C86C1C" w:rsidRPr="00A34E02">
        <w:t xml:space="preserve"> извлечённый на этапе 1.3.</w:t>
      </w:r>
    </w:p>
    <w:bookmarkEnd w:id="18"/>
    <w:bookmarkEnd w:id="19"/>
    <w:p w14:paraId="71A2635C" w14:textId="77777777" w:rsidR="005249C3" w:rsidRPr="00A34E02" w:rsidRDefault="005249C3" w:rsidP="00E07E9F"/>
    <w:p w14:paraId="3CD7F390" w14:textId="77777777" w:rsidR="00E07E9F" w:rsidRPr="00A34E02" w:rsidRDefault="00E07E9F" w:rsidP="0066305F">
      <w:pPr>
        <w:pStyle w:val="2"/>
        <w:rPr>
          <w:rFonts w:ascii="Times New Roman" w:hAnsi="Times New Roman"/>
        </w:rPr>
      </w:pPr>
      <w:bookmarkStart w:id="20" w:name="_Toc64744159"/>
      <w:bookmarkStart w:id="21" w:name="_Toc64756030"/>
      <w:bookmarkStart w:id="22" w:name="_Toc175151857"/>
      <w:r w:rsidRPr="00A34E02">
        <w:rPr>
          <w:rFonts w:ascii="Times New Roman" w:hAnsi="Times New Roman"/>
        </w:rPr>
        <w:t>Проверка доступности специального программного обеспечения</w:t>
      </w:r>
      <w:bookmarkEnd w:id="20"/>
      <w:bookmarkEnd w:id="21"/>
      <w:bookmarkEnd w:id="22"/>
    </w:p>
    <w:p w14:paraId="3D365AF2" w14:textId="5A697E34" w:rsidR="00C86C1C" w:rsidRPr="00A34E02" w:rsidRDefault="00C86C1C" w:rsidP="00C86C1C">
      <w:pPr>
        <w:rPr>
          <w:color w:val="000000"/>
          <w:sz w:val="22"/>
          <w:szCs w:val="22"/>
          <w:lang w:eastAsia="ru-RU"/>
        </w:rPr>
      </w:pPr>
      <w:r w:rsidRPr="00A34E02">
        <w:t>На рабочем месте в ло</w:t>
      </w:r>
      <w:bookmarkStart w:id="23" w:name="_GoBack"/>
      <w:bookmarkEnd w:id="23"/>
      <w:r w:rsidRPr="00A34E02">
        <w:t xml:space="preserve">кальной </w:t>
      </w:r>
      <w:r w:rsidR="003E5B1C" w:rsidRPr="00A34E02">
        <w:t>сети,</w:t>
      </w:r>
      <w:r w:rsidRPr="00A34E02">
        <w:t xml:space="preserve"> где развернут целевой сервер, запустить браузер</w:t>
      </w:r>
      <w:r w:rsidR="003E5B1C" w:rsidRPr="00A34E02">
        <w:t xml:space="preserve">, </w:t>
      </w:r>
      <w:r w:rsidR="00A34E02">
        <w:br/>
      </w:r>
      <w:r w:rsidR="003E5B1C" w:rsidRPr="00A34E02">
        <w:t xml:space="preserve">в адресную строку внести адрес &lt;имя целевого </w:t>
      </w:r>
      <w:r w:rsidR="000A7789" w:rsidRPr="00A34E02">
        <w:t>сервера</w:t>
      </w:r>
      <w:r w:rsidR="003E5B1C" w:rsidRPr="00A34E02">
        <w:t>&gt;/</w:t>
      </w:r>
      <w:proofErr w:type="spellStart"/>
      <w:r w:rsidR="00502062" w:rsidRPr="00A34E02">
        <w:rPr>
          <w:color w:val="000000"/>
          <w:sz w:val="22"/>
          <w:szCs w:val="22"/>
          <w:lang w:val="en-US" w:eastAsia="ru-RU"/>
        </w:rPr>
        <w:t>Lrec</w:t>
      </w:r>
      <w:proofErr w:type="spellEnd"/>
    </w:p>
    <w:p w14:paraId="6777BDB4" w14:textId="4DCD092D" w:rsidR="003E5B1C" w:rsidRPr="00A34E02" w:rsidRDefault="00A34E02" w:rsidP="00C86C1C">
      <w:r w:rsidRPr="005F14E9">
        <w:t>Загрузит</w:t>
      </w:r>
      <w:r w:rsidR="003E5B1C" w:rsidRPr="005F14E9">
        <w:t>ся страница проведения аутен</w:t>
      </w:r>
      <w:r w:rsidRPr="005F14E9">
        <w:t>тификации пользователя.</w:t>
      </w:r>
    </w:p>
    <w:p w14:paraId="07091181" w14:textId="77777777" w:rsidR="00E07E9F" w:rsidRPr="00A34E02" w:rsidRDefault="00E07E9F" w:rsidP="0066305F">
      <w:pPr>
        <w:pStyle w:val="1"/>
        <w:rPr>
          <w:rFonts w:ascii="Times New Roman" w:hAnsi="Times New Roman"/>
        </w:rPr>
      </w:pPr>
      <w:bookmarkStart w:id="24" w:name="_Toc64744160"/>
      <w:bookmarkStart w:id="25" w:name="_Toc64756031"/>
      <w:bookmarkStart w:id="26" w:name="_Toc175151858"/>
      <w:r w:rsidRPr="00A34E02">
        <w:rPr>
          <w:rFonts w:ascii="Times New Roman" w:hAnsi="Times New Roman"/>
        </w:rPr>
        <w:lastRenderedPageBreak/>
        <w:t>Подробное описание программного обеспечения</w:t>
      </w:r>
      <w:bookmarkEnd w:id="24"/>
      <w:bookmarkEnd w:id="25"/>
      <w:bookmarkEnd w:id="26"/>
    </w:p>
    <w:p w14:paraId="01F139EA" w14:textId="77777777" w:rsidR="00E07E9F" w:rsidRPr="00A34E02" w:rsidRDefault="00E07E9F" w:rsidP="0066305F">
      <w:pPr>
        <w:pStyle w:val="2"/>
        <w:rPr>
          <w:rFonts w:ascii="Times New Roman" w:hAnsi="Times New Roman"/>
        </w:rPr>
      </w:pPr>
      <w:bookmarkStart w:id="27" w:name="_Toc64744161"/>
      <w:bookmarkStart w:id="28" w:name="_Toc64756032"/>
      <w:bookmarkStart w:id="29" w:name="_Toc175151859"/>
      <w:r w:rsidRPr="00A34E02">
        <w:rPr>
          <w:rFonts w:ascii="Times New Roman" w:hAnsi="Times New Roman"/>
        </w:rPr>
        <w:t>Информация об общем программном обеспечении</w:t>
      </w:r>
      <w:bookmarkEnd w:id="27"/>
      <w:bookmarkEnd w:id="28"/>
      <w:bookmarkEnd w:id="29"/>
    </w:p>
    <w:p w14:paraId="1473B18C" w14:textId="77777777" w:rsidR="0075405C" w:rsidRPr="00A34E02" w:rsidRDefault="0075405C" w:rsidP="0075405C">
      <w:r w:rsidRPr="00A34E02">
        <w:t>Операционная система:</w:t>
      </w:r>
    </w:p>
    <w:p w14:paraId="356F00E1" w14:textId="77777777" w:rsidR="0075405C" w:rsidRPr="00A34E02" w:rsidRDefault="0075405C" w:rsidP="0075405C">
      <w:r w:rsidRPr="00A34E02">
        <w:t xml:space="preserve">Логин/пароль ограниченной учетной записи: </w:t>
      </w:r>
      <w:r w:rsidRPr="00A34E02">
        <w:rPr>
          <w:lang w:val="en-US"/>
        </w:rPr>
        <w:t>sysop</w:t>
      </w:r>
      <w:r w:rsidRPr="00A34E02">
        <w:t>/</w:t>
      </w:r>
      <w:r w:rsidRPr="00A34E02">
        <w:rPr>
          <w:lang w:val="en-US"/>
        </w:rPr>
        <w:t>sysop</w:t>
      </w:r>
    </w:p>
    <w:p w14:paraId="7E819A57" w14:textId="77777777" w:rsidR="0075405C" w:rsidRPr="00A34E02" w:rsidRDefault="0075405C" w:rsidP="0075405C">
      <w:r w:rsidRPr="00A34E02">
        <w:t xml:space="preserve">Логин/пароль суперпользователя: </w:t>
      </w:r>
      <w:r w:rsidRPr="00A34E02">
        <w:rPr>
          <w:lang w:val="en-US"/>
        </w:rPr>
        <w:t>root</w:t>
      </w:r>
      <w:r w:rsidRPr="00A34E02">
        <w:t>/</w:t>
      </w:r>
      <w:r w:rsidRPr="00A34E02">
        <w:rPr>
          <w:lang w:val="en-US"/>
        </w:rPr>
        <w:t>root</w:t>
      </w:r>
    </w:p>
    <w:p w14:paraId="4D0AFD4E" w14:textId="77777777" w:rsidR="0075405C" w:rsidRPr="00A34E02" w:rsidRDefault="0075405C" w:rsidP="0075405C"/>
    <w:p w14:paraId="39A4835C" w14:textId="77777777" w:rsidR="0075405C" w:rsidRPr="00A34E02" w:rsidRDefault="0075405C" w:rsidP="0075405C">
      <w:r w:rsidRPr="00A34E02">
        <w:t>Структура файловой системы:</w:t>
      </w:r>
    </w:p>
    <w:p w14:paraId="42D94F5A" w14:textId="77777777" w:rsidR="0075405C" w:rsidRPr="00A34E02" w:rsidRDefault="0075405C" w:rsidP="0075405C">
      <w:r w:rsidRPr="00A34E02">
        <w:t>/</w:t>
      </w:r>
      <w:proofErr w:type="spellStart"/>
      <w:r w:rsidRPr="00A34E02">
        <w:t>data</w:t>
      </w:r>
      <w:proofErr w:type="spellEnd"/>
      <w:r w:rsidRPr="00A34E02">
        <w:t>/</w:t>
      </w:r>
      <w:proofErr w:type="spellStart"/>
      <w:r w:rsidRPr="00A34E02">
        <w:rPr>
          <w:lang w:val="en-US"/>
        </w:rPr>
        <w:t>pgsql</w:t>
      </w:r>
      <w:proofErr w:type="spellEnd"/>
      <w:r w:rsidRPr="00A34E02">
        <w:t xml:space="preserve"> – каталог для размещения баз данных</w:t>
      </w:r>
    </w:p>
    <w:p w14:paraId="25C60903" w14:textId="143129BC" w:rsidR="0075405C" w:rsidRPr="00A34E02" w:rsidRDefault="0075405C" w:rsidP="0075405C">
      <w:r w:rsidRPr="00A34E02">
        <w:t>/</w:t>
      </w:r>
      <w:r w:rsidRPr="00A34E02">
        <w:rPr>
          <w:lang w:val="en-US"/>
        </w:rPr>
        <w:t>data</w:t>
      </w:r>
      <w:r w:rsidRPr="00A34E02">
        <w:t>/</w:t>
      </w:r>
      <w:proofErr w:type="spellStart"/>
      <w:r w:rsidRPr="00A34E02">
        <w:t>logs</w:t>
      </w:r>
      <w:proofErr w:type="spellEnd"/>
      <w:r w:rsidRPr="00A34E02">
        <w:t xml:space="preserve"> – каталог для размещения лог</w:t>
      </w:r>
      <w:r w:rsidR="00894230" w:rsidRPr="00A34E02">
        <w:noBreakHyphen/>
      </w:r>
      <w:r w:rsidRPr="00A34E02">
        <w:t>файлов специального программного обеспечения</w:t>
      </w:r>
    </w:p>
    <w:p w14:paraId="39547F59" w14:textId="77777777" w:rsidR="0075405C" w:rsidRPr="00A34E02" w:rsidRDefault="0075405C" w:rsidP="0075405C">
      <w:r w:rsidRPr="00A34E02">
        <w:t>/</w:t>
      </w:r>
      <w:r w:rsidRPr="00A34E02">
        <w:rPr>
          <w:lang w:val="en-US"/>
        </w:rPr>
        <w:t>data</w:t>
      </w:r>
      <w:r w:rsidRPr="00A34E02">
        <w:t>/</w:t>
      </w:r>
      <w:proofErr w:type="spellStart"/>
      <w:r w:rsidRPr="00A34E02">
        <w:t>prod</w:t>
      </w:r>
      <w:proofErr w:type="spellEnd"/>
      <w:r w:rsidRPr="00A34E02">
        <w:t xml:space="preserve"> – каталог для размещения файлов конфигурации и данных специального программного обеспечения</w:t>
      </w:r>
    </w:p>
    <w:p w14:paraId="79A64934" w14:textId="77777777" w:rsidR="0075405C" w:rsidRPr="00A34E02" w:rsidRDefault="0075405C" w:rsidP="0075405C"/>
    <w:p w14:paraId="7B5341DA" w14:textId="77777777" w:rsidR="0075405C" w:rsidRPr="00A34E02" w:rsidRDefault="0075405C" w:rsidP="0075405C">
      <w:r w:rsidRPr="00A34E02">
        <w:t>Система управления базами данных:</w:t>
      </w:r>
    </w:p>
    <w:p w14:paraId="4412530A" w14:textId="77777777" w:rsidR="0075405C" w:rsidRPr="00A34E02" w:rsidRDefault="0075405C" w:rsidP="0075405C">
      <w:r w:rsidRPr="00A34E02">
        <w:rPr>
          <w:lang w:val="en-US"/>
        </w:rPr>
        <w:t>PostgreSQL </w:t>
      </w:r>
      <w:r w:rsidRPr="00A34E02">
        <w:t>11</w:t>
      </w:r>
    </w:p>
    <w:p w14:paraId="0E087071" w14:textId="77777777" w:rsidR="0075405C" w:rsidRPr="00A34E02" w:rsidRDefault="0075405C" w:rsidP="0075405C">
      <w:pPr>
        <w:rPr>
          <w:lang w:val="en-US"/>
        </w:rPr>
      </w:pPr>
      <w:r w:rsidRPr="00A34E02">
        <w:t>Имя</w:t>
      </w:r>
      <w:r w:rsidRPr="00A34E02">
        <w:rPr>
          <w:lang w:val="en-US"/>
        </w:rPr>
        <w:t xml:space="preserve"> </w:t>
      </w:r>
      <w:r w:rsidRPr="00A34E02">
        <w:t>сервиса</w:t>
      </w:r>
      <w:r w:rsidRPr="00A34E02">
        <w:rPr>
          <w:lang w:val="en-US"/>
        </w:rPr>
        <w:t xml:space="preserve"> </w:t>
      </w:r>
      <w:proofErr w:type="spellStart"/>
      <w:r w:rsidRPr="00A34E02">
        <w:rPr>
          <w:lang w:val="en-US"/>
        </w:rPr>
        <w:t>SystemD</w:t>
      </w:r>
      <w:proofErr w:type="spellEnd"/>
      <w:r w:rsidRPr="00A34E02">
        <w:rPr>
          <w:lang w:val="en-US"/>
        </w:rPr>
        <w:t>: postgresql-11.service</w:t>
      </w:r>
    </w:p>
    <w:p w14:paraId="74CE4F4D" w14:textId="77777777" w:rsidR="0075405C" w:rsidRPr="00A34E02" w:rsidRDefault="0075405C" w:rsidP="0075405C">
      <w:pPr>
        <w:rPr>
          <w:lang w:val="en-US"/>
        </w:rPr>
      </w:pPr>
      <w:r w:rsidRPr="00A34E02">
        <w:rPr>
          <w:lang w:val="en-US"/>
        </w:rPr>
        <w:t>Unit</w:t>
      </w:r>
      <w:r w:rsidRPr="00A34E02">
        <w:rPr>
          <w:lang w:val="en-US"/>
        </w:rPr>
        <w:noBreakHyphen/>
      </w:r>
      <w:r w:rsidRPr="00A34E02">
        <w:t>файл</w:t>
      </w:r>
      <w:r w:rsidRPr="00A34E02">
        <w:rPr>
          <w:lang w:val="en-US"/>
        </w:rPr>
        <w:t xml:space="preserve"> </w:t>
      </w:r>
      <w:r w:rsidRPr="00A34E02">
        <w:t>сервиса</w:t>
      </w:r>
      <w:r w:rsidRPr="00A34E02">
        <w:rPr>
          <w:lang w:val="en-US"/>
        </w:rPr>
        <w:t>: /</w:t>
      </w:r>
      <w:proofErr w:type="spellStart"/>
      <w:r w:rsidRPr="00A34E02">
        <w:rPr>
          <w:lang w:val="en-US"/>
        </w:rPr>
        <w:t>usr</w:t>
      </w:r>
      <w:proofErr w:type="spellEnd"/>
      <w:r w:rsidRPr="00A34E02">
        <w:rPr>
          <w:lang w:val="en-US"/>
        </w:rPr>
        <w:t>/lib/</w:t>
      </w:r>
      <w:proofErr w:type="spellStart"/>
      <w:r w:rsidRPr="00A34E02">
        <w:rPr>
          <w:lang w:val="en-US"/>
        </w:rPr>
        <w:t>systemd</w:t>
      </w:r>
      <w:proofErr w:type="spellEnd"/>
      <w:r w:rsidRPr="00A34E02">
        <w:rPr>
          <w:lang w:val="en-US"/>
        </w:rPr>
        <w:t>/system/postgresql-11.service</w:t>
      </w:r>
    </w:p>
    <w:p w14:paraId="29C53C47" w14:textId="77777777" w:rsidR="0075405C" w:rsidRPr="00A34E02" w:rsidRDefault="0075405C" w:rsidP="0075405C">
      <w:r w:rsidRPr="00A34E02">
        <w:t>Расположение рабочего каталога: /</w:t>
      </w:r>
      <w:proofErr w:type="spellStart"/>
      <w:r w:rsidRPr="00A34E02">
        <w:t>data</w:t>
      </w:r>
      <w:proofErr w:type="spellEnd"/>
      <w:r w:rsidRPr="00A34E02">
        <w:t>/</w:t>
      </w:r>
      <w:proofErr w:type="spellStart"/>
      <w:r w:rsidRPr="00A34E02">
        <w:t>pgsql</w:t>
      </w:r>
      <w:proofErr w:type="spellEnd"/>
      <w:r w:rsidRPr="00A34E02">
        <w:t>/</w:t>
      </w:r>
      <w:proofErr w:type="spellStart"/>
      <w:r w:rsidRPr="00A34E02">
        <w:t>data</w:t>
      </w:r>
      <w:proofErr w:type="spellEnd"/>
    </w:p>
    <w:p w14:paraId="0EA63AA6" w14:textId="77777777" w:rsidR="0075405C" w:rsidRPr="00A34E02" w:rsidRDefault="0075405C" w:rsidP="0075405C">
      <w:r w:rsidRPr="00A34E02">
        <w:t xml:space="preserve">Логин/пароль учетной записи с правами суперпользователя: </w:t>
      </w:r>
      <w:proofErr w:type="spellStart"/>
      <w:r w:rsidRPr="00A34E02">
        <w:rPr>
          <w:lang w:val="en-US"/>
        </w:rPr>
        <w:t>postgres</w:t>
      </w:r>
      <w:proofErr w:type="spellEnd"/>
      <w:r w:rsidRPr="00A34E02">
        <w:t>/</w:t>
      </w:r>
      <w:proofErr w:type="spellStart"/>
      <w:r w:rsidRPr="00A34E02">
        <w:rPr>
          <w:lang w:val="en-US"/>
        </w:rPr>
        <w:t>postgres</w:t>
      </w:r>
      <w:proofErr w:type="spellEnd"/>
    </w:p>
    <w:p w14:paraId="1A24B764" w14:textId="77777777" w:rsidR="0075405C" w:rsidRPr="00A34E02" w:rsidRDefault="0075405C" w:rsidP="0075405C"/>
    <w:p w14:paraId="6C68A38B" w14:textId="77777777" w:rsidR="00E07E9F" w:rsidRPr="00A34E02" w:rsidRDefault="00E07E9F" w:rsidP="0066305F">
      <w:pPr>
        <w:pStyle w:val="2"/>
        <w:rPr>
          <w:rFonts w:ascii="Times New Roman" w:hAnsi="Times New Roman"/>
        </w:rPr>
      </w:pPr>
      <w:bookmarkStart w:id="30" w:name="_Toc64744162"/>
      <w:bookmarkStart w:id="31" w:name="_Toc64756033"/>
      <w:bookmarkStart w:id="32" w:name="_Toc175151860"/>
      <w:r w:rsidRPr="00A34E02">
        <w:rPr>
          <w:rFonts w:ascii="Times New Roman" w:hAnsi="Times New Roman"/>
        </w:rPr>
        <w:t>Информация о специальном программном обеспечении</w:t>
      </w:r>
      <w:bookmarkEnd w:id="30"/>
      <w:bookmarkEnd w:id="31"/>
      <w:bookmarkEnd w:id="32"/>
    </w:p>
    <w:p w14:paraId="0091CAB5" w14:textId="77777777" w:rsidR="0075405C" w:rsidRPr="00A34E02" w:rsidRDefault="0075405C" w:rsidP="0075405C">
      <w:r w:rsidRPr="00A34E02">
        <w:t>База данных:</w:t>
      </w:r>
    </w:p>
    <w:p w14:paraId="741A4303" w14:textId="77777777" w:rsidR="0075405C" w:rsidRPr="00A34E02" w:rsidRDefault="0075405C" w:rsidP="0075405C">
      <w:r w:rsidRPr="00A34E02">
        <w:t xml:space="preserve">Имя: </w:t>
      </w:r>
      <w:proofErr w:type="spellStart"/>
      <w:r w:rsidRPr="00A34E02">
        <w:rPr>
          <w:lang w:val="en-US"/>
        </w:rPr>
        <w:t>lportal</w:t>
      </w:r>
      <w:proofErr w:type="spellEnd"/>
    </w:p>
    <w:p w14:paraId="2E89D250" w14:textId="7E9CFB89" w:rsidR="0075405C" w:rsidRPr="00A34E02" w:rsidRDefault="0075405C" w:rsidP="0075405C">
      <w:r w:rsidRPr="00A34E02">
        <w:t xml:space="preserve">Логин/пароль учетной записи с ограниченными правами для работы специального программного обеспечения, владелец базы данных: </w:t>
      </w:r>
      <w:proofErr w:type="spellStart"/>
      <w:r w:rsidRPr="00A34E02">
        <w:rPr>
          <w:lang w:val="en-US"/>
        </w:rPr>
        <w:t>lportal</w:t>
      </w:r>
      <w:proofErr w:type="spellEnd"/>
      <w:r w:rsidRPr="00A34E02">
        <w:t>/</w:t>
      </w:r>
      <w:proofErr w:type="spellStart"/>
      <w:r w:rsidRPr="00A34E02">
        <w:rPr>
          <w:lang w:val="en-US"/>
        </w:rPr>
        <w:t>lportal</w:t>
      </w:r>
      <w:proofErr w:type="spellEnd"/>
    </w:p>
    <w:p w14:paraId="676AAE34" w14:textId="71C71679" w:rsidR="00A351D1" w:rsidRPr="00A34E02" w:rsidRDefault="00A351D1" w:rsidP="0075405C"/>
    <w:p w14:paraId="31D7CD53" w14:textId="1CD1E9D3" w:rsidR="00A351D1" w:rsidRPr="00A34E02" w:rsidRDefault="00A351D1" w:rsidP="00A351D1">
      <w:r w:rsidRPr="00A34E02">
        <w:t xml:space="preserve">Имя: </w:t>
      </w:r>
      <w:r w:rsidRPr="00A34E02">
        <w:rPr>
          <w:lang w:val="en-US"/>
        </w:rPr>
        <w:t>portal</w:t>
      </w:r>
    </w:p>
    <w:p w14:paraId="3EECAA91" w14:textId="1815BAEF" w:rsidR="00A351D1" w:rsidRPr="00A34E02" w:rsidRDefault="00A351D1" w:rsidP="00A351D1">
      <w:r w:rsidRPr="00A34E02">
        <w:t xml:space="preserve">Логин/пароль учетной записи с ограниченными правами для работы специального программного обеспечения, владелец базы данных: </w:t>
      </w:r>
      <w:r w:rsidRPr="00A34E02">
        <w:rPr>
          <w:lang w:val="en-US"/>
        </w:rPr>
        <w:t>portal</w:t>
      </w:r>
      <w:r w:rsidRPr="00A34E02">
        <w:t>/</w:t>
      </w:r>
      <w:r w:rsidRPr="00A34E02">
        <w:rPr>
          <w:lang w:val="en-US"/>
        </w:rPr>
        <w:t>portal</w:t>
      </w:r>
    </w:p>
    <w:p w14:paraId="7DB61524" w14:textId="1076C345" w:rsidR="00A351D1" w:rsidRPr="00A34E02" w:rsidRDefault="00A351D1" w:rsidP="0075405C"/>
    <w:p w14:paraId="03E394E4" w14:textId="4E4F4D54" w:rsidR="00D47495" w:rsidRPr="00A34E02" w:rsidRDefault="00D47495" w:rsidP="00C150F8">
      <w:pPr>
        <w:rPr>
          <w:lang w:eastAsia="ru-RU"/>
        </w:rPr>
      </w:pPr>
    </w:p>
    <w:sectPr w:rsidR="00D47495" w:rsidRPr="00A34E02" w:rsidSect="003A385F">
      <w:headerReference w:type="default" r:id="rId8"/>
      <w:footerReference w:type="default" r:id="rId9"/>
      <w:headerReference w:type="first" r:id="rId10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8B02" w14:textId="77777777" w:rsidR="00C86277" w:rsidRDefault="00C86277">
      <w:r>
        <w:separator/>
      </w:r>
    </w:p>
  </w:endnote>
  <w:endnote w:type="continuationSeparator" w:id="0">
    <w:p w14:paraId="776F6BFF" w14:textId="77777777" w:rsidR="00C86277" w:rsidRDefault="00C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0BD393" w14:textId="6F2E3069" w:rsidR="003A385F" w:rsidRDefault="003A385F" w:rsidP="003A385F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A34E02">
              <w:rPr>
                <w:bCs/>
                <w:noProof/>
              </w:rPr>
              <w:t>4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A34E02">
              <w:rPr>
                <w:bCs/>
                <w:noProof/>
              </w:rPr>
              <w:t>4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2426F" w14:textId="77777777" w:rsidR="00C86277" w:rsidRDefault="00C86277">
      <w:r>
        <w:separator/>
      </w:r>
    </w:p>
  </w:footnote>
  <w:footnote w:type="continuationSeparator" w:id="0">
    <w:p w14:paraId="126684C3" w14:textId="77777777" w:rsidR="00C86277" w:rsidRDefault="00C8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88243"/>
      <w:docPartObj>
        <w:docPartGallery w:val="Page Numbers (Top of Page)"/>
        <w:docPartUnique/>
      </w:docPartObj>
    </w:sdtPr>
    <w:sdtEndPr/>
    <w:sdtContent>
      <w:p w14:paraId="33B713A4" w14:textId="4049574E" w:rsidR="003A385F" w:rsidRDefault="006D1A8D" w:rsidP="003A385F">
        <w:pPr>
          <w:pStyle w:val="a9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="00A34E02">
          <w:rPr>
            <w:szCs w:val="24"/>
          </w:rPr>
          <w:t>Электронный</w:t>
        </w:r>
        <w:r w:rsidR="005F14E9">
          <w:rPr>
            <w:szCs w:val="24"/>
          </w:rPr>
          <w:t xml:space="preserve"> льготный</w:t>
        </w:r>
        <w:r w:rsidR="00A34E02">
          <w:rPr>
            <w:szCs w:val="24"/>
          </w:rPr>
          <w:t xml:space="preserve"> рецепт</w:t>
        </w:r>
        <w:r w:rsidRPr="006D1A8D">
          <w:rPr>
            <w:szCs w:val="24"/>
          </w:rPr>
          <w:t>»</w:t>
        </w:r>
        <w:r w:rsidR="003A385F" w:rsidRPr="006D1A8D">
          <w:t>.</w:t>
        </w:r>
        <w:r w:rsidR="003A385F">
          <w:t xml:space="preserve"> Инструкция по развертыванию</w:t>
        </w:r>
      </w:p>
      <w:p w14:paraId="632F0EB2" w14:textId="0E1AC2FD" w:rsidR="007020A6" w:rsidRDefault="005F14E9" w:rsidP="003A385F">
        <w:pPr>
          <w:pStyle w:val="a9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8E2" w14:textId="77777777" w:rsidR="007020A6" w:rsidRPr="00953763" w:rsidRDefault="007020A6" w:rsidP="006059F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6189AA0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A1A0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D7D"/>
    <w:multiLevelType w:val="hybridMultilevel"/>
    <w:tmpl w:val="E042D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202BA"/>
    <w:multiLevelType w:val="hybridMultilevel"/>
    <w:tmpl w:val="95988C44"/>
    <w:lvl w:ilvl="0" w:tplc="B21E9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2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8"/>
  </w:num>
  <w:num w:numId="5">
    <w:abstractNumId w:val="5"/>
  </w:num>
  <w:num w:numId="6">
    <w:abstractNumId w:val="37"/>
  </w:num>
  <w:num w:numId="7">
    <w:abstractNumId w:val="30"/>
  </w:num>
  <w:num w:numId="8">
    <w:abstractNumId w:val="22"/>
  </w:num>
  <w:num w:numId="9">
    <w:abstractNumId w:val="25"/>
  </w:num>
  <w:num w:numId="10">
    <w:abstractNumId w:val="10"/>
  </w:num>
  <w:num w:numId="11">
    <w:abstractNumId w:val="42"/>
  </w:num>
  <w:num w:numId="12">
    <w:abstractNumId w:val="6"/>
  </w:num>
  <w:num w:numId="13">
    <w:abstractNumId w:val="39"/>
  </w:num>
  <w:num w:numId="14">
    <w:abstractNumId w:val="34"/>
  </w:num>
  <w:num w:numId="15">
    <w:abstractNumId w:val="19"/>
  </w:num>
  <w:num w:numId="16">
    <w:abstractNumId w:val="2"/>
  </w:num>
  <w:num w:numId="17">
    <w:abstractNumId w:val="0"/>
  </w:num>
  <w:num w:numId="18">
    <w:abstractNumId w:val="13"/>
  </w:num>
  <w:num w:numId="19">
    <w:abstractNumId w:val="3"/>
  </w:num>
  <w:num w:numId="20">
    <w:abstractNumId w:val="32"/>
  </w:num>
  <w:num w:numId="21">
    <w:abstractNumId w:val="27"/>
  </w:num>
  <w:num w:numId="22">
    <w:abstractNumId w:val="21"/>
  </w:num>
  <w:num w:numId="23">
    <w:abstractNumId w:val="40"/>
  </w:num>
  <w:num w:numId="24">
    <w:abstractNumId w:val="8"/>
  </w:num>
  <w:num w:numId="25">
    <w:abstractNumId w:val="12"/>
  </w:num>
  <w:num w:numId="26">
    <w:abstractNumId w:val="20"/>
  </w:num>
  <w:num w:numId="27">
    <w:abstractNumId w:val="43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18"/>
  </w:num>
  <w:num w:numId="37">
    <w:abstractNumId w:val="9"/>
  </w:num>
  <w:num w:numId="38">
    <w:abstractNumId w:val="29"/>
  </w:num>
  <w:num w:numId="39">
    <w:abstractNumId w:val="36"/>
  </w:num>
  <w:num w:numId="40">
    <w:abstractNumId w:val="11"/>
  </w:num>
  <w:num w:numId="41">
    <w:abstractNumId w:val="24"/>
  </w:num>
  <w:num w:numId="4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E31"/>
    <w:rsid w:val="00010725"/>
    <w:rsid w:val="00010C58"/>
    <w:rsid w:val="00010DF8"/>
    <w:rsid w:val="000115E4"/>
    <w:rsid w:val="00012118"/>
    <w:rsid w:val="00015BA0"/>
    <w:rsid w:val="0001604C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789"/>
    <w:rsid w:val="00037FBE"/>
    <w:rsid w:val="0004088E"/>
    <w:rsid w:val="00040B2F"/>
    <w:rsid w:val="00040D61"/>
    <w:rsid w:val="00040DF9"/>
    <w:rsid w:val="000410CF"/>
    <w:rsid w:val="000410FB"/>
    <w:rsid w:val="0004186B"/>
    <w:rsid w:val="0004269E"/>
    <w:rsid w:val="00043A7A"/>
    <w:rsid w:val="00043D29"/>
    <w:rsid w:val="0004400E"/>
    <w:rsid w:val="000444AA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136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A7789"/>
    <w:rsid w:val="000B0612"/>
    <w:rsid w:val="000B0D41"/>
    <w:rsid w:val="000B1ADC"/>
    <w:rsid w:val="000B1E79"/>
    <w:rsid w:val="000B2215"/>
    <w:rsid w:val="000B2630"/>
    <w:rsid w:val="000B2D50"/>
    <w:rsid w:val="000B2E93"/>
    <w:rsid w:val="000B31CC"/>
    <w:rsid w:val="000B3CE8"/>
    <w:rsid w:val="000B45A8"/>
    <w:rsid w:val="000B6969"/>
    <w:rsid w:val="000C06FA"/>
    <w:rsid w:val="000C11AB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2A02"/>
    <w:rsid w:val="000E340E"/>
    <w:rsid w:val="000E3764"/>
    <w:rsid w:val="000E3F53"/>
    <w:rsid w:val="000E5323"/>
    <w:rsid w:val="000E577F"/>
    <w:rsid w:val="000E78A7"/>
    <w:rsid w:val="000E7BD5"/>
    <w:rsid w:val="000F05B8"/>
    <w:rsid w:val="000F0FDF"/>
    <w:rsid w:val="000F1B1A"/>
    <w:rsid w:val="000F3AB2"/>
    <w:rsid w:val="000F66AF"/>
    <w:rsid w:val="000F6AD2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257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20484"/>
    <w:rsid w:val="00120F06"/>
    <w:rsid w:val="00121479"/>
    <w:rsid w:val="001218BB"/>
    <w:rsid w:val="00121CF5"/>
    <w:rsid w:val="00122EE4"/>
    <w:rsid w:val="00125DE8"/>
    <w:rsid w:val="00126935"/>
    <w:rsid w:val="00127172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766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DD6"/>
    <w:rsid w:val="00176AEC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4BA0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4D9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1F6751"/>
    <w:rsid w:val="00200BD1"/>
    <w:rsid w:val="00201E79"/>
    <w:rsid w:val="00202BBF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3060"/>
    <w:rsid w:val="0021411D"/>
    <w:rsid w:val="0021471E"/>
    <w:rsid w:val="00214C25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2195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7129"/>
    <w:rsid w:val="00291667"/>
    <w:rsid w:val="00291AE9"/>
    <w:rsid w:val="00291E5B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4BC4"/>
    <w:rsid w:val="002A60AD"/>
    <w:rsid w:val="002A644A"/>
    <w:rsid w:val="002A684E"/>
    <w:rsid w:val="002B0BF5"/>
    <w:rsid w:val="002B1046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C05FC"/>
    <w:rsid w:val="002C17E7"/>
    <w:rsid w:val="002C1F62"/>
    <w:rsid w:val="002C1FD3"/>
    <w:rsid w:val="002C279F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DA9"/>
    <w:rsid w:val="003030C7"/>
    <w:rsid w:val="00303ABC"/>
    <w:rsid w:val="00304694"/>
    <w:rsid w:val="0030539A"/>
    <w:rsid w:val="00305920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4D61"/>
    <w:rsid w:val="00325B0B"/>
    <w:rsid w:val="0032730E"/>
    <w:rsid w:val="0032766D"/>
    <w:rsid w:val="00327C22"/>
    <w:rsid w:val="00330285"/>
    <w:rsid w:val="003309EE"/>
    <w:rsid w:val="0033164E"/>
    <w:rsid w:val="00332403"/>
    <w:rsid w:val="0033240D"/>
    <w:rsid w:val="00333A9E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55E9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5857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85F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20B3"/>
    <w:rsid w:val="003E37B8"/>
    <w:rsid w:val="003E399A"/>
    <w:rsid w:val="003E5B1C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EB3"/>
    <w:rsid w:val="00401EF5"/>
    <w:rsid w:val="00403636"/>
    <w:rsid w:val="004044C9"/>
    <w:rsid w:val="00404E42"/>
    <w:rsid w:val="0040546A"/>
    <w:rsid w:val="00405AF9"/>
    <w:rsid w:val="00405CE9"/>
    <w:rsid w:val="004062DC"/>
    <w:rsid w:val="00406482"/>
    <w:rsid w:val="004064FE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A5E"/>
    <w:rsid w:val="00451F33"/>
    <w:rsid w:val="004555FB"/>
    <w:rsid w:val="004556D4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421B"/>
    <w:rsid w:val="004B4B0E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670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2718"/>
    <w:rsid w:val="004E28F3"/>
    <w:rsid w:val="004E2DC9"/>
    <w:rsid w:val="004E3856"/>
    <w:rsid w:val="004E4088"/>
    <w:rsid w:val="004E4137"/>
    <w:rsid w:val="004E4475"/>
    <w:rsid w:val="004E4F4A"/>
    <w:rsid w:val="004E58C5"/>
    <w:rsid w:val="004E6759"/>
    <w:rsid w:val="004F07D7"/>
    <w:rsid w:val="004F0A26"/>
    <w:rsid w:val="004F1AF6"/>
    <w:rsid w:val="004F232C"/>
    <w:rsid w:val="004F2352"/>
    <w:rsid w:val="004F2C3C"/>
    <w:rsid w:val="004F310D"/>
    <w:rsid w:val="004F4479"/>
    <w:rsid w:val="005001C9"/>
    <w:rsid w:val="0050077A"/>
    <w:rsid w:val="00501C4F"/>
    <w:rsid w:val="00502062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9C3"/>
    <w:rsid w:val="00524A38"/>
    <w:rsid w:val="00525694"/>
    <w:rsid w:val="00525C3D"/>
    <w:rsid w:val="005262AE"/>
    <w:rsid w:val="005301C1"/>
    <w:rsid w:val="0053164B"/>
    <w:rsid w:val="005316F0"/>
    <w:rsid w:val="00531F6B"/>
    <w:rsid w:val="005329FD"/>
    <w:rsid w:val="00532F48"/>
    <w:rsid w:val="0053320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50513"/>
    <w:rsid w:val="005529E5"/>
    <w:rsid w:val="0055327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B7282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6C12"/>
    <w:rsid w:val="005E7DD6"/>
    <w:rsid w:val="005F14E9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379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26E5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1131"/>
    <w:rsid w:val="00652B55"/>
    <w:rsid w:val="006534B9"/>
    <w:rsid w:val="00653A05"/>
    <w:rsid w:val="0065668B"/>
    <w:rsid w:val="006569A3"/>
    <w:rsid w:val="0066002D"/>
    <w:rsid w:val="00660449"/>
    <w:rsid w:val="00660BF6"/>
    <w:rsid w:val="0066222D"/>
    <w:rsid w:val="00662758"/>
    <w:rsid w:val="00662D0C"/>
    <w:rsid w:val="00662F71"/>
    <w:rsid w:val="0066305F"/>
    <w:rsid w:val="00663935"/>
    <w:rsid w:val="00664FA6"/>
    <w:rsid w:val="00665A87"/>
    <w:rsid w:val="00665D32"/>
    <w:rsid w:val="006665BC"/>
    <w:rsid w:val="00667FDD"/>
    <w:rsid w:val="00670876"/>
    <w:rsid w:val="00671C04"/>
    <w:rsid w:val="00673C14"/>
    <w:rsid w:val="006744F2"/>
    <w:rsid w:val="006746FC"/>
    <w:rsid w:val="006748E2"/>
    <w:rsid w:val="006755E4"/>
    <w:rsid w:val="006761F4"/>
    <w:rsid w:val="00676672"/>
    <w:rsid w:val="00676ADC"/>
    <w:rsid w:val="00676E2B"/>
    <w:rsid w:val="006776CB"/>
    <w:rsid w:val="006805A0"/>
    <w:rsid w:val="006810B2"/>
    <w:rsid w:val="006822F9"/>
    <w:rsid w:val="006824B2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E04"/>
    <w:rsid w:val="0069540D"/>
    <w:rsid w:val="006971CD"/>
    <w:rsid w:val="00697A71"/>
    <w:rsid w:val="00697CD9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1A8D"/>
    <w:rsid w:val="006D385D"/>
    <w:rsid w:val="006D39B1"/>
    <w:rsid w:val="006D41CC"/>
    <w:rsid w:val="006D41CF"/>
    <w:rsid w:val="006D43FA"/>
    <w:rsid w:val="006D524D"/>
    <w:rsid w:val="006D5C2C"/>
    <w:rsid w:val="006D60CD"/>
    <w:rsid w:val="006D612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0A6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23FA"/>
    <w:rsid w:val="00722D79"/>
    <w:rsid w:val="007232B0"/>
    <w:rsid w:val="00723D41"/>
    <w:rsid w:val="00723E62"/>
    <w:rsid w:val="007244F2"/>
    <w:rsid w:val="0072468F"/>
    <w:rsid w:val="00724CA2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2F3A"/>
    <w:rsid w:val="0074513D"/>
    <w:rsid w:val="00745246"/>
    <w:rsid w:val="007464C7"/>
    <w:rsid w:val="007468F3"/>
    <w:rsid w:val="007504A5"/>
    <w:rsid w:val="00751263"/>
    <w:rsid w:val="00751712"/>
    <w:rsid w:val="00752166"/>
    <w:rsid w:val="0075405C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4887"/>
    <w:rsid w:val="0077535F"/>
    <w:rsid w:val="007755C2"/>
    <w:rsid w:val="00776EE9"/>
    <w:rsid w:val="007776DD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D5D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3623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633B"/>
    <w:rsid w:val="00807A2C"/>
    <w:rsid w:val="00810BF9"/>
    <w:rsid w:val="00810DB8"/>
    <w:rsid w:val="00810DFB"/>
    <w:rsid w:val="008112AA"/>
    <w:rsid w:val="008121E4"/>
    <w:rsid w:val="0081360E"/>
    <w:rsid w:val="00813734"/>
    <w:rsid w:val="0081495E"/>
    <w:rsid w:val="00814B23"/>
    <w:rsid w:val="00814B8C"/>
    <w:rsid w:val="00814F1D"/>
    <w:rsid w:val="00815CC9"/>
    <w:rsid w:val="0081698C"/>
    <w:rsid w:val="00816D99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3BC8"/>
    <w:rsid w:val="00873F47"/>
    <w:rsid w:val="0087477E"/>
    <w:rsid w:val="00874D4E"/>
    <w:rsid w:val="008754A6"/>
    <w:rsid w:val="00875C80"/>
    <w:rsid w:val="00876863"/>
    <w:rsid w:val="00876F3B"/>
    <w:rsid w:val="0087703E"/>
    <w:rsid w:val="008817A0"/>
    <w:rsid w:val="00881AF7"/>
    <w:rsid w:val="00883149"/>
    <w:rsid w:val="0088326C"/>
    <w:rsid w:val="00884CFB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4230"/>
    <w:rsid w:val="008957B4"/>
    <w:rsid w:val="00895B84"/>
    <w:rsid w:val="00897316"/>
    <w:rsid w:val="008A0D99"/>
    <w:rsid w:val="008A1EE0"/>
    <w:rsid w:val="008A24A4"/>
    <w:rsid w:val="008A26E5"/>
    <w:rsid w:val="008A3360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241A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96E"/>
    <w:rsid w:val="00916C3B"/>
    <w:rsid w:val="009172A8"/>
    <w:rsid w:val="00920741"/>
    <w:rsid w:val="00920B07"/>
    <w:rsid w:val="009215A7"/>
    <w:rsid w:val="00922C46"/>
    <w:rsid w:val="00922DAF"/>
    <w:rsid w:val="0092332C"/>
    <w:rsid w:val="00923D6A"/>
    <w:rsid w:val="00924AA1"/>
    <w:rsid w:val="00925DD0"/>
    <w:rsid w:val="009301DA"/>
    <w:rsid w:val="00932682"/>
    <w:rsid w:val="00932875"/>
    <w:rsid w:val="00933C08"/>
    <w:rsid w:val="00934CF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8F8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4D4"/>
    <w:rsid w:val="00987D43"/>
    <w:rsid w:val="009902FE"/>
    <w:rsid w:val="0099033C"/>
    <w:rsid w:val="009903FB"/>
    <w:rsid w:val="009904F8"/>
    <w:rsid w:val="00991206"/>
    <w:rsid w:val="00992094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46C3"/>
    <w:rsid w:val="009A55A6"/>
    <w:rsid w:val="009A5B9B"/>
    <w:rsid w:val="009A5E58"/>
    <w:rsid w:val="009A644F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33D7"/>
    <w:rsid w:val="009C5724"/>
    <w:rsid w:val="009C599B"/>
    <w:rsid w:val="009C5E55"/>
    <w:rsid w:val="009C67EA"/>
    <w:rsid w:val="009C7926"/>
    <w:rsid w:val="009C7F1D"/>
    <w:rsid w:val="009C7FE3"/>
    <w:rsid w:val="009D03DD"/>
    <w:rsid w:val="009D0B69"/>
    <w:rsid w:val="009D127C"/>
    <w:rsid w:val="009D1C8B"/>
    <w:rsid w:val="009D2489"/>
    <w:rsid w:val="009D284D"/>
    <w:rsid w:val="009D4A0A"/>
    <w:rsid w:val="009D5C78"/>
    <w:rsid w:val="009D6D4D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6C5"/>
    <w:rsid w:val="00A23CDB"/>
    <w:rsid w:val="00A24CE9"/>
    <w:rsid w:val="00A24F88"/>
    <w:rsid w:val="00A26735"/>
    <w:rsid w:val="00A26BC9"/>
    <w:rsid w:val="00A273B9"/>
    <w:rsid w:val="00A30741"/>
    <w:rsid w:val="00A30903"/>
    <w:rsid w:val="00A31D8B"/>
    <w:rsid w:val="00A329DC"/>
    <w:rsid w:val="00A32C08"/>
    <w:rsid w:val="00A3339B"/>
    <w:rsid w:val="00A337FC"/>
    <w:rsid w:val="00A345DF"/>
    <w:rsid w:val="00A34E02"/>
    <w:rsid w:val="00A351D1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8031F"/>
    <w:rsid w:val="00A80CDF"/>
    <w:rsid w:val="00A81C06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3680"/>
    <w:rsid w:val="00BB3CC6"/>
    <w:rsid w:val="00BB46D9"/>
    <w:rsid w:val="00BB5446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2F46"/>
    <w:rsid w:val="00BF309D"/>
    <w:rsid w:val="00BF3937"/>
    <w:rsid w:val="00BF4943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C9C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1998"/>
    <w:rsid w:val="00C82C0C"/>
    <w:rsid w:val="00C84056"/>
    <w:rsid w:val="00C841C9"/>
    <w:rsid w:val="00C8421B"/>
    <w:rsid w:val="00C8444E"/>
    <w:rsid w:val="00C84B77"/>
    <w:rsid w:val="00C8583D"/>
    <w:rsid w:val="00C86277"/>
    <w:rsid w:val="00C86C1C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05B2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AD4"/>
    <w:rsid w:val="00D001CD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7EFD"/>
    <w:rsid w:val="00D4084E"/>
    <w:rsid w:val="00D41421"/>
    <w:rsid w:val="00D42812"/>
    <w:rsid w:val="00D430DE"/>
    <w:rsid w:val="00D435A2"/>
    <w:rsid w:val="00D43AAC"/>
    <w:rsid w:val="00D43E1B"/>
    <w:rsid w:val="00D4475F"/>
    <w:rsid w:val="00D44C58"/>
    <w:rsid w:val="00D453FF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692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5F4"/>
    <w:rsid w:val="00DE2CF4"/>
    <w:rsid w:val="00DE2E8A"/>
    <w:rsid w:val="00DE3F1E"/>
    <w:rsid w:val="00DE41D9"/>
    <w:rsid w:val="00DE42CA"/>
    <w:rsid w:val="00DE5696"/>
    <w:rsid w:val="00DE6716"/>
    <w:rsid w:val="00DE6D59"/>
    <w:rsid w:val="00DE6D6A"/>
    <w:rsid w:val="00DF0654"/>
    <w:rsid w:val="00DF0C33"/>
    <w:rsid w:val="00DF0F6E"/>
    <w:rsid w:val="00DF101D"/>
    <w:rsid w:val="00DF19C9"/>
    <w:rsid w:val="00DF2C60"/>
    <w:rsid w:val="00DF3BCC"/>
    <w:rsid w:val="00DF4AFC"/>
    <w:rsid w:val="00DF5E08"/>
    <w:rsid w:val="00DF62DC"/>
    <w:rsid w:val="00DF6519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07E9F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BFE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C4A"/>
    <w:rsid w:val="00E52026"/>
    <w:rsid w:val="00E52233"/>
    <w:rsid w:val="00E52802"/>
    <w:rsid w:val="00E52912"/>
    <w:rsid w:val="00E5357E"/>
    <w:rsid w:val="00E56E8C"/>
    <w:rsid w:val="00E601D5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EF7722"/>
    <w:rsid w:val="00F0019A"/>
    <w:rsid w:val="00F001A8"/>
    <w:rsid w:val="00F021EC"/>
    <w:rsid w:val="00F030E0"/>
    <w:rsid w:val="00F04129"/>
    <w:rsid w:val="00F05ED3"/>
    <w:rsid w:val="00F069D7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14A2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4F01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315"/>
    <w:rsid w:val="00F621F9"/>
    <w:rsid w:val="00F6275C"/>
    <w:rsid w:val="00F62EB9"/>
    <w:rsid w:val="00F65710"/>
    <w:rsid w:val="00F65763"/>
    <w:rsid w:val="00F674B0"/>
    <w:rsid w:val="00F67AB3"/>
    <w:rsid w:val="00F70438"/>
    <w:rsid w:val="00F7070F"/>
    <w:rsid w:val="00F708EB"/>
    <w:rsid w:val="00F70CA9"/>
    <w:rsid w:val="00F71D27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1E85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173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F7722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66305F"/>
    <w:pPr>
      <w:keepNext/>
      <w:keepLines/>
      <w:pageBreakBefore/>
      <w:numPr>
        <w:numId w:val="17"/>
      </w:numPr>
      <w:tabs>
        <w:tab w:val="left" w:pos="993"/>
      </w:tabs>
      <w:ind w:firstLine="567"/>
      <w:outlineLvl w:val="0"/>
    </w:pPr>
    <w:rPr>
      <w:rFonts w:ascii="Times New Roman Полужирный" w:hAnsi="Times New Roman Полужирный"/>
      <w:b/>
    </w:rPr>
  </w:style>
  <w:style w:type="paragraph" w:styleId="2">
    <w:name w:val="heading 2"/>
    <w:basedOn w:val="1"/>
    <w:next w:val="a1"/>
    <w:link w:val="20"/>
    <w:autoRedefine/>
    <w:qFormat/>
    <w:rsid w:val="0066305F"/>
    <w:pPr>
      <w:pageBreakBefore w:val="0"/>
      <w:numPr>
        <w:ilvl w:val="1"/>
      </w:numPr>
      <w:tabs>
        <w:tab w:val="clear" w:pos="993"/>
        <w:tab w:val="left" w:pos="1134"/>
      </w:tabs>
      <w:spacing w:before="120" w:after="120"/>
      <w:ind w:firstLine="567"/>
      <w:outlineLvl w:val="1"/>
    </w:pPr>
  </w:style>
  <w:style w:type="paragraph" w:styleId="3">
    <w:name w:val="heading 3"/>
    <w:basedOn w:val="1"/>
    <w:next w:val="a1"/>
    <w:link w:val="30"/>
    <w:autoRedefine/>
    <w:qFormat/>
    <w:rsid w:val="0011397F"/>
    <w:pPr>
      <w:pageBreakBefore w:val="0"/>
      <w:numPr>
        <w:ilvl w:val="2"/>
      </w:numPr>
      <w:ind w:left="0" w:firstLine="567"/>
      <w:outlineLvl w:val="2"/>
    </w:pPr>
    <w:rPr>
      <w:rFonts w:ascii="Times New Roman" w:hAnsi="Times New Roman"/>
      <w:caps/>
      <w:lang w:eastAsia="ru-RU"/>
    </w:rPr>
  </w:style>
  <w:style w:type="paragraph" w:styleId="4">
    <w:name w:val="heading 4"/>
    <w:basedOn w:val="1"/>
    <w:next w:val="a1"/>
    <w:link w:val="40"/>
    <w:autoRedefine/>
    <w:qFormat/>
    <w:rsid w:val="006B7A9E"/>
    <w:pPr>
      <w:pageBreakBefore w:val="0"/>
      <w:numPr>
        <w:ilvl w:val="3"/>
      </w:numPr>
      <w:ind w:firstLine="567"/>
      <w:outlineLvl w:val="3"/>
    </w:pPr>
    <w:rPr>
      <w:b w:val="0"/>
      <w:caps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66305F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20">
    <w:name w:val="Заголовок 2 Знак"/>
    <w:basedOn w:val="a2"/>
    <w:link w:val="2"/>
    <w:rsid w:val="0066305F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11397F"/>
    <w:rPr>
      <w:b/>
      <w:sz w:val="26"/>
    </w:rPr>
  </w:style>
  <w:style w:type="character" w:customStyle="1" w:styleId="40">
    <w:name w:val="Заголовок 4 Знак"/>
    <w:basedOn w:val="a2"/>
    <w:link w:val="4"/>
    <w:rsid w:val="006B7A9E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66305F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3A385F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291E5B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9A783C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171B9B"/>
    <w:pPr>
      <w:keepLines/>
      <w:jc w:val="right"/>
    </w:pPr>
  </w:style>
  <w:style w:type="paragraph" w:customStyle="1" w:styleId="af">
    <w:name w:val="Рисунок"/>
    <w:basedOn w:val="a1"/>
    <w:link w:val="af1"/>
    <w:qFormat/>
    <w:rsid w:val="0066305F"/>
    <w:pPr>
      <w:keepNext/>
      <w:spacing w:before="120" w:after="120"/>
      <w:ind w:firstLine="0"/>
      <w:jc w:val="center"/>
    </w:pPr>
  </w:style>
  <w:style w:type="character" w:customStyle="1" w:styleId="af1">
    <w:name w:val="Рисунок Знак"/>
    <w:basedOn w:val="a2"/>
    <w:link w:val="af"/>
    <w:rsid w:val="0066305F"/>
    <w:rPr>
      <w:sz w:val="24"/>
      <w:lang w:eastAsia="en-US"/>
    </w:rPr>
  </w:style>
  <w:style w:type="character" w:customStyle="1" w:styleId="af0">
    <w:name w:val="Подпись таблицы Знак"/>
    <w:basedOn w:val="af1"/>
    <w:link w:val="ae"/>
    <w:rsid w:val="00171B9B"/>
    <w:rPr>
      <w:sz w:val="26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0AE1-7585-445D-817A-161FBB61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3</TotalTime>
  <Pages>4</Pages>
  <Words>398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5</cp:revision>
  <cp:lastPrinted>2019-06-24T13:35:00Z</cp:lastPrinted>
  <dcterms:created xsi:type="dcterms:W3CDTF">2024-08-30T12:51:00Z</dcterms:created>
  <dcterms:modified xsi:type="dcterms:W3CDTF">2024-09-03T10:00:00Z</dcterms:modified>
</cp:coreProperties>
</file>