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3F71" w14:textId="5173E46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37C942" w14:textId="746466C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«Санкт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Петербургский информационно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аналитический центр»</w:t>
      </w:r>
    </w:p>
    <w:p w14:paraId="3C0868F3" w14:textId="0F30E8E2" w:rsidR="00EB6061" w:rsidRPr="008957B4" w:rsidRDefault="00264A93" w:rsidP="008957B4">
      <w:pPr>
        <w:ind w:firstLine="0"/>
        <w:jc w:val="center"/>
        <w:rPr>
          <w:szCs w:val="26"/>
        </w:rPr>
      </w:pPr>
      <w:r w:rsidRPr="00872F49">
        <w:rPr>
          <w:rFonts w:eastAsiaTheme="minorHAnsi"/>
          <w:b/>
          <w:szCs w:val="26"/>
        </w:rPr>
        <w:t>(СПб ГУП «СПб ИАЦ»)</w:t>
      </w:r>
    </w:p>
    <w:p w14:paraId="139A36C1" w14:textId="77777777" w:rsidR="00264A93" w:rsidRPr="00CF166D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B43FDD5" w14:textId="73E4E135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EA095CE" w14:textId="619FDADF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C9C9173" w14:textId="2D84CCF5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B7A739" w14:textId="529715D7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92DB4AC" w14:textId="3978DC9D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CB43A5D" w14:textId="77777777" w:rsidR="006059F9" w:rsidRPr="00D94076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4F965A3" w14:textId="780E9CA2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39BE843" w14:textId="77777777" w:rsidR="00D94076" w:rsidRPr="00D94076" w:rsidRDefault="00D94076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B913E83" w14:textId="77777777" w:rsidR="00D42C3C" w:rsidRDefault="00D42C3C" w:rsidP="00D42C3C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3A8D17D0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DFD73A1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1512382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D1E4AEF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E17F045" w14:textId="3144A723" w:rsidR="00D42C3C" w:rsidRPr="00D453FF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  <w:r w:rsidRPr="00D453FF">
        <w:rPr>
          <w:bCs/>
          <w:szCs w:val="26"/>
        </w:rPr>
        <w:t>ПРОГРАММА ДЛЯ ЭВМ</w:t>
      </w:r>
    </w:p>
    <w:p w14:paraId="07696841" w14:textId="77777777" w:rsidR="00D42C3C" w:rsidRPr="00D94076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52D2254" w14:textId="4C17C8DA" w:rsidR="007E4587" w:rsidRDefault="000A5B37" w:rsidP="007E458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 w:rsidRPr="000A5B37">
        <w:rPr>
          <w:b/>
          <w:bCs/>
          <w:szCs w:val="26"/>
        </w:rPr>
        <w:t>Загрузка и поиск данных с ФИАС</w:t>
      </w:r>
    </w:p>
    <w:p w14:paraId="00297452" w14:textId="77777777" w:rsidR="00D42C3C" w:rsidRPr="008957B4" w:rsidRDefault="00D42C3C" w:rsidP="00D42C3C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51601414" w14:textId="6832BE30" w:rsidR="00D42C3C" w:rsidRPr="00D453FF" w:rsidRDefault="00BA3D41" w:rsidP="00D42C3C">
      <w:pPr>
        <w:ind w:firstLine="0"/>
        <w:jc w:val="center"/>
        <w:rPr>
          <w:szCs w:val="26"/>
        </w:rPr>
      </w:pPr>
      <w:r>
        <w:rPr>
          <w:caps/>
          <w:szCs w:val="26"/>
        </w:rPr>
        <w:t>И</w:t>
      </w:r>
      <w:r w:rsidR="000A5B37">
        <w:rPr>
          <w:szCs w:val="26"/>
        </w:rPr>
        <w:t>нструкция по установке и настройке программы</w:t>
      </w:r>
    </w:p>
    <w:p w14:paraId="6DEF1623" w14:textId="0BEECC0A" w:rsidR="00D42C3C" w:rsidRPr="008957B4" w:rsidRDefault="00D42C3C" w:rsidP="00D42C3C">
      <w:pPr>
        <w:ind w:firstLine="0"/>
        <w:jc w:val="center"/>
        <w:rPr>
          <w:b/>
          <w:szCs w:val="26"/>
        </w:rPr>
      </w:pPr>
      <w:r w:rsidRPr="00D87557">
        <w:rPr>
          <w:szCs w:val="26"/>
        </w:rPr>
        <w:t xml:space="preserve">На </w:t>
      </w:r>
      <w:r w:rsidR="00CF741E" w:rsidRPr="00D87557">
        <w:rPr>
          <w:szCs w:val="26"/>
        </w:rPr>
        <w:t>13</w:t>
      </w:r>
      <w:r w:rsidRPr="00D87557">
        <w:rPr>
          <w:szCs w:val="26"/>
        </w:rPr>
        <w:t xml:space="preserve"> листах</w:t>
      </w:r>
    </w:p>
    <w:p w14:paraId="083120E6" w14:textId="77777777" w:rsidR="00D42C3C" w:rsidRPr="008957B4" w:rsidRDefault="00D42C3C" w:rsidP="00D42C3C">
      <w:pPr>
        <w:ind w:firstLine="0"/>
        <w:jc w:val="center"/>
        <w:rPr>
          <w:szCs w:val="26"/>
        </w:rPr>
      </w:pPr>
    </w:p>
    <w:p w14:paraId="450ABC75" w14:textId="77777777" w:rsidR="00EB6061" w:rsidRPr="008957B4" w:rsidRDefault="00EB6061" w:rsidP="00D94076">
      <w:pPr>
        <w:ind w:firstLine="0"/>
        <w:jc w:val="center"/>
        <w:rPr>
          <w:szCs w:val="26"/>
        </w:rPr>
      </w:pPr>
    </w:p>
    <w:p w14:paraId="47ECA713" w14:textId="53222180" w:rsidR="00EB6061" w:rsidRDefault="00EB6061" w:rsidP="00D94076">
      <w:pPr>
        <w:ind w:firstLine="0"/>
        <w:jc w:val="center"/>
        <w:rPr>
          <w:szCs w:val="26"/>
        </w:rPr>
      </w:pPr>
    </w:p>
    <w:sdt>
      <w:sdtPr>
        <w:rPr>
          <w:rFonts w:ascii="Times New Roman" w:hAnsi="Times New Roman"/>
          <w:b w:val="0"/>
          <w:bCs/>
          <w:caps w:val="0"/>
          <w:sz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8735CE1" w:rsidR="00665A87" w:rsidRPr="00127588" w:rsidRDefault="00171B9B" w:rsidP="008957B4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 w:rsidRPr="00460525">
            <w:rPr>
              <w:rFonts w:ascii="Times New Roman" w:hAnsi="Times New Roman"/>
              <w:sz w:val="24"/>
              <w:szCs w:val="24"/>
            </w:rPr>
            <w:t>С</w:t>
          </w:r>
          <w:r w:rsidR="00127588" w:rsidRPr="00460525">
            <w:rPr>
              <w:rFonts w:ascii="Times New Roman" w:hAnsi="Times New Roman"/>
              <w:caps w:val="0"/>
              <w:sz w:val="24"/>
              <w:szCs w:val="24"/>
            </w:rPr>
            <w:t>одержание</w:t>
          </w:r>
        </w:p>
        <w:p w14:paraId="440367A4" w14:textId="33818F41" w:rsidR="00D87557" w:rsidRDefault="00134F77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127588">
            <w:fldChar w:fldCharType="begin"/>
          </w:r>
          <w:r w:rsidRPr="00127588">
            <w:instrText xml:space="preserve"> TOC \o "2-3" \t "Заголовок 1;1;Заголовок б/н;1" </w:instrText>
          </w:r>
          <w:r w:rsidRPr="00127588">
            <w:fldChar w:fldCharType="separate"/>
          </w:r>
          <w:r w:rsidR="00D87557" w:rsidRPr="00E129C6">
            <w:t>1</w:t>
          </w:r>
          <w:r w:rsidR="00D87557"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="00D87557" w:rsidRPr="00E129C6">
            <w:t>Общие сведения о программе</w:t>
          </w:r>
          <w:r w:rsidR="00D87557">
            <w:tab/>
          </w:r>
          <w:r w:rsidR="00D87557">
            <w:fldChar w:fldCharType="begin"/>
          </w:r>
          <w:r w:rsidR="00D87557">
            <w:instrText xml:space="preserve"> PAGEREF _Toc175133676 \h </w:instrText>
          </w:r>
          <w:r w:rsidR="00D87557">
            <w:fldChar w:fldCharType="separate"/>
          </w:r>
          <w:r w:rsidR="00220FA6">
            <w:t>4</w:t>
          </w:r>
          <w:r w:rsidR="00D87557">
            <w:fldChar w:fldCharType="end"/>
          </w:r>
        </w:p>
        <w:p w14:paraId="51ABD81E" w14:textId="14F81697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Назначение программы</w:t>
          </w:r>
          <w:r>
            <w:tab/>
          </w:r>
          <w:r>
            <w:fldChar w:fldCharType="begin"/>
          </w:r>
          <w:r>
            <w:instrText xml:space="preserve"> PAGEREF _Toc175133677 \h </w:instrText>
          </w:r>
          <w:r>
            <w:fldChar w:fldCharType="separate"/>
          </w:r>
          <w:r w:rsidR="00220FA6">
            <w:t>4</w:t>
          </w:r>
          <w:r>
            <w:fldChar w:fldCharType="end"/>
          </w:r>
        </w:p>
        <w:p w14:paraId="488ED30F" w14:textId="4211AEA6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Функции программы</w:t>
          </w:r>
          <w:r>
            <w:tab/>
          </w:r>
          <w:r>
            <w:fldChar w:fldCharType="begin"/>
          </w:r>
          <w:r>
            <w:instrText xml:space="preserve"> PAGEREF _Toc175133678 \h </w:instrText>
          </w:r>
          <w:r>
            <w:fldChar w:fldCharType="separate"/>
          </w:r>
          <w:r w:rsidR="00220FA6">
            <w:t>4</w:t>
          </w:r>
          <w:r>
            <w:fldChar w:fldCharType="end"/>
          </w:r>
        </w:p>
        <w:p w14:paraId="2A43D053" w14:textId="51C8C0F5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технических средств</w:t>
          </w:r>
          <w:r>
            <w:tab/>
          </w:r>
          <w:r>
            <w:fldChar w:fldCharType="begin"/>
          </w:r>
          <w:r>
            <w:instrText xml:space="preserve"> PAGEREF _Toc175133679 \h </w:instrText>
          </w:r>
          <w:r>
            <w:fldChar w:fldCharType="separate"/>
          </w:r>
          <w:r w:rsidR="00220FA6">
            <w:t>4</w:t>
          </w:r>
          <w:r>
            <w:fldChar w:fldCharType="end"/>
          </w:r>
        </w:p>
        <w:p w14:paraId="069BCCE2" w14:textId="034C4763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программных средств</w:t>
          </w:r>
          <w:r>
            <w:tab/>
          </w:r>
          <w:r>
            <w:fldChar w:fldCharType="begin"/>
          </w:r>
          <w:r>
            <w:instrText xml:space="preserve"> PAGEREF _Toc175133680 \h </w:instrText>
          </w:r>
          <w:r>
            <w:fldChar w:fldCharType="separate"/>
          </w:r>
          <w:r w:rsidR="00220FA6">
            <w:t>4</w:t>
          </w:r>
          <w:r>
            <w:fldChar w:fldCharType="end"/>
          </w:r>
        </w:p>
        <w:p w14:paraId="220FAD94" w14:textId="6AC90477" w:rsidR="00D87557" w:rsidRDefault="00D87557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E129C6">
            <w:t>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Pr="00E129C6">
            <w:t>Структура программы</w:t>
          </w:r>
          <w:r>
            <w:tab/>
          </w:r>
          <w:r>
            <w:fldChar w:fldCharType="begin"/>
          </w:r>
          <w:r>
            <w:instrText xml:space="preserve"> PAGEREF _Toc175133681 \h </w:instrText>
          </w:r>
          <w:r>
            <w:fldChar w:fldCharType="separate"/>
          </w:r>
          <w:r w:rsidR="00220FA6">
            <w:t>5</w:t>
          </w:r>
          <w:r>
            <w:fldChar w:fldCharType="end"/>
          </w:r>
        </w:p>
        <w:p w14:paraId="4E82D870" w14:textId="411C42A9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Сведения о структуре программы</w:t>
          </w:r>
          <w:r>
            <w:tab/>
          </w:r>
          <w:r>
            <w:fldChar w:fldCharType="begin"/>
          </w:r>
          <w:r>
            <w:instrText xml:space="preserve"> PAGEREF _Toc175133682 \h </w:instrText>
          </w:r>
          <w:r>
            <w:fldChar w:fldCharType="separate"/>
          </w:r>
          <w:r w:rsidR="00220FA6">
            <w:t>5</w:t>
          </w:r>
          <w:r>
            <w:fldChar w:fldCharType="end"/>
          </w:r>
        </w:p>
        <w:p w14:paraId="0CB61A15" w14:textId="5B97A576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rPr>
              <w:lang w:eastAsia="ru-RU"/>
            </w:rPr>
            <w:t>2.2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Ограничения по ресурсам</w:t>
          </w:r>
          <w:r>
            <w:tab/>
          </w:r>
          <w:r>
            <w:fldChar w:fldCharType="begin"/>
          </w:r>
          <w:r>
            <w:instrText xml:space="preserve"> PAGEREF _Toc175133683 \h </w:instrText>
          </w:r>
          <w:r>
            <w:fldChar w:fldCharType="separate"/>
          </w:r>
          <w:r w:rsidR="00220FA6">
            <w:t>5</w:t>
          </w:r>
          <w:r>
            <w:fldChar w:fldCharType="end"/>
          </w:r>
        </w:p>
        <w:p w14:paraId="41133F7E" w14:textId="78031E68" w:rsidR="00D87557" w:rsidRDefault="00D87557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</w:t>
          </w:r>
          <w:r w:rsidRPr="00E129C6">
            <w:t>астройка программы</w:t>
          </w:r>
          <w:r>
            <w:tab/>
          </w:r>
          <w:r>
            <w:fldChar w:fldCharType="begin"/>
          </w:r>
          <w:r>
            <w:instrText xml:space="preserve"> PAGEREF _Toc175133684 \h </w:instrText>
          </w:r>
          <w:r>
            <w:fldChar w:fldCharType="separate"/>
          </w:r>
          <w:r w:rsidR="00220FA6">
            <w:t>6</w:t>
          </w:r>
          <w:r>
            <w:fldChar w:fldCharType="end"/>
          </w:r>
        </w:p>
        <w:p w14:paraId="1A779087" w14:textId="186E70C9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D87557">
            <w:t>3.1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Установка программы</w:t>
          </w:r>
          <w:r>
            <w:tab/>
          </w:r>
          <w:r>
            <w:fldChar w:fldCharType="begin"/>
          </w:r>
          <w:r>
            <w:instrText xml:space="preserve"> PAGEREF _Toc175133685 \h </w:instrText>
          </w:r>
          <w:r>
            <w:fldChar w:fldCharType="separate"/>
          </w:r>
          <w:r w:rsidR="00220FA6">
            <w:t>6</w:t>
          </w:r>
          <w:r>
            <w:fldChar w:fldCharType="end"/>
          </w:r>
        </w:p>
        <w:p w14:paraId="77F05704" w14:textId="1CF52BAA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Описание параметров конфигурационного файла:</w:t>
          </w:r>
          <w:r>
            <w:tab/>
          </w:r>
          <w:r>
            <w:fldChar w:fldCharType="begin"/>
          </w:r>
          <w:r>
            <w:instrText xml:space="preserve"> PAGEREF _Toc175133686 \h </w:instrText>
          </w:r>
          <w:r>
            <w:fldChar w:fldCharType="separate"/>
          </w:r>
          <w:r w:rsidR="00220FA6">
            <w:t>7</w:t>
          </w:r>
          <w:r>
            <w:fldChar w:fldCharType="end"/>
          </w:r>
        </w:p>
        <w:p w14:paraId="5A473BB3" w14:textId="7624BCDA" w:rsidR="00D87557" w:rsidRDefault="00D87557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Pr="00E129C6">
            <w:t>Установка и проверка программы</w:t>
          </w:r>
          <w:r>
            <w:tab/>
          </w:r>
          <w:r>
            <w:fldChar w:fldCharType="begin"/>
          </w:r>
          <w:r>
            <w:instrText xml:space="preserve"> PAGEREF _Toc175133687 \h </w:instrText>
          </w:r>
          <w:r>
            <w:fldChar w:fldCharType="separate"/>
          </w:r>
          <w:r w:rsidR="00220FA6">
            <w:t>9</w:t>
          </w:r>
          <w:r>
            <w:fldChar w:fldCharType="end"/>
          </w:r>
        </w:p>
        <w:p w14:paraId="79CA169E" w14:textId="66DB7FD5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Запуск программы</w:t>
          </w:r>
          <w:r>
            <w:tab/>
          </w:r>
          <w:r>
            <w:fldChar w:fldCharType="begin"/>
          </w:r>
          <w:r>
            <w:instrText xml:space="preserve"> PAGEREF _Toc175133688 \h </w:instrText>
          </w:r>
          <w:r>
            <w:fldChar w:fldCharType="separate"/>
          </w:r>
          <w:r w:rsidR="00220FA6">
            <w:t>9</w:t>
          </w:r>
          <w:r>
            <w:fldChar w:fldCharType="end"/>
          </w:r>
        </w:p>
        <w:p w14:paraId="58D2AE5F" w14:textId="334854A2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технического состояния программы</w:t>
          </w:r>
          <w:r>
            <w:tab/>
          </w:r>
          <w:r>
            <w:fldChar w:fldCharType="begin"/>
          </w:r>
          <w:r>
            <w:instrText xml:space="preserve"> PAGEREF _Toc175133689 \h </w:instrText>
          </w:r>
          <w:r>
            <w:fldChar w:fldCharType="separate"/>
          </w:r>
          <w:r w:rsidR="00220FA6">
            <w:t>9</w:t>
          </w:r>
          <w:r>
            <w:fldChar w:fldCharType="end"/>
          </w:r>
        </w:p>
        <w:p w14:paraId="25785FD6" w14:textId="4DF8C594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установленного ПО</w:t>
          </w:r>
          <w:r>
            <w:tab/>
          </w:r>
          <w:r>
            <w:fldChar w:fldCharType="begin"/>
          </w:r>
          <w:r>
            <w:instrText xml:space="preserve"> PAGEREF _Toc175133690 \h </w:instrText>
          </w:r>
          <w:r>
            <w:fldChar w:fldCharType="separate"/>
          </w:r>
          <w:r w:rsidR="00220FA6">
            <w:t>11</w:t>
          </w:r>
          <w:r>
            <w:fldChar w:fldCharType="end"/>
          </w:r>
        </w:p>
        <w:p w14:paraId="160148BF" w14:textId="0826B2EA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Завершение работы программы</w:t>
          </w:r>
          <w:r>
            <w:tab/>
          </w:r>
          <w:r>
            <w:fldChar w:fldCharType="begin"/>
          </w:r>
          <w:r>
            <w:instrText xml:space="preserve"> PAGEREF _Toc175133691 \h </w:instrText>
          </w:r>
          <w:r>
            <w:fldChar w:fldCharType="separate"/>
          </w:r>
          <w:r w:rsidR="00220FA6">
            <w:t>11</w:t>
          </w:r>
          <w:r>
            <w:fldChar w:fldCharType="end"/>
          </w:r>
        </w:p>
        <w:p w14:paraId="4A507D1C" w14:textId="5743A964" w:rsidR="00D87557" w:rsidRDefault="00D87557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Д</w:t>
          </w:r>
          <w:r w:rsidRPr="00E129C6">
            <w:t>ополнительные возможности</w:t>
          </w:r>
          <w:r>
            <w:tab/>
          </w:r>
          <w:r>
            <w:fldChar w:fldCharType="begin"/>
          </w:r>
          <w:r>
            <w:instrText xml:space="preserve"> PAGEREF _Toc175133692 \h </w:instrText>
          </w:r>
          <w:r>
            <w:fldChar w:fldCharType="separate"/>
          </w:r>
          <w:r w:rsidR="00220FA6">
            <w:t>12</w:t>
          </w:r>
          <w:r>
            <w:fldChar w:fldCharType="end"/>
          </w:r>
        </w:p>
        <w:p w14:paraId="0CDC7E15" w14:textId="27CF9027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Процедура запуска/остановки/перезагрузки программы</w:t>
          </w:r>
          <w:r>
            <w:tab/>
          </w:r>
          <w:r>
            <w:fldChar w:fldCharType="begin"/>
          </w:r>
          <w:r>
            <w:instrText xml:space="preserve"> PAGEREF _Toc175133693 \h </w:instrText>
          </w:r>
          <w:r>
            <w:fldChar w:fldCharType="separate"/>
          </w:r>
          <w:r w:rsidR="00220FA6">
            <w:t>12</w:t>
          </w:r>
          <w:r>
            <w:fldChar w:fldCharType="end"/>
          </w:r>
        </w:p>
        <w:p w14:paraId="7670C531" w14:textId="2469B0F9" w:rsidR="00D87557" w:rsidRDefault="00D87557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установленных версий ПО</w:t>
          </w:r>
          <w:r>
            <w:tab/>
          </w:r>
          <w:r>
            <w:fldChar w:fldCharType="begin"/>
          </w:r>
          <w:r>
            <w:instrText xml:space="preserve"> PAGEREF _Toc175133696 \h </w:instrText>
          </w:r>
          <w:r>
            <w:fldChar w:fldCharType="separate"/>
          </w:r>
          <w:r w:rsidR="00220FA6">
            <w:t>13</w:t>
          </w:r>
          <w:r>
            <w:fldChar w:fldCharType="end"/>
          </w:r>
        </w:p>
        <w:p w14:paraId="16019920" w14:textId="6D968F46" w:rsidR="00665A87" w:rsidRPr="0011397F" w:rsidRDefault="00134F77" w:rsidP="008957B4">
          <w:r w:rsidRPr="00127588"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04D90024" w:rsidR="006D7A4C" w:rsidRPr="008957B4" w:rsidRDefault="006D7A4C" w:rsidP="008957B4">
      <w:bookmarkStart w:id="0" w:name="_Toc420582724"/>
      <w:bookmarkStart w:id="1" w:name="_Toc421022922"/>
      <w:bookmarkStart w:id="2" w:name="_Toc427742064"/>
    </w:p>
    <w:p w14:paraId="232BF83C" w14:textId="3EF32E2A" w:rsidR="00127588" w:rsidRDefault="00127588">
      <w:pPr>
        <w:widowControl/>
        <w:ind w:firstLine="0"/>
        <w:jc w:val="left"/>
      </w:pPr>
      <w:r>
        <w:br w:type="page"/>
      </w:r>
    </w:p>
    <w:p w14:paraId="42908A17" w14:textId="77777777" w:rsidR="00127588" w:rsidRPr="00786F27" w:rsidRDefault="00127588" w:rsidP="00127588">
      <w:pPr>
        <w:pStyle w:val="afff9"/>
        <w:spacing w:before="0" w:after="0"/>
        <w:jc w:val="both"/>
        <w:rPr>
          <w:rFonts w:cs="Times New Roman"/>
          <w:sz w:val="24"/>
          <w:szCs w:val="24"/>
        </w:rPr>
      </w:pPr>
      <w:r w:rsidRPr="00786F27">
        <w:rPr>
          <w:rFonts w:cs="Times New Roman"/>
          <w:sz w:val="24"/>
          <w:szCs w:val="24"/>
        </w:rPr>
        <w:t>С</w:t>
      </w:r>
      <w:r w:rsidRPr="00786F27">
        <w:rPr>
          <w:rFonts w:cs="Times New Roman"/>
          <w:caps w:val="0"/>
          <w:sz w:val="24"/>
          <w:szCs w:val="24"/>
        </w:rPr>
        <w:t>писок обозначений и сокращений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91"/>
        <w:gridCol w:w="6658"/>
      </w:tblGrid>
      <w:tr w:rsidR="00127588" w:rsidRPr="00786F27" w14:paraId="32A539CE" w14:textId="77777777" w:rsidTr="0062612E">
        <w:trPr>
          <w:tblHeader/>
        </w:trPr>
        <w:tc>
          <w:tcPr>
            <w:tcW w:w="2691" w:type="dxa"/>
            <w:vAlign w:val="center"/>
          </w:tcPr>
          <w:p w14:paraId="3E0E6E6B" w14:textId="77777777" w:rsidR="00127588" w:rsidRPr="00786F27" w:rsidRDefault="00127588" w:rsidP="0062612E">
            <w:pPr>
              <w:pStyle w:val="afffa"/>
              <w:spacing w:line="240" w:lineRule="auto"/>
              <w:ind w:firstLine="0"/>
              <w:jc w:val="center"/>
            </w:pPr>
            <w:r w:rsidRPr="00786F27">
              <w:t>Сокращение</w:t>
            </w:r>
          </w:p>
        </w:tc>
        <w:tc>
          <w:tcPr>
            <w:tcW w:w="6658" w:type="dxa"/>
            <w:vAlign w:val="center"/>
          </w:tcPr>
          <w:p w14:paraId="4AAEE573" w14:textId="77777777" w:rsidR="00127588" w:rsidRPr="00786F27" w:rsidRDefault="00127588" w:rsidP="0062612E">
            <w:pPr>
              <w:pStyle w:val="afffa"/>
              <w:spacing w:line="240" w:lineRule="auto"/>
              <w:ind w:firstLine="0"/>
              <w:jc w:val="center"/>
            </w:pPr>
            <w:r w:rsidRPr="00786F27">
              <w:t>Обозначение</w:t>
            </w:r>
          </w:p>
        </w:tc>
      </w:tr>
      <w:tr w:rsidR="00127588" w:rsidRPr="00127588" w14:paraId="5AD37A03" w14:textId="77777777" w:rsidTr="0062612E">
        <w:trPr>
          <w:tblHeader/>
        </w:trPr>
        <w:tc>
          <w:tcPr>
            <w:tcW w:w="2691" w:type="dxa"/>
            <w:vAlign w:val="center"/>
          </w:tcPr>
          <w:p w14:paraId="07A76330" w14:textId="77777777" w:rsidR="00127588" w:rsidRPr="00786F27" w:rsidRDefault="00127588" w:rsidP="0062612E">
            <w:pPr>
              <w:pStyle w:val="afffa"/>
              <w:spacing w:line="240" w:lineRule="auto"/>
              <w:ind w:firstLine="0"/>
              <w:jc w:val="center"/>
            </w:pPr>
            <w:r w:rsidRPr="00786F27">
              <w:t>1</w:t>
            </w:r>
          </w:p>
        </w:tc>
        <w:tc>
          <w:tcPr>
            <w:tcW w:w="6658" w:type="dxa"/>
            <w:vAlign w:val="center"/>
          </w:tcPr>
          <w:p w14:paraId="3B94E9A0" w14:textId="77777777" w:rsidR="00127588" w:rsidRPr="00786F27" w:rsidRDefault="00127588" w:rsidP="0062612E">
            <w:pPr>
              <w:pStyle w:val="afffa"/>
              <w:spacing w:line="240" w:lineRule="auto"/>
              <w:ind w:firstLine="0"/>
              <w:jc w:val="center"/>
            </w:pPr>
            <w:r w:rsidRPr="00786F27">
              <w:t>2</w:t>
            </w:r>
          </w:p>
        </w:tc>
      </w:tr>
      <w:tr w:rsidR="00AA4EE3" w:rsidRPr="00127588" w14:paraId="4890F356" w14:textId="77777777" w:rsidTr="0062612E">
        <w:tc>
          <w:tcPr>
            <w:tcW w:w="2691" w:type="dxa"/>
            <w:vAlign w:val="center"/>
          </w:tcPr>
          <w:p w14:paraId="7DFCAB97" w14:textId="49C02723" w:rsidR="00AA4EE3" w:rsidRPr="00127588" w:rsidRDefault="00AA4EE3" w:rsidP="00AA4EE3">
            <w:pPr>
              <w:pStyle w:val="afffa"/>
              <w:spacing w:line="240" w:lineRule="auto"/>
              <w:ind w:firstLine="0"/>
              <w:rPr>
                <w:highlight w:val="yellow"/>
              </w:rPr>
            </w:pPr>
            <w:r w:rsidRPr="00F72CFE">
              <w:t>АРМ</w:t>
            </w:r>
          </w:p>
        </w:tc>
        <w:tc>
          <w:tcPr>
            <w:tcW w:w="6658" w:type="dxa"/>
            <w:vAlign w:val="center"/>
          </w:tcPr>
          <w:p w14:paraId="614FAC46" w14:textId="7C36A40B" w:rsidR="00AA4EE3" w:rsidRPr="00127588" w:rsidRDefault="00AA4EE3" w:rsidP="00AA4EE3">
            <w:pPr>
              <w:pStyle w:val="afffa"/>
              <w:spacing w:line="240" w:lineRule="auto"/>
              <w:ind w:firstLine="0"/>
              <w:rPr>
                <w:highlight w:val="yellow"/>
              </w:rPr>
            </w:pPr>
            <w:r w:rsidRPr="00F72CFE">
              <w:t>Автоматизированное рабочее место</w:t>
            </w:r>
          </w:p>
        </w:tc>
      </w:tr>
      <w:tr w:rsidR="006F01F9" w:rsidRPr="00127588" w14:paraId="74F58B17" w14:textId="77777777" w:rsidTr="0062612E">
        <w:tc>
          <w:tcPr>
            <w:tcW w:w="2691" w:type="dxa"/>
            <w:vAlign w:val="center"/>
          </w:tcPr>
          <w:p w14:paraId="33A2FB2C" w14:textId="2675D290" w:rsidR="006F01F9" w:rsidRPr="00F72CFE" w:rsidRDefault="006F01F9" w:rsidP="00AA4EE3">
            <w:pPr>
              <w:pStyle w:val="afffa"/>
              <w:spacing w:line="240" w:lineRule="auto"/>
              <w:ind w:firstLine="0"/>
            </w:pPr>
            <w:r>
              <w:t>ГАР</w:t>
            </w:r>
          </w:p>
        </w:tc>
        <w:tc>
          <w:tcPr>
            <w:tcW w:w="6658" w:type="dxa"/>
            <w:vAlign w:val="center"/>
          </w:tcPr>
          <w:p w14:paraId="0E8A9151" w14:textId="33858786" w:rsidR="006F01F9" w:rsidRPr="00F72CFE" w:rsidRDefault="0085798E" w:rsidP="00AA4EE3">
            <w:pPr>
              <w:pStyle w:val="afffa"/>
              <w:spacing w:line="240" w:lineRule="auto"/>
              <w:ind w:firstLine="0"/>
            </w:pPr>
            <w:r>
              <w:t>Государственный адресный реестр</w:t>
            </w:r>
          </w:p>
        </w:tc>
      </w:tr>
      <w:tr w:rsidR="003133EB" w:rsidRPr="00127588" w14:paraId="7E4961AF" w14:textId="77777777" w:rsidTr="0062612E">
        <w:tc>
          <w:tcPr>
            <w:tcW w:w="2691" w:type="dxa"/>
            <w:vAlign w:val="center"/>
          </w:tcPr>
          <w:p w14:paraId="47DCA30A" w14:textId="253F92D1" w:rsidR="003133EB" w:rsidRPr="00F72CFE" w:rsidRDefault="003133EB" w:rsidP="00AA4EE3">
            <w:pPr>
              <w:pStyle w:val="afffa"/>
              <w:spacing w:line="240" w:lineRule="auto"/>
              <w:ind w:firstLine="0"/>
            </w:pPr>
            <w:r>
              <w:t>ОЗУ</w:t>
            </w:r>
          </w:p>
        </w:tc>
        <w:tc>
          <w:tcPr>
            <w:tcW w:w="6658" w:type="dxa"/>
            <w:vAlign w:val="center"/>
          </w:tcPr>
          <w:p w14:paraId="76679198" w14:textId="417A05EB" w:rsidR="003133EB" w:rsidRPr="00F72CFE" w:rsidRDefault="003133EB" w:rsidP="00AA4EE3">
            <w:pPr>
              <w:pStyle w:val="afffa"/>
              <w:spacing w:line="240" w:lineRule="auto"/>
              <w:ind w:firstLine="0"/>
            </w:pPr>
            <w:r w:rsidRPr="003133EB">
              <w:t>Оперативное запоминающее устройство</w:t>
            </w:r>
          </w:p>
        </w:tc>
      </w:tr>
      <w:tr w:rsidR="003133EB" w:rsidRPr="00127588" w14:paraId="31C216BB" w14:textId="77777777" w:rsidTr="0062612E">
        <w:tc>
          <w:tcPr>
            <w:tcW w:w="2691" w:type="dxa"/>
            <w:vAlign w:val="center"/>
          </w:tcPr>
          <w:p w14:paraId="2AC50704" w14:textId="0493F394" w:rsidR="003133EB" w:rsidRDefault="003133EB" w:rsidP="00AA4EE3">
            <w:pPr>
              <w:pStyle w:val="afffa"/>
              <w:spacing w:line="240" w:lineRule="auto"/>
              <w:ind w:firstLine="0"/>
            </w:pPr>
            <w:r>
              <w:t>ОПО</w:t>
            </w:r>
          </w:p>
        </w:tc>
        <w:tc>
          <w:tcPr>
            <w:tcW w:w="6658" w:type="dxa"/>
            <w:vAlign w:val="center"/>
          </w:tcPr>
          <w:p w14:paraId="63AAFD3E" w14:textId="63161EDD" w:rsidR="003133EB" w:rsidRPr="003133EB" w:rsidRDefault="003133EB" w:rsidP="00AA4EE3">
            <w:pPr>
              <w:pStyle w:val="afffa"/>
              <w:spacing w:line="240" w:lineRule="auto"/>
              <w:ind w:firstLine="0"/>
            </w:pPr>
            <w:r>
              <w:t>Общее программное обеспечение</w:t>
            </w:r>
          </w:p>
        </w:tc>
      </w:tr>
      <w:tr w:rsidR="003133EB" w:rsidRPr="00127588" w14:paraId="4790AAF3" w14:textId="77777777" w:rsidTr="0062612E">
        <w:tc>
          <w:tcPr>
            <w:tcW w:w="2691" w:type="dxa"/>
            <w:vAlign w:val="center"/>
          </w:tcPr>
          <w:p w14:paraId="5BE71970" w14:textId="0691C01B" w:rsidR="003133EB" w:rsidRDefault="003133EB" w:rsidP="00AA4EE3">
            <w:pPr>
              <w:pStyle w:val="afffa"/>
              <w:spacing w:line="240" w:lineRule="auto"/>
              <w:ind w:firstLine="0"/>
            </w:pPr>
            <w:r>
              <w:t>ОС</w:t>
            </w:r>
          </w:p>
        </w:tc>
        <w:tc>
          <w:tcPr>
            <w:tcW w:w="6658" w:type="dxa"/>
            <w:vAlign w:val="center"/>
          </w:tcPr>
          <w:p w14:paraId="4BC7B5A7" w14:textId="643044AF" w:rsidR="003133EB" w:rsidRDefault="003133EB" w:rsidP="00AA4EE3">
            <w:pPr>
              <w:pStyle w:val="afffa"/>
              <w:spacing w:line="240" w:lineRule="auto"/>
              <w:ind w:firstLine="0"/>
            </w:pPr>
            <w:r>
              <w:t>Операционная система</w:t>
            </w:r>
          </w:p>
        </w:tc>
      </w:tr>
      <w:tr w:rsidR="00AA4EE3" w:rsidRPr="00127588" w14:paraId="47845ACE" w14:textId="77777777" w:rsidTr="0062612E">
        <w:tc>
          <w:tcPr>
            <w:tcW w:w="2691" w:type="dxa"/>
          </w:tcPr>
          <w:p w14:paraId="7BD41862" w14:textId="488FC872" w:rsidR="00AA4EE3" w:rsidRPr="00127588" w:rsidRDefault="00AA4EE3" w:rsidP="00AA4EE3">
            <w:pPr>
              <w:pStyle w:val="afffa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t>ПО</w:t>
            </w:r>
          </w:p>
        </w:tc>
        <w:tc>
          <w:tcPr>
            <w:tcW w:w="6658" w:type="dxa"/>
          </w:tcPr>
          <w:p w14:paraId="12B86842" w14:textId="3F008E8B" w:rsidR="00AA4EE3" w:rsidRPr="00127588" w:rsidRDefault="00AA4EE3" w:rsidP="00AA4EE3">
            <w:pPr>
              <w:pStyle w:val="afffa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rPr>
                <w:kern w:val="1"/>
                <w:lang w:eastAsia="zh-CN" w:bidi="hi-IN"/>
              </w:rPr>
              <w:t>Программное обеспечение</w:t>
            </w:r>
          </w:p>
        </w:tc>
      </w:tr>
      <w:tr w:rsidR="00AA4EE3" w:rsidRPr="00127588" w14:paraId="76764C4B" w14:textId="77777777" w:rsidTr="0062612E">
        <w:tc>
          <w:tcPr>
            <w:tcW w:w="2691" w:type="dxa"/>
          </w:tcPr>
          <w:p w14:paraId="3B9C7ED5" w14:textId="3860D59A" w:rsidR="00AA4EE3" w:rsidRPr="00127588" w:rsidRDefault="00AA4EE3" w:rsidP="00AA4EE3">
            <w:pPr>
              <w:pStyle w:val="afffa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t>СПО</w:t>
            </w:r>
          </w:p>
        </w:tc>
        <w:tc>
          <w:tcPr>
            <w:tcW w:w="6658" w:type="dxa"/>
          </w:tcPr>
          <w:p w14:paraId="7DBA7DBA" w14:textId="756CAC31" w:rsidR="00AA4EE3" w:rsidRPr="00127588" w:rsidRDefault="00AA4EE3" w:rsidP="00AA4EE3">
            <w:pPr>
              <w:pStyle w:val="afffa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t>Специальное программное обеспечение</w:t>
            </w:r>
          </w:p>
        </w:tc>
      </w:tr>
      <w:tr w:rsidR="00AA4EE3" w:rsidRPr="00127588" w14:paraId="4A1BC4A6" w14:textId="77777777" w:rsidTr="0062612E">
        <w:tc>
          <w:tcPr>
            <w:tcW w:w="2691" w:type="dxa"/>
            <w:vAlign w:val="center"/>
          </w:tcPr>
          <w:p w14:paraId="3359BFAD" w14:textId="4FCB3CE5" w:rsidR="00AA4EE3" w:rsidRPr="00127588" w:rsidRDefault="00AA4EE3" w:rsidP="00AA4EE3">
            <w:pPr>
              <w:pStyle w:val="afffa"/>
              <w:spacing w:line="240" w:lineRule="auto"/>
              <w:ind w:firstLine="0"/>
              <w:rPr>
                <w:highlight w:val="yellow"/>
              </w:rPr>
            </w:pPr>
            <w:r w:rsidRPr="00F72CFE">
              <w:t>СУБД</w:t>
            </w:r>
          </w:p>
        </w:tc>
        <w:tc>
          <w:tcPr>
            <w:tcW w:w="6658" w:type="dxa"/>
            <w:vAlign w:val="center"/>
          </w:tcPr>
          <w:p w14:paraId="151B0F04" w14:textId="70936989" w:rsidR="00AA4EE3" w:rsidRPr="00127588" w:rsidRDefault="00AA4EE3" w:rsidP="00AA4EE3">
            <w:pPr>
              <w:pStyle w:val="afffa"/>
              <w:spacing w:line="240" w:lineRule="auto"/>
              <w:ind w:firstLine="0"/>
              <w:rPr>
                <w:highlight w:val="yellow"/>
              </w:rPr>
            </w:pPr>
            <w:r w:rsidRPr="00F72CFE">
              <w:t>Системы управления базами данных</w:t>
            </w:r>
          </w:p>
        </w:tc>
      </w:tr>
      <w:tr w:rsidR="00AA4EE3" w:rsidRPr="00127588" w14:paraId="1F9BA806" w14:textId="77777777" w:rsidTr="0062612E">
        <w:tc>
          <w:tcPr>
            <w:tcW w:w="2691" w:type="dxa"/>
          </w:tcPr>
          <w:p w14:paraId="2653F6FD" w14:textId="03F28801" w:rsidR="00AA4EE3" w:rsidRPr="00127588" w:rsidRDefault="00AA4EE3" w:rsidP="00AA4EE3">
            <w:pPr>
              <w:pStyle w:val="afffa"/>
              <w:spacing w:line="240" w:lineRule="auto"/>
              <w:ind w:firstLine="0"/>
              <w:rPr>
                <w:highlight w:val="yellow"/>
              </w:rPr>
            </w:pPr>
            <w:r w:rsidRPr="00F72CFE">
              <w:t>ФИАС</w:t>
            </w:r>
          </w:p>
        </w:tc>
        <w:tc>
          <w:tcPr>
            <w:tcW w:w="6658" w:type="dxa"/>
          </w:tcPr>
          <w:p w14:paraId="7E3703D9" w14:textId="755038E1" w:rsidR="00AA4EE3" w:rsidRPr="00127588" w:rsidRDefault="00AA4EE3" w:rsidP="00AA4EE3">
            <w:pPr>
              <w:pStyle w:val="afffa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t>Федеральная информационная адресная система</w:t>
            </w:r>
          </w:p>
        </w:tc>
      </w:tr>
      <w:tr w:rsidR="003133EB" w:rsidRPr="00127588" w14:paraId="7B247525" w14:textId="77777777" w:rsidTr="0062612E">
        <w:tc>
          <w:tcPr>
            <w:tcW w:w="2691" w:type="dxa"/>
          </w:tcPr>
          <w:p w14:paraId="2FE4BC55" w14:textId="6A1B11C3" w:rsidR="003133EB" w:rsidRPr="00F72CFE" w:rsidRDefault="003133EB" w:rsidP="00AA4EE3">
            <w:pPr>
              <w:pStyle w:val="afffa"/>
              <w:spacing w:line="240" w:lineRule="auto"/>
              <w:ind w:firstLine="0"/>
            </w:pPr>
            <w:r>
              <w:t>ЦП</w:t>
            </w:r>
          </w:p>
        </w:tc>
        <w:tc>
          <w:tcPr>
            <w:tcW w:w="6658" w:type="dxa"/>
          </w:tcPr>
          <w:p w14:paraId="7519D59A" w14:textId="7F1CCE2F" w:rsidR="003133EB" w:rsidRPr="00F72CFE" w:rsidRDefault="00F96499" w:rsidP="00AA4EE3">
            <w:pPr>
              <w:pStyle w:val="afffa"/>
              <w:spacing w:line="240" w:lineRule="auto"/>
              <w:ind w:firstLine="0"/>
            </w:pPr>
            <w:r>
              <w:t>Центральный проце</w:t>
            </w:r>
            <w:r w:rsidRPr="00F96499">
              <w:t>ссор</w:t>
            </w:r>
          </w:p>
        </w:tc>
      </w:tr>
    </w:tbl>
    <w:p w14:paraId="7B4343A5" w14:textId="77777777" w:rsidR="00127588" w:rsidRDefault="00127588" w:rsidP="00127588">
      <w:r>
        <w:br w:type="page"/>
      </w:r>
    </w:p>
    <w:p w14:paraId="6C33FEAA" w14:textId="69713B7F" w:rsidR="008556CB" w:rsidRPr="00D7008B" w:rsidRDefault="008556CB" w:rsidP="00D7008B">
      <w:pPr>
        <w:pStyle w:val="1"/>
        <w:spacing w:after="0"/>
        <w:rPr>
          <w:rFonts w:ascii="Times New Roman" w:hAnsi="Times New Roman"/>
          <w:szCs w:val="24"/>
        </w:rPr>
      </w:pPr>
      <w:bookmarkStart w:id="3" w:name="_Toc506824658"/>
      <w:bookmarkStart w:id="4" w:name="_Toc175133676"/>
      <w:r w:rsidRPr="00D7008B">
        <w:rPr>
          <w:rFonts w:ascii="Times New Roman" w:hAnsi="Times New Roman"/>
          <w:szCs w:val="24"/>
        </w:rPr>
        <w:t>О</w:t>
      </w:r>
      <w:r w:rsidR="006D7634" w:rsidRPr="00D7008B">
        <w:rPr>
          <w:rFonts w:ascii="Times New Roman" w:hAnsi="Times New Roman"/>
          <w:caps w:val="0"/>
          <w:szCs w:val="24"/>
        </w:rPr>
        <w:t>бщие сведения о программе</w:t>
      </w:r>
      <w:bookmarkEnd w:id="3"/>
      <w:bookmarkEnd w:id="4"/>
    </w:p>
    <w:p w14:paraId="4F22CB87" w14:textId="1D04ACDB" w:rsidR="007119C4" w:rsidRPr="00D7008B" w:rsidRDefault="007119C4" w:rsidP="00D7008B">
      <w:pPr>
        <w:pStyle w:val="2"/>
        <w:spacing w:before="0" w:after="0"/>
      </w:pPr>
      <w:bookmarkStart w:id="5" w:name="_Toc506824659"/>
      <w:bookmarkStart w:id="6" w:name="_Toc175133677"/>
      <w:r w:rsidRPr="00D7008B">
        <w:t>Назначение программы</w:t>
      </w:r>
      <w:bookmarkEnd w:id="5"/>
      <w:bookmarkEnd w:id="6"/>
    </w:p>
    <w:p w14:paraId="4641B7C0" w14:textId="74E3C5DC" w:rsidR="006D7634" w:rsidRPr="00D7008B" w:rsidRDefault="006D7634" w:rsidP="00D7008B">
      <w:pPr>
        <w:rPr>
          <w:szCs w:val="24"/>
        </w:rPr>
      </w:pPr>
      <w:r w:rsidRPr="00D7008B">
        <w:rPr>
          <w:szCs w:val="24"/>
        </w:rPr>
        <w:t xml:space="preserve">Программа предназначена для загрузки и поиска </w:t>
      </w:r>
      <w:r w:rsidR="00D7008B">
        <w:rPr>
          <w:szCs w:val="24"/>
        </w:rPr>
        <w:t>данных по объектам адресации из </w:t>
      </w:r>
      <w:r w:rsidRPr="00D7008B">
        <w:rPr>
          <w:szCs w:val="24"/>
        </w:rPr>
        <w:t>Государственного адресного реестра Федеральной информационной адресной системы.</w:t>
      </w:r>
    </w:p>
    <w:p w14:paraId="7923B76C" w14:textId="1E2F96CB" w:rsidR="006D69FC" w:rsidRPr="00D7008B" w:rsidRDefault="006D7634" w:rsidP="00D7008B">
      <w:pPr>
        <w:rPr>
          <w:szCs w:val="24"/>
        </w:rPr>
      </w:pPr>
      <w:r w:rsidRPr="00D7008B">
        <w:rPr>
          <w:szCs w:val="24"/>
        </w:rPr>
        <w:t>Областью применения программы является межведомственное электронное взаимодействие</w:t>
      </w:r>
      <w:r w:rsidR="006D69FC" w:rsidRPr="00D7008B">
        <w:rPr>
          <w:szCs w:val="24"/>
        </w:rPr>
        <w:t xml:space="preserve">. </w:t>
      </w:r>
    </w:p>
    <w:p w14:paraId="6B855DAE" w14:textId="2802F761" w:rsidR="007119C4" w:rsidRPr="00D7008B" w:rsidRDefault="007119C4" w:rsidP="00D7008B">
      <w:pPr>
        <w:pStyle w:val="2"/>
        <w:spacing w:before="0" w:after="0"/>
      </w:pPr>
      <w:bookmarkStart w:id="7" w:name="_Toc506824660"/>
      <w:bookmarkStart w:id="8" w:name="_Toc175133678"/>
      <w:r w:rsidRPr="00D7008B">
        <w:t>Функции программы</w:t>
      </w:r>
      <w:bookmarkEnd w:id="7"/>
      <w:bookmarkEnd w:id="8"/>
    </w:p>
    <w:p w14:paraId="513AE5A3" w14:textId="5B9961D2" w:rsidR="006D69FC" w:rsidRPr="00D7008B" w:rsidRDefault="006D69FC" w:rsidP="00D7008B">
      <w:pPr>
        <w:rPr>
          <w:szCs w:val="24"/>
        </w:rPr>
      </w:pPr>
      <w:r w:rsidRPr="00D7008B">
        <w:rPr>
          <w:szCs w:val="24"/>
        </w:rPr>
        <w:t xml:space="preserve">Основные функции программы: </w:t>
      </w:r>
    </w:p>
    <w:p w14:paraId="4BC9C062" w14:textId="77777777" w:rsidR="006D7634" w:rsidRPr="00D7008B" w:rsidRDefault="006D7634" w:rsidP="00D7008B">
      <w:pPr>
        <w:rPr>
          <w:szCs w:val="24"/>
        </w:rPr>
      </w:pPr>
      <w:r w:rsidRPr="00D7008B">
        <w:rPr>
          <w:szCs w:val="24"/>
        </w:rPr>
        <w:t xml:space="preserve">поиск данных по объектам адресации из Государственного адресного реестра Федеральной информационной адресной системы; </w:t>
      </w:r>
    </w:p>
    <w:p w14:paraId="264A9DAB" w14:textId="15E63A62" w:rsidR="00904DE9" w:rsidRPr="00D7008B" w:rsidRDefault="006D7634" w:rsidP="00D7008B">
      <w:pPr>
        <w:rPr>
          <w:szCs w:val="24"/>
        </w:rPr>
      </w:pPr>
      <w:r w:rsidRPr="00D7008B">
        <w:rPr>
          <w:szCs w:val="24"/>
        </w:rPr>
        <w:t>загрузка данных по объектам адресации из Государственного адресного реестра Федеральной информационной адресной системы.</w:t>
      </w:r>
    </w:p>
    <w:p w14:paraId="486FFAE1" w14:textId="42E7FBB1" w:rsidR="007119C4" w:rsidRPr="00D7008B" w:rsidRDefault="007119C4" w:rsidP="00D7008B">
      <w:pPr>
        <w:pStyle w:val="2"/>
        <w:spacing w:before="0" w:after="0"/>
      </w:pPr>
      <w:bookmarkStart w:id="9" w:name="_Toc506824661"/>
      <w:bookmarkStart w:id="10" w:name="_Toc175133679"/>
      <w:r w:rsidRPr="00D7008B">
        <w:t>Минимальный состав технических средств</w:t>
      </w:r>
      <w:bookmarkEnd w:id="9"/>
      <w:bookmarkEnd w:id="10"/>
    </w:p>
    <w:p w14:paraId="75738F18" w14:textId="77777777" w:rsidR="007975B5" w:rsidRPr="00D7008B" w:rsidRDefault="007975B5" w:rsidP="00D7008B">
      <w:pPr>
        <w:rPr>
          <w:szCs w:val="24"/>
        </w:rPr>
      </w:pPr>
      <w:r w:rsidRPr="00D7008B">
        <w:rPr>
          <w:szCs w:val="24"/>
        </w:rPr>
        <w:t>Программа может функционировать на технических средствах, удовлетворяющих требованиям, перечисленным в таблице </w:t>
      </w:r>
      <w:r w:rsidRPr="00D7008B">
        <w:rPr>
          <w:szCs w:val="24"/>
        </w:rPr>
        <w:fldChar w:fldCharType="begin"/>
      </w:r>
      <w:r w:rsidRPr="00D7008B">
        <w:rPr>
          <w:szCs w:val="24"/>
        </w:rPr>
        <w:instrText xml:space="preserve"> REF ТАБЛИЦА_состав_техсрв \* MERGEFORMAT </w:instrText>
      </w:r>
      <w:r w:rsidRPr="00D7008B">
        <w:rPr>
          <w:szCs w:val="24"/>
        </w:rPr>
        <w:fldChar w:fldCharType="separate"/>
      </w:r>
      <w:r w:rsidRPr="00D7008B">
        <w:rPr>
          <w:bCs/>
          <w:szCs w:val="24"/>
        </w:rPr>
        <w:t>1</w:t>
      </w:r>
      <w:r w:rsidRPr="00D7008B">
        <w:rPr>
          <w:szCs w:val="24"/>
        </w:rPr>
        <w:fldChar w:fldCharType="end"/>
      </w:r>
      <w:r w:rsidRPr="00D7008B">
        <w:rPr>
          <w:szCs w:val="24"/>
        </w:rPr>
        <w:t>.</w:t>
      </w:r>
    </w:p>
    <w:p w14:paraId="11A089EC" w14:textId="695D7A52" w:rsidR="007975B5" w:rsidRPr="00D7008B" w:rsidRDefault="007975B5" w:rsidP="00D7008B">
      <w:pPr>
        <w:pStyle w:val="ae"/>
        <w:spacing w:before="0" w:after="0"/>
        <w:ind w:firstLine="567"/>
        <w:rPr>
          <w:szCs w:val="24"/>
        </w:rPr>
      </w:pPr>
      <w:r w:rsidRPr="00D7008B">
        <w:rPr>
          <w:szCs w:val="24"/>
        </w:rPr>
        <w:t>Таблица </w:t>
      </w:r>
      <w:r w:rsidRPr="00D7008B">
        <w:rPr>
          <w:szCs w:val="24"/>
        </w:rPr>
        <w:fldChar w:fldCharType="begin"/>
      </w:r>
      <w:r w:rsidRPr="00D7008B">
        <w:rPr>
          <w:szCs w:val="24"/>
        </w:rPr>
        <w:instrText xml:space="preserve"> SEQ TABLE \h </w:instrText>
      </w:r>
      <w:r w:rsidRPr="00D7008B">
        <w:rPr>
          <w:szCs w:val="24"/>
        </w:rPr>
        <w:fldChar w:fldCharType="end"/>
      </w:r>
      <w:r w:rsidRPr="00D7008B">
        <w:rPr>
          <w:szCs w:val="24"/>
        </w:rPr>
        <w:fldChar w:fldCharType="begin"/>
      </w:r>
      <w:r w:rsidRPr="00D7008B">
        <w:rPr>
          <w:szCs w:val="24"/>
        </w:rPr>
        <w:instrText xml:space="preserve"> SET ТАБЛИЦА_состав_техсрв "</w:instrText>
      </w:r>
      <w:r w:rsidRPr="00D7008B">
        <w:rPr>
          <w:noProof/>
          <w:szCs w:val="24"/>
        </w:rPr>
        <w:fldChar w:fldCharType="begin"/>
      </w:r>
      <w:r w:rsidRPr="00D7008B">
        <w:rPr>
          <w:noProof/>
          <w:szCs w:val="24"/>
        </w:rPr>
        <w:instrText xml:space="preserve"> SEQ TABLE \c </w:instrText>
      </w:r>
      <w:r w:rsidRPr="00D7008B">
        <w:rPr>
          <w:noProof/>
          <w:szCs w:val="24"/>
        </w:rPr>
        <w:fldChar w:fldCharType="separate"/>
      </w:r>
      <w:r w:rsidRPr="00D7008B">
        <w:rPr>
          <w:noProof/>
          <w:szCs w:val="24"/>
        </w:rPr>
        <w:instrText>1</w:instrText>
      </w:r>
      <w:r w:rsidRPr="00D7008B">
        <w:rPr>
          <w:noProof/>
          <w:szCs w:val="24"/>
        </w:rPr>
        <w:fldChar w:fldCharType="end"/>
      </w:r>
      <w:r w:rsidRPr="00D7008B">
        <w:rPr>
          <w:szCs w:val="24"/>
        </w:rPr>
        <w:instrText xml:space="preserve">" </w:instrText>
      </w:r>
      <w:r w:rsidRPr="00D7008B">
        <w:rPr>
          <w:szCs w:val="24"/>
        </w:rPr>
        <w:fldChar w:fldCharType="separate"/>
      </w:r>
      <w:bookmarkStart w:id="11" w:name="ТАБЛИЦА_состав_техсрв"/>
      <w:r w:rsidRPr="00D7008B">
        <w:rPr>
          <w:noProof/>
          <w:szCs w:val="24"/>
        </w:rPr>
        <w:t>1</w:t>
      </w:r>
      <w:bookmarkEnd w:id="11"/>
      <w:r w:rsidRPr="00D7008B">
        <w:rPr>
          <w:szCs w:val="24"/>
        </w:rPr>
        <w:fldChar w:fldCharType="end"/>
      </w:r>
      <w:r w:rsidRPr="00D7008B">
        <w:rPr>
          <w:noProof/>
          <w:szCs w:val="24"/>
        </w:rPr>
        <w:fldChar w:fldCharType="begin"/>
      </w:r>
      <w:r w:rsidRPr="00D7008B">
        <w:rPr>
          <w:noProof/>
          <w:szCs w:val="24"/>
        </w:rPr>
        <w:instrText xml:space="preserve"> SEQ TABLE \c </w:instrText>
      </w:r>
      <w:r w:rsidRPr="00D7008B">
        <w:rPr>
          <w:noProof/>
          <w:szCs w:val="24"/>
        </w:rPr>
        <w:fldChar w:fldCharType="separate"/>
      </w:r>
      <w:r w:rsidRPr="00D7008B">
        <w:rPr>
          <w:noProof/>
          <w:szCs w:val="24"/>
        </w:rPr>
        <w:t>1</w:t>
      </w:r>
      <w:r w:rsidRPr="00D7008B">
        <w:rPr>
          <w:noProof/>
          <w:szCs w:val="24"/>
        </w:rPr>
        <w:fldChar w:fldCharType="end"/>
      </w:r>
      <w:r w:rsidR="00D7008B" w:rsidRPr="00D7008B">
        <w:rPr>
          <w:noProof/>
          <w:szCs w:val="24"/>
        </w:rPr>
        <w:t>.</w:t>
      </w:r>
      <w:r w:rsidRPr="00D7008B">
        <w:rPr>
          <w:szCs w:val="24"/>
        </w:rPr>
        <w:t xml:space="preserve"> Требования к техническим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221"/>
        <w:gridCol w:w="6125"/>
      </w:tblGrid>
      <w:tr w:rsidR="007975B5" w:rsidRPr="00D7008B" w14:paraId="6CA3648D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1AC81C" w14:textId="77777777" w:rsidR="007975B5" w:rsidRPr="00035EE6" w:rsidRDefault="007975B5" w:rsidP="00D7008B">
            <w:pPr>
              <w:pStyle w:val="af2"/>
              <w:rPr>
                <w:b/>
                <w:sz w:val="22"/>
                <w:szCs w:val="22"/>
              </w:rPr>
            </w:pPr>
            <w:r w:rsidRPr="00035EE6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7BDB93" w14:textId="77777777" w:rsidR="007975B5" w:rsidRPr="00035EE6" w:rsidRDefault="007975B5" w:rsidP="00D7008B">
            <w:pPr>
              <w:pStyle w:val="af2"/>
              <w:rPr>
                <w:b/>
                <w:sz w:val="22"/>
                <w:szCs w:val="22"/>
              </w:rPr>
            </w:pPr>
            <w:r w:rsidRPr="00035EE6">
              <w:rPr>
                <w:b/>
                <w:sz w:val="22"/>
                <w:szCs w:val="22"/>
              </w:rPr>
              <w:t>Технические характеристики</w:t>
            </w:r>
          </w:p>
        </w:tc>
      </w:tr>
      <w:tr w:rsidR="007975B5" w:rsidRPr="00D7008B" w14:paraId="0DADBCED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605F" w14:textId="77777777" w:rsidR="007975B5" w:rsidRPr="00035EE6" w:rsidRDefault="007975B5" w:rsidP="00D7008B">
            <w:pPr>
              <w:pStyle w:val="af2"/>
              <w:rPr>
                <w:b/>
                <w:sz w:val="22"/>
                <w:szCs w:val="22"/>
              </w:rPr>
            </w:pPr>
            <w:r w:rsidRPr="00035E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CC3" w14:textId="77777777" w:rsidR="007975B5" w:rsidRPr="00035EE6" w:rsidRDefault="007975B5" w:rsidP="00D7008B">
            <w:pPr>
              <w:pStyle w:val="af2"/>
              <w:rPr>
                <w:b/>
                <w:sz w:val="22"/>
                <w:szCs w:val="22"/>
              </w:rPr>
            </w:pPr>
            <w:r w:rsidRPr="00035EE6">
              <w:rPr>
                <w:b/>
                <w:sz w:val="22"/>
                <w:szCs w:val="22"/>
              </w:rPr>
              <w:t>2</w:t>
            </w:r>
          </w:p>
        </w:tc>
      </w:tr>
      <w:tr w:rsidR="007975B5" w:rsidRPr="00D7008B" w14:paraId="0D39D1C6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7988" w14:textId="0A4C5616" w:rsidR="007975B5" w:rsidRPr="00D7008B" w:rsidRDefault="007975B5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Сервер базы данных</w:t>
            </w:r>
            <w:r w:rsidR="004C5D18" w:rsidRPr="00D7008B">
              <w:rPr>
                <w:sz w:val="22"/>
                <w:szCs w:val="22"/>
              </w:rPr>
              <w:t xml:space="preserve"> и приложения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5FB" w14:textId="77777777" w:rsidR="006511AB" w:rsidRPr="00D7008B" w:rsidRDefault="006511AB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Архитектура: x86</w:t>
            </w:r>
            <w:r w:rsidRPr="00D7008B">
              <w:rPr>
                <w:sz w:val="22"/>
                <w:szCs w:val="22"/>
              </w:rPr>
              <w:noBreakHyphen/>
              <w:t>64;</w:t>
            </w:r>
          </w:p>
          <w:p w14:paraId="696E53FB" w14:textId="3D213173" w:rsidR="006511AB" w:rsidRPr="00D7008B" w:rsidRDefault="00F17761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ЦП</w:t>
            </w:r>
            <w:r w:rsidR="006511AB" w:rsidRPr="00D7008B">
              <w:rPr>
                <w:sz w:val="22"/>
                <w:szCs w:val="22"/>
              </w:rPr>
              <w:t xml:space="preserve">: не менее </w:t>
            </w:r>
            <w:r w:rsidR="00203C75" w:rsidRPr="00D7008B">
              <w:rPr>
                <w:sz w:val="22"/>
                <w:szCs w:val="22"/>
              </w:rPr>
              <w:t>4</w:t>
            </w:r>
            <w:r w:rsidR="004C5D18" w:rsidRPr="00D7008B">
              <w:rPr>
                <w:sz w:val="22"/>
                <w:szCs w:val="22"/>
              </w:rPr>
              <w:t> яд</w:t>
            </w:r>
            <w:r w:rsidR="006511AB" w:rsidRPr="00D7008B">
              <w:rPr>
                <w:sz w:val="22"/>
                <w:szCs w:val="22"/>
              </w:rPr>
              <w:t>р</w:t>
            </w:r>
            <w:r w:rsidR="004C5D18" w:rsidRPr="00D7008B">
              <w:rPr>
                <w:sz w:val="22"/>
                <w:szCs w:val="22"/>
              </w:rPr>
              <w:t>а</w:t>
            </w:r>
            <w:r w:rsidR="006511AB" w:rsidRPr="00D7008B">
              <w:rPr>
                <w:sz w:val="22"/>
                <w:szCs w:val="22"/>
              </w:rPr>
              <w:t>, частота не менее 2,</w:t>
            </w:r>
            <w:r w:rsidR="007449EF" w:rsidRPr="00D7008B">
              <w:rPr>
                <w:sz w:val="22"/>
                <w:szCs w:val="22"/>
              </w:rPr>
              <w:t>4</w:t>
            </w:r>
            <w:r w:rsidR="006511AB" w:rsidRPr="00D7008B">
              <w:rPr>
                <w:sz w:val="22"/>
                <w:szCs w:val="22"/>
              </w:rPr>
              <w:t> ГГц;</w:t>
            </w:r>
          </w:p>
          <w:p w14:paraId="4898AE0F" w14:textId="44B00E37" w:rsidR="006511AB" w:rsidRPr="00D7008B" w:rsidRDefault="006511AB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 xml:space="preserve">ОЗУ: не менее </w:t>
            </w:r>
            <w:r w:rsidR="00203C75" w:rsidRPr="00D7008B">
              <w:rPr>
                <w:sz w:val="22"/>
                <w:szCs w:val="22"/>
              </w:rPr>
              <w:t>32</w:t>
            </w:r>
            <w:r w:rsidRPr="00D7008B">
              <w:rPr>
                <w:sz w:val="22"/>
                <w:szCs w:val="22"/>
              </w:rPr>
              <w:t> Гбайт;</w:t>
            </w:r>
          </w:p>
          <w:p w14:paraId="112B5EC7" w14:textId="1B0E94D4" w:rsidR="007449EF" w:rsidRPr="00D7008B" w:rsidRDefault="00F17761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Д</w:t>
            </w:r>
            <w:r w:rsidR="00203C75" w:rsidRPr="00D7008B">
              <w:rPr>
                <w:sz w:val="22"/>
                <w:szCs w:val="22"/>
              </w:rPr>
              <w:t>исковое пространство: не менее 600</w:t>
            </w:r>
            <w:r w:rsidR="006511AB" w:rsidRPr="00D7008B">
              <w:rPr>
                <w:sz w:val="22"/>
                <w:szCs w:val="22"/>
              </w:rPr>
              <w:t> Г</w:t>
            </w:r>
            <w:r w:rsidRPr="00D7008B">
              <w:rPr>
                <w:sz w:val="22"/>
                <w:szCs w:val="22"/>
              </w:rPr>
              <w:t>байт для установки базового ПО;</w:t>
            </w:r>
          </w:p>
          <w:p w14:paraId="4F6BEEEF" w14:textId="77777777" w:rsidR="00FF322A" w:rsidRPr="00D7008B" w:rsidRDefault="00F17761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С</w:t>
            </w:r>
            <w:r w:rsidR="006511AB" w:rsidRPr="00D7008B">
              <w:rPr>
                <w:sz w:val="22"/>
                <w:szCs w:val="22"/>
              </w:rPr>
              <w:t xml:space="preserve">етевой интерфейс: </w:t>
            </w:r>
            <w:r w:rsidRPr="00D7008B">
              <w:rPr>
                <w:sz w:val="22"/>
                <w:szCs w:val="22"/>
              </w:rPr>
              <w:t>100/1000 Мбит/с;</w:t>
            </w:r>
          </w:p>
          <w:p w14:paraId="5376BCE7" w14:textId="768C4757" w:rsidR="00EA05CF" w:rsidRPr="00D7008B" w:rsidRDefault="00EA05CF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Доступ в сеть интернет</w:t>
            </w:r>
          </w:p>
        </w:tc>
      </w:tr>
      <w:tr w:rsidR="007975B5" w:rsidRPr="00D7008B" w14:paraId="4F668E0E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74F" w14:textId="77777777" w:rsidR="007975B5" w:rsidRPr="00D7008B" w:rsidRDefault="007975B5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8F" w14:textId="1755D674" w:rsidR="007975B5" w:rsidRPr="00D7008B" w:rsidRDefault="00F17761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 xml:space="preserve">ЦП: </w:t>
            </w:r>
            <w:r w:rsidR="007975B5" w:rsidRPr="00D7008B">
              <w:rPr>
                <w:sz w:val="22"/>
                <w:szCs w:val="22"/>
              </w:rPr>
              <w:t>не менее 2 ядер 1,5 ГГц или совершеннее;</w:t>
            </w:r>
          </w:p>
          <w:p w14:paraId="54DC8AB8" w14:textId="2FFFCF08" w:rsidR="007975B5" w:rsidRPr="00D7008B" w:rsidRDefault="00F17761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ОЗУ:</w:t>
            </w:r>
            <w:r w:rsidR="007975B5" w:rsidRPr="00D7008B">
              <w:rPr>
                <w:sz w:val="22"/>
                <w:szCs w:val="22"/>
              </w:rPr>
              <w:t xml:space="preserve"> не менее </w:t>
            </w:r>
            <w:r w:rsidR="004C5D18" w:rsidRPr="00D7008B">
              <w:rPr>
                <w:sz w:val="22"/>
                <w:szCs w:val="22"/>
              </w:rPr>
              <w:t>4 Гбайт</w:t>
            </w:r>
            <w:r w:rsidR="007975B5" w:rsidRPr="00D7008B">
              <w:rPr>
                <w:sz w:val="22"/>
                <w:szCs w:val="22"/>
              </w:rPr>
              <w:t>;</w:t>
            </w:r>
          </w:p>
          <w:p w14:paraId="2BC29068" w14:textId="45AC892C" w:rsidR="007975B5" w:rsidRPr="00D7008B" w:rsidRDefault="00F17761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В</w:t>
            </w:r>
            <w:r w:rsidR="007975B5" w:rsidRPr="00D7008B">
              <w:rPr>
                <w:sz w:val="22"/>
                <w:szCs w:val="22"/>
              </w:rPr>
              <w:t xml:space="preserve">идеокарта и монитор с разрешающей способностью </w:t>
            </w:r>
            <w:r w:rsidR="00EB71F8" w:rsidRPr="00D7008B">
              <w:rPr>
                <w:sz w:val="22"/>
                <w:szCs w:val="22"/>
              </w:rPr>
              <w:br/>
            </w:r>
            <w:r w:rsidR="007975B5" w:rsidRPr="00D7008B">
              <w:rPr>
                <w:sz w:val="22"/>
                <w:szCs w:val="22"/>
              </w:rPr>
              <w:t>не менее 1280*1024;</w:t>
            </w:r>
          </w:p>
          <w:p w14:paraId="622ABE45" w14:textId="0320A35C" w:rsidR="007975B5" w:rsidRPr="00D7008B" w:rsidRDefault="00F17761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Ж</w:t>
            </w:r>
            <w:r w:rsidR="007975B5" w:rsidRPr="00D7008B">
              <w:rPr>
                <w:sz w:val="22"/>
                <w:szCs w:val="22"/>
              </w:rPr>
              <w:t>есткий диск объемом памяти не менее 120 Гбайт;</w:t>
            </w:r>
          </w:p>
          <w:p w14:paraId="4A8AF1AE" w14:textId="4C5E5B0A" w:rsidR="007975B5" w:rsidRPr="00D7008B" w:rsidRDefault="00F17761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 xml:space="preserve">Сетевая карта </w:t>
            </w:r>
            <w:proofErr w:type="spellStart"/>
            <w:r w:rsidRPr="00D7008B">
              <w:rPr>
                <w:sz w:val="22"/>
                <w:szCs w:val="22"/>
              </w:rPr>
              <w:t>Ethernet</w:t>
            </w:r>
            <w:proofErr w:type="spellEnd"/>
            <w:r w:rsidRPr="00D7008B">
              <w:rPr>
                <w:sz w:val="22"/>
                <w:szCs w:val="22"/>
              </w:rPr>
              <w:t xml:space="preserve"> </w:t>
            </w:r>
            <w:r w:rsidR="007975B5" w:rsidRPr="00D7008B">
              <w:rPr>
                <w:sz w:val="22"/>
                <w:szCs w:val="22"/>
              </w:rPr>
              <w:t>100</w:t>
            </w:r>
            <w:r w:rsidRPr="00D7008B">
              <w:rPr>
                <w:sz w:val="22"/>
                <w:szCs w:val="22"/>
              </w:rPr>
              <w:t>/1000</w:t>
            </w:r>
            <w:r w:rsidR="007975B5" w:rsidRPr="00D7008B">
              <w:rPr>
                <w:sz w:val="22"/>
                <w:szCs w:val="22"/>
              </w:rPr>
              <w:t> Мбит/с;</w:t>
            </w:r>
          </w:p>
        </w:tc>
      </w:tr>
    </w:tbl>
    <w:p w14:paraId="3BC39879" w14:textId="73B9662F" w:rsidR="007119C4" w:rsidRPr="00D7008B" w:rsidRDefault="007119C4" w:rsidP="00D7008B">
      <w:pPr>
        <w:pStyle w:val="2"/>
        <w:spacing w:before="0" w:after="0"/>
      </w:pPr>
      <w:bookmarkStart w:id="12" w:name="_Ref448995984"/>
      <w:bookmarkStart w:id="13" w:name="_Toc506824662"/>
      <w:bookmarkStart w:id="14" w:name="_Toc175133680"/>
      <w:r w:rsidRPr="00D7008B">
        <w:t>Минимальный состав программных средств</w:t>
      </w:r>
      <w:bookmarkEnd w:id="12"/>
      <w:bookmarkEnd w:id="13"/>
      <w:bookmarkEnd w:id="14"/>
    </w:p>
    <w:p w14:paraId="43FCBA30" w14:textId="77777777" w:rsidR="007975B5" w:rsidRPr="00D7008B" w:rsidRDefault="007975B5" w:rsidP="00D7008B">
      <w:pPr>
        <w:rPr>
          <w:szCs w:val="24"/>
        </w:rPr>
      </w:pPr>
      <w:r w:rsidRPr="00D7008B">
        <w:rPr>
          <w:szCs w:val="24"/>
        </w:rPr>
        <w:t>Требования к программным средствам приведены в таблице </w:t>
      </w:r>
      <w:r w:rsidRPr="00D7008B">
        <w:rPr>
          <w:bCs/>
          <w:szCs w:val="24"/>
        </w:rPr>
        <w:fldChar w:fldCharType="begin"/>
      </w:r>
      <w:r w:rsidRPr="00D7008B">
        <w:rPr>
          <w:bCs/>
          <w:szCs w:val="24"/>
        </w:rPr>
        <w:instrText xml:space="preserve"> REF ТАБЛИЦА_состав_прогсрв \* MERGEFORMAT </w:instrText>
      </w:r>
      <w:r w:rsidRPr="00D7008B">
        <w:rPr>
          <w:bCs/>
          <w:szCs w:val="24"/>
        </w:rPr>
        <w:fldChar w:fldCharType="separate"/>
      </w:r>
      <w:r w:rsidRPr="00D7008B">
        <w:rPr>
          <w:bCs/>
          <w:szCs w:val="24"/>
        </w:rPr>
        <w:t>2</w:t>
      </w:r>
      <w:r w:rsidRPr="00D7008B">
        <w:rPr>
          <w:bCs/>
          <w:szCs w:val="24"/>
        </w:rPr>
        <w:fldChar w:fldCharType="end"/>
      </w:r>
      <w:r w:rsidRPr="00D7008B">
        <w:rPr>
          <w:szCs w:val="24"/>
        </w:rPr>
        <w:t>.</w:t>
      </w:r>
    </w:p>
    <w:p w14:paraId="0DDE87E6" w14:textId="4CA2D02D" w:rsidR="0099033C" w:rsidRPr="00D7008B" w:rsidRDefault="007975B5" w:rsidP="00D7008B">
      <w:pPr>
        <w:pStyle w:val="ae"/>
        <w:spacing w:before="0" w:after="0"/>
        <w:ind w:firstLine="567"/>
        <w:rPr>
          <w:szCs w:val="24"/>
        </w:rPr>
      </w:pPr>
      <w:r w:rsidRPr="00D7008B">
        <w:rPr>
          <w:szCs w:val="24"/>
        </w:rPr>
        <w:t>Таблица </w:t>
      </w:r>
      <w:r w:rsidRPr="00D7008B">
        <w:rPr>
          <w:szCs w:val="24"/>
        </w:rPr>
        <w:fldChar w:fldCharType="begin"/>
      </w:r>
      <w:r w:rsidRPr="00D7008B">
        <w:rPr>
          <w:szCs w:val="24"/>
        </w:rPr>
        <w:instrText xml:space="preserve"> SEQ TABLE \h </w:instrText>
      </w:r>
      <w:r w:rsidRPr="00D7008B">
        <w:rPr>
          <w:szCs w:val="24"/>
        </w:rPr>
        <w:fldChar w:fldCharType="end"/>
      </w:r>
      <w:r w:rsidRPr="00D7008B">
        <w:rPr>
          <w:szCs w:val="24"/>
        </w:rPr>
        <w:fldChar w:fldCharType="begin"/>
      </w:r>
      <w:r w:rsidRPr="00D7008B">
        <w:rPr>
          <w:szCs w:val="24"/>
        </w:rPr>
        <w:instrText xml:space="preserve"> SET ТАБЛИЦА_состав_прогсрв "</w:instrText>
      </w:r>
      <w:r w:rsidRPr="00D7008B">
        <w:rPr>
          <w:noProof/>
          <w:szCs w:val="24"/>
        </w:rPr>
        <w:fldChar w:fldCharType="begin"/>
      </w:r>
      <w:r w:rsidRPr="00D7008B">
        <w:rPr>
          <w:noProof/>
          <w:szCs w:val="24"/>
        </w:rPr>
        <w:instrText xml:space="preserve"> SEQ TABLE \c </w:instrText>
      </w:r>
      <w:r w:rsidRPr="00D7008B">
        <w:rPr>
          <w:noProof/>
          <w:szCs w:val="24"/>
        </w:rPr>
        <w:fldChar w:fldCharType="separate"/>
      </w:r>
      <w:r w:rsidRPr="00D7008B">
        <w:rPr>
          <w:noProof/>
          <w:szCs w:val="24"/>
        </w:rPr>
        <w:instrText>2</w:instrText>
      </w:r>
      <w:r w:rsidRPr="00D7008B">
        <w:rPr>
          <w:noProof/>
          <w:szCs w:val="24"/>
        </w:rPr>
        <w:fldChar w:fldCharType="end"/>
      </w:r>
      <w:r w:rsidRPr="00D7008B">
        <w:rPr>
          <w:szCs w:val="24"/>
        </w:rPr>
        <w:instrText xml:space="preserve">" </w:instrText>
      </w:r>
      <w:r w:rsidRPr="00D7008B">
        <w:rPr>
          <w:szCs w:val="24"/>
        </w:rPr>
        <w:fldChar w:fldCharType="separate"/>
      </w:r>
      <w:bookmarkStart w:id="15" w:name="ТАБЛИЦА_состав_прогсрв"/>
      <w:r w:rsidRPr="00D7008B">
        <w:rPr>
          <w:noProof/>
          <w:szCs w:val="24"/>
        </w:rPr>
        <w:t>2</w:t>
      </w:r>
      <w:bookmarkEnd w:id="15"/>
      <w:r w:rsidRPr="00D7008B">
        <w:rPr>
          <w:szCs w:val="24"/>
        </w:rPr>
        <w:fldChar w:fldCharType="end"/>
      </w:r>
      <w:r w:rsidRPr="00D7008B">
        <w:rPr>
          <w:noProof/>
          <w:szCs w:val="24"/>
        </w:rPr>
        <w:fldChar w:fldCharType="begin"/>
      </w:r>
      <w:r w:rsidRPr="00D7008B">
        <w:rPr>
          <w:noProof/>
          <w:szCs w:val="24"/>
        </w:rPr>
        <w:instrText xml:space="preserve"> SEQ TABLE \c </w:instrText>
      </w:r>
      <w:r w:rsidRPr="00D7008B">
        <w:rPr>
          <w:noProof/>
          <w:szCs w:val="24"/>
        </w:rPr>
        <w:fldChar w:fldCharType="separate"/>
      </w:r>
      <w:r w:rsidRPr="00D7008B">
        <w:rPr>
          <w:noProof/>
          <w:szCs w:val="24"/>
        </w:rPr>
        <w:t>2</w:t>
      </w:r>
      <w:r w:rsidRPr="00D7008B">
        <w:rPr>
          <w:noProof/>
          <w:szCs w:val="24"/>
        </w:rPr>
        <w:fldChar w:fldCharType="end"/>
      </w:r>
      <w:r w:rsidR="00D7008B" w:rsidRPr="00D7008B">
        <w:rPr>
          <w:noProof/>
          <w:szCs w:val="24"/>
        </w:rPr>
        <w:t>.</w:t>
      </w:r>
      <w:r w:rsidRPr="00D7008B">
        <w:rPr>
          <w:szCs w:val="24"/>
        </w:rPr>
        <w:t xml:space="preserve"> Требования к программным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221"/>
        <w:gridCol w:w="6125"/>
      </w:tblGrid>
      <w:tr w:rsidR="007975B5" w:rsidRPr="00D7008B" w14:paraId="6CF6EFDE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F881DE" w14:textId="77777777" w:rsidR="007975B5" w:rsidRPr="00035EE6" w:rsidRDefault="007975B5" w:rsidP="00D7008B">
            <w:pPr>
              <w:pStyle w:val="af2"/>
              <w:rPr>
                <w:b/>
                <w:sz w:val="22"/>
                <w:szCs w:val="22"/>
              </w:rPr>
            </w:pPr>
            <w:r w:rsidRPr="00035EE6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9AF006" w14:textId="77777777" w:rsidR="007975B5" w:rsidRPr="00035EE6" w:rsidRDefault="007975B5" w:rsidP="00D7008B">
            <w:pPr>
              <w:pStyle w:val="af2"/>
              <w:rPr>
                <w:b/>
                <w:sz w:val="22"/>
                <w:szCs w:val="22"/>
              </w:rPr>
            </w:pPr>
            <w:r w:rsidRPr="00035EE6">
              <w:rPr>
                <w:b/>
                <w:sz w:val="22"/>
                <w:szCs w:val="22"/>
              </w:rPr>
              <w:t>Общее ПО</w:t>
            </w:r>
          </w:p>
        </w:tc>
      </w:tr>
      <w:tr w:rsidR="007975B5" w:rsidRPr="00D7008B" w14:paraId="6C0A334A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1BF" w14:textId="77777777" w:rsidR="007975B5" w:rsidRPr="00035EE6" w:rsidRDefault="007975B5" w:rsidP="00D7008B">
            <w:pPr>
              <w:pStyle w:val="af2"/>
              <w:rPr>
                <w:b/>
                <w:sz w:val="22"/>
                <w:szCs w:val="22"/>
              </w:rPr>
            </w:pPr>
            <w:r w:rsidRPr="00035E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DE06" w14:textId="77777777" w:rsidR="007975B5" w:rsidRPr="00035EE6" w:rsidRDefault="007975B5" w:rsidP="00D7008B">
            <w:pPr>
              <w:pStyle w:val="af2"/>
              <w:rPr>
                <w:b/>
                <w:sz w:val="22"/>
                <w:szCs w:val="22"/>
              </w:rPr>
            </w:pPr>
            <w:r w:rsidRPr="00035EE6">
              <w:rPr>
                <w:b/>
                <w:sz w:val="22"/>
                <w:szCs w:val="22"/>
              </w:rPr>
              <w:t>2</w:t>
            </w:r>
          </w:p>
        </w:tc>
      </w:tr>
      <w:tr w:rsidR="007975B5" w:rsidRPr="00D7008B" w14:paraId="76150B8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970B" w14:textId="5A76B640" w:rsidR="007975B5" w:rsidRPr="00D7008B" w:rsidRDefault="007975B5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Сервер базы данных</w:t>
            </w:r>
            <w:r w:rsidR="004C5D18" w:rsidRPr="00D7008B">
              <w:rPr>
                <w:sz w:val="22"/>
                <w:szCs w:val="22"/>
              </w:rPr>
              <w:t xml:space="preserve"> и приложения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6D2" w14:textId="06C66601" w:rsidR="007975B5" w:rsidRPr="00D7008B" w:rsidRDefault="007975B5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 xml:space="preserve">ОС: </w:t>
            </w:r>
            <w:proofErr w:type="spellStart"/>
            <w:r w:rsidR="00EE00B7" w:rsidRPr="00D7008B">
              <w:rPr>
                <w:sz w:val="22"/>
                <w:szCs w:val="22"/>
              </w:rPr>
              <w:t>Ubuntu</w:t>
            </w:r>
            <w:proofErr w:type="spellEnd"/>
            <w:r w:rsidR="00EE00B7" w:rsidRPr="00D7008B">
              <w:rPr>
                <w:sz w:val="22"/>
                <w:szCs w:val="22"/>
              </w:rPr>
              <w:t xml:space="preserve"> </w:t>
            </w:r>
            <w:r w:rsidR="004C5D18" w:rsidRPr="00D7008B">
              <w:rPr>
                <w:sz w:val="22"/>
                <w:szCs w:val="22"/>
              </w:rPr>
              <w:t>24</w:t>
            </w:r>
            <w:r w:rsidR="00EE00B7" w:rsidRPr="00D7008B">
              <w:rPr>
                <w:sz w:val="22"/>
                <w:szCs w:val="22"/>
              </w:rPr>
              <w:t>.04</w:t>
            </w:r>
            <w:r w:rsidRPr="00D7008B">
              <w:rPr>
                <w:sz w:val="22"/>
                <w:szCs w:val="22"/>
              </w:rPr>
              <w:t xml:space="preserve"> и более новые;</w:t>
            </w:r>
          </w:p>
          <w:p w14:paraId="3892A43F" w14:textId="2A5C7779" w:rsidR="004C5D18" w:rsidRPr="00D7008B" w:rsidRDefault="007975B5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 xml:space="preserve">СУБД: </w:t>
            </w:r>
            <w:r w:rsidRPr="00D7008B">
              <w:rPr>
                <w:sz w:val="22"/>
                <w:szCs w:val="22"/>
                <w:lang w:val="en-US"/>
              </w:rPr>
              <w:t>PostgreSQL</w:t>
            </w:r>
            <w:r w:rsidRPr="00D7008B">
              <w:rPr>
                <w:sz w:val="22"/>
                <w:szCs w:val="22"/>
              </w:rPr>
              <w:t xml:space="preserve"> выпуск </w:t>
            </w:r>
            <w:r w:rsidR="004C5D18" w:rsidRPr="00D7008B">
              <w:rPr>
                <w:sz w:val="22"/>
                <w:szCs w:val="22"/>
              </w:rPr>
              <w:t>1</w:t>
            </w:r>
            <w:r w:rsidR="00FF322A" w:rsidRPr="00D7008B">
              <w:rPr>
                <w:sz w:val="22"/>
                <w:szCs w:val="22"/>
              </w:rPr>
              <w:t>6</w:t>
            </w:r>
            <w:r w:rsidRPr="00D7008B">
              <w:rPr>
                <w:sz w:val="22"/>
                <w:szCs w:val="22"/>
              </w:rPr>
              <w:t xml:space="preserve"> и более новые</w:t>
            </w:r>
            <w:r w:rsidR="004C5D18" w:rsidRPr="00D7008B">
              <w:rPr>
                <w:sz w:val="22"/>
                <w:szCs w:val="22"/>
              </w:rPr>
              <w:t>;</w:t>
            </w:r>
          </w:p>
          <w:p w14:paraId="6F40C1EA" w14:textId="77777777" w:rsidR="00DA6833" w:rsidRPr="00D7008B" w:rsidRDefault="004C5D18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  <w:lang w:val="en-US"/>
              </w:rPr>
              <w:t>Docker</w:t>
            </w:r>
            <w:r w:rsidR="00DA6833" w:rsidRPr="00D7008B">
              <w:rPr>
                <w:sz w:val="22"/>
                <w:szCs w:val="22"/>
              </w:rPr>
              <w:t xml:space="preserve"> 27 и более новые;</w:t>
            </w:r>
          </w:p>
          <w:p w14:paraId="109422D6" w14:textId="341F1F8F" w:rsidR="00DA6833" w:rsidRPr="00D7008B" w:rsidRDefault="00DA6833" w:rsidP="00D7008B">
            <w:pPr>
              <w:pStyle w:val="afff6"/>
              <w:jc w:val="both"/>
              <w:rPr>
                <w:sz w:val="22"/>
                <w:szCs w:val="22"/>
              </w:rPr>
            </w:pPr>
            <w:proofErr w:type="spellStart"/>
            <w:r w:rsidRPr="00D7008B">
              <w:rPr>
                <w:sz w:val="22"/>
                <w:szCs w:val="22"/>
                <w:lang w:val="en-US"/>
              </w:rPr>
              <w:t>Elasticsearch</w:t>
            </w:r>
            <w:proofErr w:type="spellEnd"/>
            <w:r w:rsidRPr="00D7008B">
              <w:rPr>
                <w:sz w:val="22"/>
                <w:szCs w:val="22"/>
              </w:rPr>
              <w:t xml:space="preserve">, </w:t>
            </w:r>
            <w:proofErr w:type="spellStart"/>
            <w:r w:rsidRPr="00D7008B">
              <w:rPr>
                <w:sz w:val="22"/>
                <w:szCs w:val="22"/>
                <w:lang w:val="en-US"/>
              </w:rPr>
              <w:t>Kibana</w:t>
            </w:r>
            <w:proofErr w:type="spellEnd"/>
            <w:r w:rsidRPr="00D7008B">
              <w:rPr>
                <w:sz w:val="22"/>
                <w:szCs w:val="22"/>
              </w:rPr>
              <w:t xml:space="preserve"> версии 8.11.3 и более новые;</w:t>
            </w:r>
          </w:p>
          <w:p w14:paraId="2ED680B9" w14:textId="499A92E8" w:rsidR="00DA6833" w:rsidRPr="00D7008B" w:rsidRDefault="00DA6833" w:rsidP="00D7008B">
            <w:pPr>
              <w:pStyle w:val="afff6"/>
              <w:jc w:val="both"/>
              <w:rPr>
                <w:sz w:val="22"/>
                <w:szCs w:val="22"/>
              </w:rPr>
            </w:pPr>
            <w:proofErr w:type="spellStart"/>
            <w:r w:rsidRPr="00D7008B">
              <w:rPr>
                <w:sz w:val="22"/>
                <w:szCs w:val="22"/>
              </w:rPr>
              <w:t>RabbitMQ</w:t>
            </w:r>
            <w:proofErr w:type="spellEnd"/>
            <w:r w:rsidRPr="00D7008B">
              <w:rPr>
                <w:sz w:val="22"/>
                <w:szCs w:val="22"/>
              </w:rPr>
              <w:t xml:space="preserve"> версии 3.12.4 и более новые.</w:t>
            </w:r>
          </w:p>
        </w:tc>
      </w:tr>
      <w:tr w:rsidR="007975B5" w:rsidRPr="00D7008B" w14:paraId="5FEDB97A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77E" w14:textId="77777777" w:rsidR="007975B5" w:rsidRPr="00D7008B" w:rsidRDefault="007975B5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B4C" w14:textId="59BB8B54" w:rsidR="007975B5" w:rsidRPr="00D7008B" w:rsidRDefault="007975B5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 xml:space="preserve">ОС: </w:t>
            </w:r>
            <w:r w:rsidRPr="00D7008B">
              <w:rPr>
                <w:sz w:val="22"/>
                <w:szCs w:val="22"/>
                <w:lang w:val="en-US"/>
              </w:rPr>
              <w:t>Microsoft</w:t>
            </w:r>
            <w:r w:rsidRPr="00D7008B">
              <w:rPr>
                <w:sz w:val="22"/>
                <w:szCs w:val="22"/>
              </w:rPr>
              <w:t xml:space="preserve"> </w:t>
            </w:r>
            <w:r w:rsidRPr="00D7008B">
              <w:rPr>
                <w:sz w:val="22"/>
                <w:szCs w:val="22"/>
                <w:lang w:val="en-US"/>
              </w:rPr>
              <w:t>Windows</w:t>
            </w:r>
            <w:r w:rsidRPr="00D7008B">
              <w:rPr>
                <w:sz w:val="22"/>
                <w:szCs w:val="22"/>
              </w:rPr>
              <w:t xml:space="preserve"> 10</w:t>
            </w:r>
            <w:r w:rsidR="004C5D18" w:rsidRPr="00D7008B">
              <w:rPr>
                <w:sz w:val="22"/>
                <w:szCs w:val="22"/>
              </w:rPr>
              <w:t>/11</w:t>
            </w:r>
            <w:r w:rsidRPr="00D7008B">
              <w:rPr>
                <w:sz w:val="22"/>
                <w:szCs w:val="22"/>
              </w:rPr>
              <w:t>;</w:t>
            </w:r>
          </w:p>
          <w:p w14:paraId="521EA68F" w14:textId="31E5BF27" w:rsidR="007975B5" w:rsidRPr="00D7008B" w:rsidRDefault="004C5D18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В</w:t>
            </w:r>
            <w:r w:rsidR="007975B5" w:rsidRPr="00D7008B">
              <w:rPr>
                <w:sz w:val="22"/>
                <w:szCs w:val="22"/>
              </w:rPr>
              <w:t>еб</w:t>
            </w:r>
            <w:r w:rsidR="007975B5" w:rsidRPr="00D7008B">
              <w:rPr>
                <w:sz w:val="22"/>
                <w:szCs w:val="22"/>
              </w:rPr>
              <w:noBreakHyphen/>
            </w:r>
            <w:r w:rsidRPr="00D7008B">
              <w:rPr>
                <w:sz w:val="22"/>
                <w:szCs w:val="22"/>
              </w:rPr>
              <w:t xml:space="preserve">браузер: </w:t>
            </w:r>
            <w:proofErr w:type="spellStart"/>
            <w:r w:rsidRPr="00D7008B">
              <w:rPr>
                <w:sz w:val="22"/>
                <w:szCs w:val="22"/>
              </w:rPr>
              <w:t>Mozilla</w:t>
            </w:r>
            <w:proofErr w:type="spellEnd"/>
            <w:r w:rsidRPr="00D7008B">
              <w:rPr>
                <w:sz w:val="22"/>
                <w:szCs w:val="22"/>
              </w:rPr>
              <w:t xml:space="preserve"> </w:t>
            </w:r>
            <w:proofErr w:type="spellStart"/>
            <w:r w:rsidRPr="00D7008B">
              <w:rPr>
                <w:sz w:val="22"/>
                <w:szCs w:val="22"/>
              </w:rPr>
              <w:t>Firefox</w:t>
            </w:r>
            <w:proofErr w:type="spellEnd"/>
            <w:r w:rsidRPr="00D7008B">
              <w:rPr>
                <w:sz w:val="22"/>
                <w:szCs w:val="22"/>
              </w:rPr>
              <w:t xml:space="preserve"> 125</w:t>
            </w:r>
            <w:r w:rsidR="007975B5" w:rsidRPr="00D7008B">
              <w:rPr>
                <w:sz w:val="22"/>
                <w:szCs w:val="22"/>
              </w:rPr>
              <w:t xml:space="preserve"> и более современные версии </w:t>
            </w:r>
          </w:p>
          <w:p w14:paraId="6D61E727" w14:textId="61207116" w:rsidR="007975B5" w:rsidRPr="00D7008B" w:rsidRDefault="007975B5" w:rsidP="00D7008B">
            <w:pPr>
              <w:pStyle w:val="afff6"/>
              <w:jc w:val="both"/>
              <w:rPr>
                <w:sz w:val="22"/>
                <w:szCs w:val="22"/>
              </w:rPr>
            </w:pPr>
            <w:r w:rsidRPr="00D7008B">
              <w:rPr>
                <w:sz w:val="22"/>
                <w:szCs w:val="22"/>
              </w:rPr>
              <w:t>(</w:t>
            </w:r>
            <w:r w:rsidR="004C5D18" w:rsidRPr="00D7008B">
              <w:rPr>
                <w:sz w:val="22"/>
                <w:szCs w:val="22"/>
              </w:rPr>
              <w:t xml:space="preserve">Аналоги: </w:t>
            </w:r>
            <w:r w:rsidRPr="00D7008B">
              <w:rPr>
                <w:sz w:val="22"/>
                <w:szCs w:val="22"/>
                <w:lang w:val="en-US"/>
              </w:rPr>
              <w:t>Google</w:t>
            </w:r>
            <w:r w:rsidRPr="00D7008B">
              <w:rPr>
                <w:sz w:val="22"/>
                <w:szCs w:val="22"/>
              </w:rPr>
              <w:t xml:space="preserve"> </w:t>
            </w:r>
            <w:r w:rsidRPr="00D7008B">
              <w:rPr>
                <w:sz w:val="22"/>
                <w:szCs w:val="22"/>
                <w:lang w:val="en-US"/>
              </w:rPr>
              <w:t>Chrome</w:t>
            </w:r>
            <w:r w:rsidRPr="00D7008B">
              <w:rPr>
                <w:sz w:val="22"/>
                <w:szCs w:val="22"/>
              </w:rPr>
              <w:t xml:space="preserve">, </w:t>
            </w:r>
            <w:r w:rsidRPr="00D7008B">
              <w:rPr>
                <w:sz w:val="22"/>
                <w:szCs w:val="22"/>
                <w:lang w:val="en-US"/>
              </w:rPr>
              <w:t>Microsoft</w:t>
            </w:r>
            <w:r w:rsidRPr="00D7008B">
              <w:rPr>
                <w:sz w:val="22"/>
                <w:szCs w:val="22"/>
              </w:rPr>
              <w:t xml:space="preserve"> </w:t>
            </w:r>
            <w:r w:rsidRPr="00D7008B">
              <w:rPr>
                <w:sz w:val="22"/>
                <w:szCs w:val="22"/>
                <w:lang w:val="en-US"/>
              </w:rPr>
              <w:t>Edge</w:t>
            </w:r>
            <w:r w:rsidRPr="00D7008B">
              <w:rPr>
                <w:sz w:val="22"/>
                <w:szCs w:val="22"/>
              </w:rPr>
              <w:t>, Яндекс Браузер</w:t>
            </w:r>
            <w:r w:rsidR="004B4E73" w:rsidRPr="00D7008B">
              <w:rPr>
                <w:sz w:val="22"/>
                <w:szCs w:val="22"/>
              </w:rPr>
              <w:t>)</w:t>
            </w:r>
          </w:p>
        </w:tc>
      </w:tr>
    </w:tbl>
    <w:p w14:paraId="52284F30" w14:textId="7000A943" w:rsidR="0099033C" w:rsidRPr="004C5D18" w:rsidRDefault="0099033C" w:rsidP="00F46A34"/>
    <w:p w14:paraId="27A776B5" w14:textId="17C16D5B" w:rsidR="008556CB" w:rsidRPr="00DC14FF" w:rsidRDefault="008556CB" w:rsidP="00DC14FF">
      <w:pPr>
        <w:pStyle w:val="1"/>
        <w:spacing w:after="0"/>
        <w:rPr>
          <w:rFonts w:ascii="Times New Roman" w:hAnsi="Times New Roman"/>
        </w:rPr>
      </w:pPr>
      <w:bookmarkStart w:id="16" w:name="_Toc506824663"/>
      <w:bookmarkStart w:id="17" w:name="_Toc175133681"/>
      <w:bookmarkEnd w:id="0"/>
      <w:bookmarkEnd w:id="1"/>
      <w:bookmarkEnd w:id="2"/>
      <w:r w:rsidRPr="00DC14FF">
        <w:rPr>
          <w:rFonts w:ascii="Times New Roman" w:hAnsi="Times New Roman"/>
        </w:rPr>
        <w:t>С</w:t>
      </w:r>
      <w:r w:rsidR="00DC14FF" w:rsidRPr="00DC14FF">
        <w:rPr>
          <w:rFonts w:ascii="Times New Roman" w:hAnsi="Times New Roman"/>
          <w:caps w:val="0"/>
        </w:rPr>
        <w:t>труктура программы</w:t>
      </w:r>
      <w:bookmarkEnd w:id="16"/>
      <w:bookmarkEnd w:id="17"/>
    </w:p>
    <w:p w14:paraId="051CE07D" w14:textId="57452D8D" w:rsidR="00CC4A07" w:rsidRPr="00DC14FF" w:rsidRDefault="00CC4A07" w:rsidP="00DC14FF">
      <w:pPr>
        <w:pStyle w:val="2"/>
        <w:spacing w:before="0" w:after="0"/>
      </w:pPr>
      <w:bookmarkStart w:id="18" w:name="_Toc506824664"/>
      <w:bookmarkStart w:id="19" w:name="_Toc175133682"/>
      <w:r w:rsidRPr="00DC14FF">
        <w:t>Сведения</w:t>
      </w:r>
      <w:r w:rsidR="00CE0A4F" w:rsidRPr="00DC14FF">
        <w:t xml:space="preserve"> о</w:t>
      </w:r>
      <w:r w:rsidR="00C150F8" w:rsidRPr="00DC14FF">
        <w:t xml:space="preserve"> </w:t>
      </w:r>
      <w:r w:rsidR="00CE0A4F" w:rsidRPr="00DC14FF">
        <w:t>с</w:t>
      </w:r>
      <w:r w:rsidRPr="00DC14FF">
        <w:t>труктуре программы</w:t>
      </w:r>
      <w:bookmarkEnd w:id="18"/>
      <w:bookmarkEnd w:id="19"/>
    </w:p>
    <w:p w14:paraId="45AAE64B" w14:textId="32C12713" w:rsidR="006148BA" w:rsidRPr="006148BA" w:rsidRDefault="006148BA" w:rsidP="006148BA">
      <w:r w:rsidRPr="006148BA">
        <w:t>Сервис ФИАС, состоит из нескольких сервисов:</w:t>
      </w:r>
    </w:p>
    <w:p w14:paraId="4851AC6E" w14:textId="7471069F" w:rsidR="006148BA" w:rsidRPr="006148BA" w:rsidRDefault="006148BA" w:rsidP="00220FA6">
      <w:proofErr w:type="spellStart"/>
      <w:r w:rsidRPr="006148BA">
        <w:t>fias-gar-ws-client-service</w:t>
      </w:r>
      <w:proofErr w:type="spellEnd"/>
      <w:r w:rsidRPr="006148BA">
        <w:t xml:space="preserve"> - сервис автоматизированной загрузки архивов обновлений с сайта Федеральной информационной адресной системы</w:t>
      </w:r>
      <w:r w:rsidR="00635FAE">
        <w:t>;</w:t>
      </w:r>
    </w:p>
    <w:p w14:paraId="0050C1FF" w14:textId="33B559ED" w:rsidR="006148BA" w:rsidRPr="006148BA" w:rsidRDefault="006148BA" w:rsidP="006148BA">
      <w:pPr>
        <w:ind w:left="567" w:firstLine="0"/>
      </w:pPr>
      <w:proofErr w:type="spellStart"/>
      <w:r w:rsidRPr="006148BA">
        <w:t>fias-gar-parser-service</w:t>
      </w:r>
      <w:proofErr w:type="spellEnd"/>
      <w:r w:rsidRPr="006148BA">
        <w:t xml:space="preserve"> - сервис </w:t>
      </w:r>
      <w:proofErr w:type="spellStart"/>
      <w:r w:rsidRPr="006148BA">
        <w:t>парсер</w:t>
      </w:r>
      <w:proofErr w:type="spellEnd"/>
      <w:r w:rsidRPr="006148BA">
        <w:t xml:space="preserve"> информации из </w:t>
      </w:r>
      <w:proofErr w:type="spellStart"/>
      <w:r w:rsidRPr="006148BA">
        <w:t>xml</w:t>
      </w:r>
      <w:proofErr w:type="spellEnd"/>
      <w:r w:rsidRPr="006148BA">
        <w:t xml:space="preserve"> файлов ГАР</w:t>
      </w:r>
      <w:r w:rsidR="00635FAE">
        <w:t>;</w:t>
      </w:r>
    </w:p>
    <w:p w14:paraId="352EF26F" w14:textId="71D13364" w:rsidR="006148BA" w:rsidRPr="006148BA" w:rsidRDefault="006148BA" w:rsidP="006148BA">
      <w:pPr>
        <w:ind w:left="567" w:firstLine="0"/>
      </w:pPr>
      <w:proofErr w:type="spellStart"/>
      <w:r w:rsidRPr="006148BA">
        <w:t>fias-gar-pg-loader-service</w:t>
      </w:r>
      <w:proofErr w:type="spellEnd"/>
      <w:r w:rsidRPr="006148BA">
        <w:t xml:space="preserve"> - сервис загрузки информации в </w:t>
      </w:r>
      <w:proofErr w:type="spellStart"/>
      <w:r w:rsidRPr="006148BA">
        <w:t>Postgresql</w:t>
      </w:r>
      <w:proofErr w:type="spellEnd"/>
      <w:r w:rsidR="00635FAE">
        <w:t>;</w:t>
      </w:r>
    </w:p>
    <w:p w14:paraId="651758E7" w14:textId="052FFD93" w:rsidR="006148BA" w:rsidRPr="00635FAE" w:rsidRDefault="006148BA" w:rsidP="006148BA">
      <w:pPr>
        <w:ind w:left="567" w:firstLine="0"/>
        <w:rPr>
          <w:lang w:val="en-US"/>
        </w:rPr>
      </w:pPr>
      <w:proofErr w:type="spellStart"/>
      <w:proofErr w:type="gramStart"/>
      <w:r w:rsidRPr="006148BA">
        <w:rPr>
          <w:lang w:val="en-US"/>
        </w:rPr>
        <w:t>fias</w:t>
      </w:r>
      <w:proofErr w:type="spellEnd"/>
      <w:r w:rsidRPr="006148BA">
        <w:rPr>
          <w:lang w:val="en-US"/>
        </w:rPr>
        <w:t>-gar-elastic-loader-service</w:t>
      </w:r>
      <w:proofErr w:type="gramEnd"/>
      <w:r w:rsidRPr="006148BA">
        <w:rPr>
          <w:lang w:val="en-US"/>
        </w:rPr>
        <w:t xml:space="preserve"> - </w:t>
      </w:r>
      <w:r w:rsidRPr="006148BA">
        <w:t>сервис</w:t>
      </w:r>
      <w:r w:rsidRPr="006148BA">
        <w:rPr>
          <w:lang w:val="en-US"/>
        </w:rPr>
        <w:t xml:space="preserve"> </w:t>
      </w:r>
      <w:r w:rsidRPr="006148BA">
        <w:t>загрузки</w:t>
      </w:r>
      <w:r w:rsidRPr="006148BA">
        <w:rPr>
          <w:lang w:val="en-US"/>
        </w:rPr>
        <w:t xml:space="preserve"> </w:t>
      </w:r>
      <w:r w:rsidRPr="006148BA">
        <w:t>информации</w:t>
      </w:r>
      <w:r w:rsidRPr="006148BA">
        <w:rPr>
          <w:lang w:val="en-US"/>
        </w:rPr>
        <w:t xml:space="preserve"> </w:t>
      </w:r>
      <w:r w:rsidRPr="006148BA">
        <w:t>в</w:t>
      </w:r>
      <w:r w:rsidRPr="006148BA">
        <w:rPr>
          <w:lang w:val="en-US"/>
        </w:rPr>
        <w:t xml:space="preserve"> </w:t>
      </w:r>
      <w:proofErr w:type="spellStart"/>
      <w:r w:rsidRPr="006148BA">
        <w:rPr>
          <w:lang w:val="en-US"/>
        </w:rPr>
        <w:t>ElasticSearch</w:t>
      </w:r>
      <w:proofErr w:type="spellEnd"/>
      <w:r w:rsidR="00635FAE" w:rsidRPr="00635FAE">
        <w:rPr>
          <w:lang w:val="en-US"/>
        </w:rPr>
        <w:t>;</w:t>
      </w:r>
    </w:p>
    <w:p w14:paraId="4BBA7035" w14:textId="6A22658D" w:rsidR="006148BA" w:rsidRPr="006148BA" w:rsidRDefault="006148BA" w:rsidP="006148BA">
      <w:pPr>
        <w:ind w:left="567" w:firstLine="0"/>
      </w:pPr>
      <w:proofErr w:type="spellStart"/>
      <w:r w:rsidRPr="006148BA">
        <w:t>fias-gar-search-list-builder-service</w:t>
      </w:r>
      <w:proofErr w:type="spellEnd"/>
      <w:r w:rsidRPr="006148BA">
        <w:t xml:space="preserve"> - сервис построения индекса для поискового сервиса</w:t>
      </w:r>
      <w:r w:rsidR="00635FAE">
        <w:t>;</w:t>
      </w:r>
      <w:bookmarkStart w:id="20" w:name="_GoBack"/>
      <w:bookmarkEnd w:id="20"/>
    </w:p>
    <w:p w14:paraId="4A6F765F" w14:textId="77777777" w:rsidR="006148BA" w:rsidRPr="006148BA" w:rsidRDefault="006148BA" w:rsidP="006148BA">
      <w:pPr>
        <w:ind w:left="567" w:firstLine="0"/>
      </w:pPr>
      <w:proofErr w:type="spellStart"/>
      <w:r w:rsidRPr="006148BA">
        <w:t>fias-gar-search-service</w:t>
      </w:r>
      <w:proofErr w:type="spellEnd"/>
      <w:r w:rsidRPr="006148BA">
        <w:t xml:space="preserve"> - сервис поиска сведений ФИАС.</w:t>
      </w:r>
    </w:p>
    <w:p w14:paraId="299B9A31" w14:textId="19B56A33" w:rsidR="006511AB" w:rsidRPr="00DC14FF" w:rsidRDefault="006511AB" w:rsidP="00DC14FF">
      <w:r w:rsidRPr="006148BA">
        <w:t>Описание структуры и алгоритма программы приведены в документе «</w:t>
      </w:r>
      <w:r w:rsidR="006148BA" w:rsidRPr="006148BA">
        <w:rPr>
          <w:szCs w:val="24"/>
        </w:rPr>
        <w:t>Загрузка и поиск данных с ФИАС.</w:t>
      </w:r>
      <w:r w:rsidR="006148BA">
        <w:rPr>
          <w:szCs w:val="24"/>
        </w:rPr>
        <w:t xml:space="preserve"> </w:t>
      </w:r>
      <w:r w:rsidRPr="006148BA">
        <w:t>Описание программы».</w:t>
      </w:r>
    </w:p>
    <w:p w14:paraId="06878E25" w14:textId="60A33344" w:rsidR="00E46616" w:rsidRPr="00BA7729" w:rsidRDefault="00E46616" w:rsidP="00DC14FF">
      <w:pPr>
        <w:pStyle w:val="2"/>
        <w:spacing w:before="0" w:after="0"/>
        <w:rPr>
          <w:lang w:eastAsia="ru-RU"/>
        </w:rPr>
      </w:pPr>
      <w:bookmarkStart w:id="21" w:name="_Toc175133683"/>
      <w:r w:rsidRPr="00BA7729">
        <w:t>Ограничения по ресурсам</w:t>
      </w:r>
      <w:bookmarkEnd w:id="21"/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3662"/>
        <w:gridCol w:w="1284"/>
        <w:gridCol w:w="3056"/>
        <w:gridCol w:w="1344"/>
      </w:tblGrid>
      <w:tr w:rsidR="00E46616" w:rsidRPr="00BA7729" w14:paraId="4495E3A8" w14:textId="77777777" w:rsidTr="00BA7729">
        <w:tc>
          <w:tcPr>
            <w:tcW w:w="1959" w:type="pct"/>
            <w:vAlign w:val="center"/>
            <w:hideMark/>
          </w:tcPr>
          <w:p w14:paraId="1964C722" w14:textId="15C05739" w:rsidR="00E46616" w:rsidRPr="00BA7729" w:rsidRDefault="00E46616" w:rsidP="00DC14F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A7729">
              <w:rPr>
                <w:b/>
                <w:bCs/>
                <w:sz w:val="22"/>
                <w:szCs w:val="22"/>
              </w:rPr>
              <w:t>Имя</w:t>
            </w:r>
            <w:r w:rsidR="00522CE2" w:rsidRPr="00BA772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22CE2" w:rsidRPr="00BA7729">
              <w:rPr>
                <w:b/>
                <w:bCs/>
                <w:sz w:val="22"/>
                <w:szCs w:val="22"/>
              </w:rPr>
              <w:t>контейнера</w:t>
            </w:r>
          </w:p>
        </w:tc>
        <w:tc>
          <w:tcPr>
            <w:tcW w:w="687" w:type="pct"/>
            <w:vAlign w:val="center"/>
            <w:hideMark/>
          </w:tcPr>
          <w:p w14:paraId="4A3824D7" w14:textId="0973217E" w:rsidR="00E46616" w:rsidRPr="00BA7729" w:rsidRDefault="00E46616" w:rsidP="00DC14F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A7729">
              <w:rPr>
                <w:b/>
                <w:bCs/>
                <w:sz w:val="22"/>
                <w:szCs w:val="22"/>
              </w:rPr>
              <w:t>ОЗУ(</w:t>
            </w:r>
            <w:proofErr w:type="spellStart"/>
            <w:r w:rsidRPr="00BA7729">
              <w:rPr>
                <w:b/>
                <w:bCs/>
                <w:sz w:val="22"/>
                <w:szCs w:val="22"/>
              </w:rPr>
              <w:t>Mb</w:t>
            </w:r>
            <w:proofErr w:type="spellEnd"/>
            <w:r w:rsidRPr="00BA772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35" w:type="pct"/>
            <w:vAlign w:val="center"/>
            <w:hideMark/>
          </w:tcPr>
          <w:p w14:paraId="66EA1C80" w14:textId="09D7D88D" w:rsidR="00E46616" w:rsidRPr="00BA7729" w:rsidRDefault="00E46616" w:rsidP="00DC14F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A7729">
              <w:rPr>
                <w:b/>
                <w:bCs/>
                <w:sz w:val="22"/>
                <w:szCs w:val="22"/>
              </w:rPr>
              <w:t>Количество</w:t>
            </w:r>
            <w:r w:rsidRPr="00BA772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A7729">
              <w:rPr>
                <w:b/>
                <w:bCs/>
                <w:sz w:val="22"/>
                <w:szCs w:val="22"/>
              </w:rPr>
              <w:t>контейнеров</w:t>
            </w:r>
          </w:p>
        </w:tc>
        <w:tc>
          <w:tcPr>
            <w:tcW w:w="720" w:type="pct"/>
            <w:vAlign w:val="center"/>
            <w:hideMark/>
          </w:tcPr>
          <w:p w14:paraId="6105E685" w14:textId="1DFDD870" w:rsidR="00522CE2" w:rsidRPr="00BA7729" w:rsidRDefault="00522CE2" w:rsidP="00DC14F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A7729">
              <w:rPr>
                <w:b/>
                <w:bCs/>
                <w:sz w:val="22"/>
                <w:szCs w:val="22"/>
              </w:rPr>
              <w:t>Сумма:</w:t>
            </w:r>
          </w:p>
          <w:p w14:paraId="3E5456E2" w14:textId="0E154507" w:rsidR="00E46616" w:rsidRPr="00BA7729" w:rsidRDefault="00E46616" w:rsidP="00DC14F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A7729">
              <w:rPr>
                <w:b/>
                <w:bCs/>
                <w:sz w:val="22"/>
                <w:szCs w:val="22"/>
              </w:rPr>
              <w:t>ОЗУ (</w:t>
            </w:r>
            <w:r w:rsidRPr="00BA7729">
              <w:rPr>
                <w:b/>
                <w:bCs/>
                <w:sz w:val="22"/>
                <w:szCs w:val="22"/>
                <w:lang w:val="en-US"/>
              </w:rPr>
              <w:t>Mb</w:t>
            </w:r>
            <w:r w:rsidRPr="00BA7729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46616" w:rsidRPr="00BA7729" w14:paraId="5623DBF2" w14:textId="77777777" w:rsidTr="00BA7729">
        <w:tc>
          <w:tcPr>
            <w:tcW w:w="1959" w:type="pct"/>
            <w:hideMark/>
          </w:tcPr>
          <w:p w14:paraId="454B8FC7" w14:textId="77777777" w:rsidR="00E46616" w:rsidRPr="00BA7729" w:rsidRDefault="00E46616" w:rsidP="00DC14FF">
            <w:pPr>
              <w:ind w:firstLine="0"/>
              <w:rPr>
                <w:sz w:val="22"/>
                <w:szCs w:val="22"/>
              </w:rPr>
            </w:pPr>
            <w:proofErr w:type="spellStart"/>
            <w:r w:rsidRPr="00BA7729">
              <w:rPr>
                <w:sz w:val="22"/>
                <w:szCs w:val="22"/>
              </w:rPr>
              <w:t>Postgres</w:t>
            </w:r>
            <w:proofErr w:type="spellEnd"/>
          </w:p>
        </w:tc>
        <w:tc>
          <w:tcPr>
            <w:tcW w:w="687" w:type="pct"/>
            <w:hideMark/>
          </w:tcPr>
          <w:p w14:paraId="7ED7A6C5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4096</w:t>
            </w:r>
          </w:p>
        </w:tc>
        <w:tc>
          <w:tcPr>
            <w:tcW w:w="1635" w:type="pct"/>
            <w:hideMark/>
          </w:tcPr>
          <w:p w14:paraId="3225DFD5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</w:t>
            </w:r>
          </w:p>
        </w:tc>
        <w:tc>
          <w:tcPr>
            <w:tcW w:w="720" w:type="pct"/>
            <w:hideMark/>
          </w:tcPr>
          <w:p w14:paraId="7208C96A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4096</w:t>
            </w:r>
          </w:p>
        </w:tc>
      </w:tr>
      <w:tr w:rsidR="00E46616" w:rsidRPr="00BA7729" w14:paraId="5501C6EC" w14:textId="77777777" w:rsidTr="00BA7729">
        <w:tc>
          <w:tcPr>
            <w:tcW w:w="1959" w:type="pct"/>
            <w:hideMark/>
          </w:tcPr>
          <w:p w14:paraId="38B9B73E" w14:textId="77777777" w:rsidR="00E46616" w:rsidRPr="00BA7729" w:rsidRDefault="00E46616" w:rsidP="00DC14FF">
            <w:pPr>
              <w:ind w:firstLine="0"/>
              <w:rPr>
                <w:sz w:val="22"/>
                <w:szCs w:val="22"/>
              </w:rPr>
            </w:pPr>
            <w:proofErr w:type="spellStart"/>
            <w:r w:rsidRPr="00BA7729">
              <w:rPr>
                <w:sz w:val="22"/>
                <w:szCs w:val="22"/>
              </w:rPr>
              <w:t>RabbitMQ</w:t>
            </w:r>
            <w:proofErr w:type="spellEnd"/>
          </w:p>
        </w:tc>
        <w:tc>
          <w:tcPr>
            <w:tcW w:w="687" w:type="pct"/>
            <w:hideMark/>
          </w:tcPr>
          <w:p w14:paraId="47B7A7AE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6144</w:t>
            </w:r>
          </w:p>
        </w:tc>
        <w:tc>
          <w:tcPr>
            <w:tcW w:w="1635" w:type="pct"/>
            <w:hideMark/>
          </w:tcPr>
          <w:p w14:paraId="6BA89619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</w:t>
            </w:r>
          </w:p>
        </w:tc>
        <w:tc>
          <w:tcPr>
            <w:tcW w:w="720" w:type="pct"/>
            <w:hideMark/>
          </w:tcPr>
          <w:p w14:paraId="3D933FC2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6144</w:t>
            </w:r>
          </w:p>
        </w:tc>
      </w:tr>
      <w:tr w:rsidR="00E46616" w:rsidRPr="00BA7729" w14:paraId="31991979" w14:textId="77777777" w:rsidTr="00BA7729">
        <w:tc>
          <w:tcPr>
            <w:tcW w:w="1959" w:type="pct"/>
            <w:hideMark/>
          </w:tcPr>
          <w:p w14:paraId="40393695" w14:textId="77777777" w:rsidR="00E46616" w:rsidRPr="00BA7729" w:rsidRDefault="00E46616" w:rsidP="00DC14FF">
            <w:pPr>
              <w:ind w:firstLine="0"/>
              <w:rPr>
                <w:sz w:val="22"/>
                <w:szCs w:val="22"/>
              </w:rPr>
            </w:pPr>
            <w:proofErr w:type="spellStart"/>
            <w:r w:rsidRPr="00BA7729">
              <w:rPr>
                <w:sz w:val="22"/>
                <w:szCs w:val="22"/>
              </w:rPr>
              <w:t>Elasticsearch</w:t>
            </w:r>
            <w:proofErr w:type="spellEnd"/>
          </w:p>
        </w:tc>
        <w:tc>
          <w:tcPr>
            <w:tcW w:w="687" w:type="pct"/>
            <w:hideMark/>
          </w:tcPr>
          <w:p w14:paraId="6DEFCCB7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8192</w:t>
            </w:r>
          </w:p>
        </w:tc>
        <w:tc>
          <w:tcPr>
            <w:tcW w:w="1635" w:type="pct"/>
            <w:hideMark/>
          </w:tcPr>
          <w:p w14:paraId="238D7979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</w:t>
            </w:r>
          </w:p>
        </w:tc>
        <w:tc>
          <w:tcPr>
            <w:tcW w:w="720" w:type="pct"/>
            <w:hideMark/>
          </w:tcPr>
          <w:p w14:paraId="0579ED81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8192</w:t>
            </w:r>
          </w:p>
        </w:tc>
      </w:tr>
      <w:tr w:rsidR="00E46616" w:rsidRPr="00BA7729" w14:paraId="58DE81D0" w14:textId="77777777" w:rsidTr="00BA7729">
        <w:tc>
          <w:tcPr>
            <w:tcW w:w="1959" w:type="pct"/>
          </w:tcPr>
          <w:p w14:paraId="7309ACD8" w14:textId="0EF52410" w:rsidR="00E46616" w:rsidRPr="00BA7729" w:rsidRDefault="00E46616" w:rsidP="00DC14FF">
            <w:pPr>
              <w:ind w:firstLine="0"/>
              <w:rPr>
                <w:sz w:val="22"/>
                <w:szCs w:val="22"/>
              </w:rPr>
            </w:pPr>
            <w:proofErr w:type="spellStart"/>
            <w:r w:rsidRPr="00BA7729">
              <w:rPr>
                <w:sz w:val="22"/>
                <w:szCs w:val="22"/>
              </w:rPr>
              <w:t>Kibana</w:t>
            </w:r>
            <w:proofErr w:type="spellEnd"/>
          </w:p>
        </w:tc>
        <w:tc>
          <w:tcPr>
            <w:tcW w:w="687" w:type="pct"/>
          </w:tcPr>
          <w:p w14:paraId="5538CDB5" w14:textId="6D752D83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1024</w:t>
            </w:r>
          </w:p>
        </w:tc>
        <w:tc>
          <w:tcPr>
            <w:tcW w:w="1635" w:type="pct"/>
          </w:tcPr>
          <w:p w14:paraId="7F3880AD" w14:textId="435FE12B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</w:t>
            </w:r>
          </w:p>
        </w:tc>
        <w:tc>
          <w:tcPr>
            <w:tcW w:w="720" w:type="pct"/>
          </w:tcPr>
          <w:p w14:paraId="35AD6A94" w14:textId="504DFBB9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1024</w:t>
            </w:r>
          </w:p>
        </w:tc>
      </w:tr>
      <w:tr w:rsidR="00E46616" w:rsidRPr="00BA7729" w14:paraId="4ACC455F" w14:textId="77777777" w:rsidTr="00BA7729">
        <w:tc>
          <w:tcPr>
            <w:tcW w:w="1959" w:type="pct"/>
            <w:hideMark/>
          </w:tcPr>
          <w:p w14:paraId="597305DB" w14:textId="77777777" w:rsidR="00E46616" w:rsidRPr="00BA7729" w:rsidRDefault="00E46616" w:rsidP="00DC14FF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BA7729">
              <w:rPr>
                <w:sz w:val="22"/>
                <w:szCs w:val="22"/>
                <w:lang w:val="en-US"/>
              </w:rPr>
              <w:t>fias</w:t>
            </w:r>
            <w:proofErr w:type="spellEnd"/>
            <w:r w:rsidRPr="00BA7729">
              <w:rPr>
                <w:sz w:val="22"/>
                <w:szCs w:val="22"/>
                <w:lang w:val="en-US"/>
              </w:rPr>
              <w:t>-gar-</w:t>
            </w:r>
            <w:proofErr w:type="spellStart"/>
            <w:r w:rsidRPr="00BA7729">
              <w:rPr>
                <w:sz w:val="22"/>
                <w:szCs w:val="22"/>
                <w:lang w:val="en-US"/>
              </w:rPr>
              <w:t>ws</w:t>
            </w:r>
            <w:proofErr w:type="spellEnd"/>
            <w:r w:rsidRPr="00BA7729">
              <w:rPr>
                <w:sz w:val="22"/>
                <w:szCs w:val="22"/>
                <w:lang w:val="en-US"/>
              </w:rPr>
              <w:t>-client-service</w:t>
            </w:r>
          </w:p>
        </w:tc>
        <w:tc>
          <w:tcPr>
            <w:tcW w:w="687" w:type="pct"/>
            <w:hideMark/>
          </w:tcPr>
          <w:p w14:paraId="2CB486AA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512</w:t>
            </w:r>
          </w:p>
        </w:tc>
        <w:tc>
          <w:tcPr>
            <w:tcW w:w="1635" w:type="pct"/>
            <w:hideMark/>
          </w:tcPr>
          <w:p w14:paraId="249EF503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</w:t>
            </w:r>
          </w:p>
        </w:tc>
        <w:tc>
          <w:tcPr>
            <w:tcW w:w="720" w:type="pct"/>
            <w:hideMark/>
          </w:tcPr>
          <w:p w14:paraId="012A31FC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512</w:t>
            </w:r>
          </w:p>
        </w:tc>
      </w:tr>
      <w:tr w:rsidR="00E46616" w:rsidRPr="00BA7729" w14:paraId="704ED9D7" w14:textId="77777777" w:rsidTr="00BA7729">
        <w:tc>
          <w:tcPr>
            <w:tcW w:w="1959" w:type="pct"/>
            <w:hideMark/>
          </w:tcPr>
          <w:p w14:paraId="198E2987" w14:textId="77777777" w:rsidR="00E46616" w:rsidRPr="00BA7729" w:rsidRDefault="00E46616" w:rsidP="00DC14FF">
            <w:pPr>
              <w:ind w:firstLine="0"/>
              <w:rPr>
                <w:sz w:val="22"/>
                <w:szCs w:val="22"/>
              </w:rPr>
            </w:pPr>
            <w:proofErr w:type="spellStart"/>
            <w:r w:rsidRPr="00BA7729">
              <w:rPr>
                <w:sz w:val="22"/>
                <w:szCs w:val="22"/>
              </w:rPr>
              <w:t>fias-gar-parser-service</w:t>
            </w:r>
            <w:proofErr w:type="spellEnd"/>
          </w:p>
        </w:tc>
        <w:tc>
          <w:tcPr>
            <w:tcW w:w="687" w:type="pct"/>
            <w:hideMark/>
          </w:tcPr>
          <w:p w14:paraId="7DDBE114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512</w:t>
            </w:r>
          </w:p>
        </w:tc>
        <w:tc>
          <w:tcPr>
            <w:tcW w:w="1635" w:type="pct"/>
            <w:hideMark/>
          </w:tcPr>
          <w:p w14:paraId="7756AF94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hideMark/>
          </w:tcPr>
          <w:p w14:paraId="539AAF95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2560</w:t>
            </w:r>
          </w:p>
        </w:tc>
      </w:tr>
      <w:tr w:rsidR="00E46616" w:rsidRPr="00BA7729" w14:paraId="37C7DFB0" w14:textId="77777777" w:rsidTr="00BA7729">
        <w:tc>
          <w:tcPr>
            <w:tcW w:w="1959" w:type="pct"/>
            <w:hideMark/>
          </w:tcPr>
          <w:p w14:paraId="1C0810D5" w14:textId="77777777" w:rsidR="00E46616" w:rsidRPr="00BA7729" w:rsidRDefault="00E46616" w:rsidP="00DC14FF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BA7729">
              <w:rPr>
                <w:sz w:val="22"/>
                <w:szCs w:val="22"/>
                <w:lang w:val="en-US"/>
              </w:rPr>
              <w:t>fias</w:t>
            </w:r>
            <w:proofErr w:type="spellEnd"/>
            <w:r w:rsidRPr="00BA7729">
              <w:rPr>
                <w:sz w:val="22"/>
                <w:szCs w:val="22"/>
                <w:lang w:val="en-US"/>
              </w:rPr>
              <w:t>-gar-elastic-loader-service</w:t>
            </w:r>
          </w:p>
        </w:tc>
        <w:tc>
          <w:tcPr>
            <w:tcW w:w="687" w:type="pct"/>
            <w:hideMark/>
          </w:tcPr>
          <w:p w14:paraId="7C7A7B70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512</w:t>
            </w:r>
          </w:p>
        </w:tc>
        <w:tc>
          <w:tcPr>
            <w:tcW w:w="1635" w:type="pct"/>
            <w:hideMark/>
          </w:tcPr>
          <w:p w14:paraId="01DE8382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</w:t>
            </w:r>
          </w:p>
        </w:tc>
        <w:tc>
          <w:tcPr>
            <w:tcW w:w="720" w:type="pct"/>
            <w:hideMark/>
          </w:tcPr>
          <w:p w14:paraId="5067C39B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1536</w:t>
            </w:r>
          </w:p>
        </w:tc>
      </w:tr>
      <w:tr w:rsidR="00E46616" w:rsidRPr="00BA7729" w14:paraId="79B8D8DA" w14:textId="77777777" w:rsidTr="00BA7729">
        <w:tc>
          <w:tcPr>
            <w:tcW w:w="1959" w:type="pct"/>
            <w:hideMark/>
          </w:tcPr>
          <w:p w14:paraId="09DD2D45" w14:textId="77777777" w:rsidR="00E46616" w:rsidRPr="00BA7729" w:rsidRDefault="00E46616" w:rsidP="00DC14FF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BA7729">
              <w:rPr>
                <w:sz w:val="22"/>
                <w:szCs w:val="22"/>
                <w:lang w:val="en-US"/>
              </w:rPr>
              <w:t>fias</w:t>
            </w:r>
            <w:proofErr w:type="spellEnd"/>
            <w:r w:rsidRPr="00BA7729">
              <w:rPr>
                <w:sz w:val="22"/>
                <w:szCs w:val="22"/>
                <w:lang w:val="en-US"/>
              </w:rPr>
              <w:t>-gar-</w:t>
            </w:r>
            <w:proofErr w:type="spellStart"/>
            <w:r w:rsidRPr="00BA7729">
              <w:rPr>
                <w:sz w:val="22"/>
                <w:szCs w:val="22"/>
                <w:lang w:val="en-US"/>
              </w:rPr>
              <w:t>pg</w:t>
            </w:r>
            <w:proofErr w:type="spellEnd"/>
            <w:r w:rsidRPr="00BA7729">
              <w:rPr>
                <w:sz w:val="22"/>
                <w:szCs w:val="22"/>
                <w:lang w:val="en-US"/>
              </w:rPr>
              <w:t>-loader-service</w:t>
            </w:r>
          </w:p>
        </w:tc>
        <w:tc>
          <w:tcPr>
            <w:tcW w:w="687" w:type="pct"/>
            <w:hideMark/>
          </w:tcPr>
          <w:p w14:paraId="051E6ABD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512</w:t>
            </w:r>
          </w:p>
        </w:tc>
        <w:tc>
          <w:tcPr>
            <w:tcW w:w="1635" w:type="pct"/>
            <w:hideMark/>
          </w:tcPr>
          <w:p w14:paraId="7AF190C0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</w:t>
            </w:r>
          </w:p>
        </w:tc>
        <w:tc>
          <w:tcPr>
            <w:tcW w:w="720" w:type="pct"/>
            <w:hideMark/>
          </w:tcPr>
          <w:p w14:paraId="204B0984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1536</w:t>
            </w:r>
          </w:p>
        </w:tc>
      </w:tr>
      <w:tr w:rsidR="00E46616" w:rsidRPr="00BA7729" w14:paraId="25B9D616" w14:textId="77777777" w:rsidTr="00BA7729">
        <w:tc>
          <w:tcPr>
            <w:tcW w:w="1959" w:type="pct"/>
            <w:hideMark/>
          </w:tcPr>
          <w:p w14:paraId="43642379" w14:textId="77777777" w:rsidR="00E46616" w:rsidRPr="00BA7729" w:rsidRDefault="00E46616" w:rsidP="00DC14FF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BA7729">
              <w:rPr>
                <w:sz w:val="22"/>
                <w:szCs w:val="22"/>
                <w:lang w:val="en-US"/>
              </w:rPr>
              <w:t>fias</w:t>
            </w:r>
            <w:proofErr w:type="spellEnd"/>
            <w:r w:rsidRPr="00BA7729">
              <w:rPr>
                <w:sz w:val="22"/>
                <w:szCs w:val="22"/>
                <w:lang w:val="en-US"/>
              </w:rPr>
              <w:t>-gar-search-list-builder-service</w:t>
            </w:r>
          </w:p>
        </w:tc>
        <w:tc>
          <w:tcPr>
            <w:tcW w:w="687" w:type="pct"/>
            <w:hideMark/>
          </w:tcPr>
          <w:p w14:paraId="73B1B198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512</w:t>
            </w:r>
          </w:p>
        </w:tc>
        <w:tc>
          <w:tcPr>
            <w:tcW w:w="1635" w:type="pct"/>
            <w:hideMark/>
          </w:tcPr>
          <w:p w14:paraId="02F70FDB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</w:t>
            </w:r>
          </w:p>
        </w:tc>
        <w:tc>
          <w:tcPr>
            <w:tcW w:w="720" w:type="pct"/>
            <w:hideMark/>
          </w:tcPr>
          <w:p w14:paraId="5B27ECF2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512</w:t>
            </w:r>
          </w:p>
        </w:tc>
      </w:tr>
      <w:tr w:rsidR="00E46616" w:rsidRPr="00DC14FF" w14:paraId="5FD1C08B" w14:textId="77777777" w:rsidTr="00BA7729">
        <w:tc>
          <w:tcPr>
            <w:tcW w:w="1959" w:type="pct"/>
            <w:hideMark/>
          </w:tcPr>
          <w:p w14:paraId="6556D020" w14:textId="77777777" w:rsidR="00E46616" w:rsidRPr="00BA7729" w:rsidRDefault="00E46616" w:rsidP="00DC14FF">
            <w:pPr>
              <w:ind w:firstLine="0"/>
              <w:rPr>
                <w:sz w:val="22"/>
                <w:szCs w:val="22"/>
              </w:rPr>
            </w:pPr>
            <w:proofErr w:type="spellStart"/>
            <w:r w:rsidRPr="00BA7729">
              <w:rPr>
                <w:sz w:val="22"/>
                <w:szCs w:val="22"/>
              </w:rPr>
              <w:t>fias-gar-search-service</w:t>
            </w:r>
            <w:proofErr w:type="spellEnd"/>
          </w:p>
        </w:tc>
        <w:tc>
          <w:tcPr>
            <w:tcW w:w="687" w:type="pct"/>
            <w:hideMark/>
          </w:tcPr>
          <w:p w14:paraId="4E7B3610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512</w:t>
            </w:r>
          </w:p>
        </w:tc>
        <w:tc>
          <w:tcPr>
            <w:tcW w:w="1635" w:type="pct"/>
            <w:hideMark/>
          </w:tcPr>
          <w:p w14:paraId="67D5E6DE" w14:textId="77777777" w:rsidR="00E46616" w:rsidRPr="00BA7729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</w:t>
            </w:r>
          </w:p>
        </w:tc>
        <w:tc>
          <w:tcPr>
            <w:tcW w:w="720" w:type="pct"/>
            <w:hideMark/>
          </w:tcPr>
          <w:p w14:paraId="1406B170" w14:textId="77777777" w:rsidR="00E46616" w:rsidRPr="00DC14FF" w:rsidRDefault="00E46616" w:rsidP="00695C0D">
            <w:pPr>
              <w:ind w:firstLine="0"/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512</w:t>
            </w:r>
          </w:p>
        </w:tc>
      </w:tr>
    </w:tbl>
    <w:p w14:paraId="05874C53" w14:textId="34301CA2" w:rsidR="00E46616" w:rsidRDefault="00E46616" w:rsidP="00E46616"/>
    <w:p w14:paraId="34C74653" w14:textId="77777777" w:rsidR="00E46616" w:rsidRDefault="00E46616" w:rsidP="00E46616"/>
    <w:p w14:paraId="7EF4E3B4" w14:textId="31B819A9" w:rsidR="008556CB" w:rsidRPr="009E2F0C" w:rsidRDefault="008556CB" w:rsidP="00925F89">
      <w:pPr>
        <w:pStyle w:val="1"/>
        <w:spacing w:after="0"/>
        <w:rPr>
          <w:szCs w:val="24"/>
        </w:rPr>
      </w:pPr>
      <w:bookmarkStart w:id="22" w:name="_Toc506824669"/>
      <w:bookmarkStart w:id="23" w:name="_Toc175133684"/>
      <w:r w:rsidRPr="009E2F0C">
        <w:rPr>
          <w:szCs w:val="24"/>
        </w:rPr>
        <w:t>Н</w:t>
      </w:r>
      <w:r w:rsidR="00925F89" w:rsidRPr="009E2F0C">
        <w:rPr>
          <w:rFonts w:hint="eastAsia"/>
          <w:caps w:val="0"/>
          <w:szCs w:val="24"/>
        </w:rPr>
        <w:t>астройка</w:t>
      </w:r>
      <w:r w:rsidR="00925F89" w:rsidRPr="009E2F0C">
        <w:rPr>
          <w:caps w:val="0"/>
          <w:szCs w:val="24"/>
        </w:rPr>
        <w:t xml:space="preserve"> </w:t>
      </w:r>
      <w:r w:rsidR="00925F89" w:rsidRPr="009E2F0C">
        <w:rPr>
          <w:rFonts w:hint="eastAsia"/>
          <w:caps w:val="0"/>
          <w:szCs w:val="24"/>
        </w:rPr>
        <w:t>программы</w:t>
      </w:r>
      <w:bookmarkEnd w:id="22"/>
      <w:bookmarkEnd w:id="23"/>
    </w:p>
    <w:p w14:paraId="53F8D245" w14:textId="24E80CEA" w:rsidR="004D7B5C" w:rsidRPr="009E2F0C" w:rsidRDefault="004D7B5C" w:rsidP="00925F89">
      <w:pPr>
        <w:rPr>
          <w:szCs w:val="24"/>
        </w:rPr>
      </w:pPr>
      <w:bookmarkStart w:id="24" w:name="_Toc506824670"/>
      <w:r w:rsidRPr="009E2F0C">
        <w:rPr>
          <w:szCs w:val="24"/>
        </w:rPr>
        <w:t>Перед настройкой и установкой СПО, необходимо убедиться, что ОС и все пакеты обновлены до актуального состояния, проверить это можно командами:</w:t>
      </w:r>
    </w:p>
    <w:p w14:paraId="754422F4" w14:textId="445DB4CD" w:rsidR="004D7B5C" w:rsidRPr="009E2F0C" w:rsidRDefault="004D7B5C" w:rsidP="00925F89">
      <w:pPr>
        <w:rPr>
          <w:szCs w:val="24"/>
        </w:rPr>
      </w:pPr>
      <w:proofErr w:type="spellStart"/>
      <w:r w:rsidRPr="009E2F0C">
        <w:rPr>
          <w:rFonts w:ascii="Courier New" w:hAnsi="Courier New" w:cs="Courier New"/>
          <w:szCs w:val="24"/>
        </w:rPr>
        <w:t>sudo</w:t>
      </w:r>
      <w:proofErr w:type="spellEnd"/>
      <w:r w:rsidRPr="009E2F0C">
        <w:rPr>
          <w:rFonts w:ascii="Courier New" w:hAnsi="Courier New" w:cs="Courier New"/>
          <w:szCs w:val="24"/>
        </w:rPr>
        <w:t xml:space="preserve"> </w:t>
      </w:r>
      <w:proofErr w:type="spellStart"/>
      <w:r w:rsidRPr="009E2F0C">
        <w:rPr>
          <w:rFonts w:ascii="Courier New" w:hAnsi="Courier New" w:cs="Courier New"/>
          <w:szCs w:val="24"/>
        </w:rPr>
        <w:t>apt</w:t>
      </w:r>
      <w:proofErr w:type="spellEnd"/>
      <w:r w:rsidRPr="009E2F0C">
        <w:rPr>
          <w:rFonts w:ascii="Courier New" w:hAnsi="Courier New" w:cs="Courier New"/>
          <w:szCs w:val="24"/>
        </w:rPr>
        <w:t xml:space="preserve"> </w:t>
      </w:r>
      <w:proofErr w:type="spellStart"/>
      <w:r w:rsidRPr="009E2F0C">
        <w:rPr>
          <w:rFonts w:ascii="Courier New" w:hAnsi="Courier New" w:cs="Courier New"/>
          <w:szCs w:val="24"/>
        </w:rPr>
        <w:t>update</w:t>
      </w:r>
      <w:proofErr w:type="spellEnd"/>
      <w:r w:rsidRPr="009E2F0C">
        <w:rPr>
          <w:rFonts w:ascii="Courier New" w:hAnsi="Courier New" w:cs="Courier New"/>
          <w:szCs w:val="24"/>
        </w:rPr>
        <w:t xml:space="preserve"> - </w:t>
      </w:r>
      <w:r w:rsidRPr="009E2F0C">
        <w:rPr>
          <w:szCs w:val="24"/>
        </w:rPr>
        <w:t xml:space="preserve">команда </w:t>
      </w:r>
      <w:proofErr w:type="spellStart"/>
      <w:r w:rsidRPr="009E2F0C">
        <w:rPr>
          <w:i/>
          <w:iCs/>
          <w:szCs w:val="24"/>
        </w:rPr>
        <w:t>apt</w:t>
      </w:r>
      <w:proofErr w:type="spellEnd"/>
      <w:r w:rsidRPr="009E2F0C">
        <w:rPr>
          <w:i/>
          <w:iCs/>
          <w:szCs w:val="24"/>
        </w:rPr>
        <w:t xml:space="preserve"> </w:t>
      </w:r>
      <w:proofErr w:type="spellStart"/>
      <w:r w:rsidRPr="009E2F0C">
        <w:rPr>
          <w:i/>
          <w:iCs/>
          <w:szCs w:val="24"/>
        </w:rPr>
        <w:t>update</w:t>
      </w:r>
      <w:proofErr w:type="spellEnd"/>
      <w:r w:rsidRPr="009E2F0C">
        <w:rPr>
          <w:szCs w:val="24"/>
        </w:rPr>
        <w:t xml:space="preserve"> обновляет информацию об актуальных версиях доступных пакетов</w:t>
      </w:r>
      <w:r w:rsidR="00E80E88" w:rsidRPr="009E2F0C">
        <w:rPr>
          <w:szCs w:val="24"/>
        </w:rPr>
        <w:t>.</w:t>
      </w:r>
    </w:p>
    <w:p w14:paraId="00B4CD29" w14:textId="1164EC6F" w:rsidR="004D7B5C" w:rsidRPr="009E2F0C" w:rsidRDefault="004D7B5C" w:rsidP="00925F89">
      <w:pPr>
        <w:rPr>
          <w:szCs w:val="24"/>
        </w:rPr>
      </w:pPr>
      <w:proofErr w:type="spellStart"/>
      <w:r w:rsidRPr="009E2F0C">
        <w:rPr>
          <w:rFonts w:ascii="Courier New" w:hAnsi="Courier New" w:cs="Courier New"/>
          <w:szCs w:val="24"/>
        </w:rPr>
        <w:t>sudo</w:t>
      </w:r>
      <w:proofErr w:type="spellEnd"/>
      <w:r w:rsidRPr="009E2F0C">
        <w:rPr>
          <w:rFonts w:ascii="Courier New" w:hAnsi="Courier New" w:cs="Courier New"/>
          <w:szCs w:val="24"/>
        </w:rPr>
        <w:t xml:space="preserve"> </w:t>
      </w:r>
      <w:proofErr w:type="spellStart"/>
      <w:r w:rsidRPr="009E2F0C">
        <w:rPr>
          <w:rFonts w:ascii="Courier New" w:hAnsi="Courier New" w:cs="Courier New"/>
          <w:szCs w:val="24"/>
        </w:rPr>
        <w:t>apt</w:t>
      </w:r>
      <w:proofErr w:type="spellEnd"/>
      <w:r w:rsidRPr="009E2F0C">
        <w:rPr>
          <w:rFonts w:ascii="Courier New" w:hAnsi="Courier New" w:cs="Courier New"/>
          <w:szCs w:val="24"/>
        </w:rPr>
        <w:t xml:space="preserve"> </w:t>
      </w:r>
      <w:proofErr w:type="spellStart"/>
      <w:r w:rsidRPr="009E2F0C">
        <w:rPr>
          <w:rFonts w:ascii="Courier New" w:hAnsi="Courier New" w:cs="Courier New"/>
          <w:szCs w:val="24"/>
        </w:rPr>
        <w:t>upgrade</w:t>
      </w:r>
      <w:proofErr w:type="spellEnd"/>
      <w:r w:rsidRPr="009E2F0C">
        <w:rPr>
          <w:rFonts w:ascii="Courier New" w:hAnsi="Courier New" w:cs="Courier New"/>
          <w:szCs w:val="24"/>
        </w:rPr>
        <w:t xml:space="preserve"> - </w:t>
      </w:r>
      <w:r w:rsidRPr="009E2F0C">
        <w:rPr>
          <w:szCs w:val="24"/>
        </w:rPr>
        <w:t xml:space="preserve">команда </w:t>
      </w:r>
      <w:proofErr w:type="spellStart"/>
      <w:r w:rsidRPr="009E2F0C">
        <w:rPr>
          <w:i/>
          <w:iCs/>
          <w:szCs w:val="24"/>
        </w:rPr>
        <w:t>apt</w:t>
      </w:r>
      <w:proofErr w:type="spellEnd"/>
      <w:r w:rsidRPr="009E2F0C">
        <w:rPr>
          <w:i/>
          <w:iCs/>
          <w:szCs w:val="24"/>
        </w:rPr>
        <w:t xml:space="preserve"> </w:t>
      </w:r>
      <w:proofErr w:type="spellStart"/>
      <w:r w:rsidRPr="009E2F0C">
        <w:rPr>
          <w:i/>
          <w:iCs/>
          <w:szCs w:val="24"/>
        </w:rPr>
        <w:t>upgrade</w:t>
      </w:r>
      <w:proofErr w:type="spellEnd"/>
      <w:r w:rsidRPr="009E2F0C">
        <w:rPr>
          <w:szCs w:val="24"/>
        </w:rPr>
        <w:t xml:space="preserve"> обновляет </w:t>
      </w:r>
      <w:r w:rsidR="00E80E88" w:rsidRPr="009E2F0C">
        <w:rPr>
          <w:szCs w:val="24"/>
        </w:rPr>
        <w:t xml:space="preserve">уже установленные </w:t>
      </w:r>
      <w:r w:rsidRPr="009E2F0C">
        <w:rPr>
          <w:szCs w:val="24"/>
        </w:rPr>
        <w:t>пакеты.</w:t>
      </w:r>
    </w:p>
    <w:p w14:paraId="4A0E95FA" w14:textId="34F07412" w:rsidR="00314A6C" w:rsidRPr="009E2F0C" w:rsidRDefault="00314A6C" w:rsidP="00925F89">
      <w:pPr>
        <w:rPr>
          <w:szCs w:val="24"/>
        </w:rPr>
      </w:pPr>
      <w:r w:rsidRPr="009E2F0C">
        <w:rPr>
          <w:szCs w:val="24"/>
        </w:rPr>
        <w:t xml:space="preserve">Для выполнения команд вам понадобятся </w:t>
      </w:r>
      <w:r w:rsidR="0062612E">
        <w:rPr>
          <w:szCs w:val="24"/>
        </w:rPr>
        <w:t xml:space="preserve">права </w:t>
      </w:r>
      <w:proofErr w:type="spellStart"/>
      <w:r w:rsidR="0062612E">
        <w:rPr>
          <w:szCs w:val="24"/>
        </w:rPr>
        <w:t>root</w:t>
      </w:r>
      <w:proofErr w:type="spellEnd"/>
      <w:r w:rsidR="0062612E">
        <w:rPr>
          <w:szCs w:val="24"/>
        </w:rPr>
        <w:t>,</w:t>
      </w:r>
      <w:r w:rsidRPr="009E2F0C">
        <w:rPr>
          <w:szCs w:val="24"/>
        </w:rPr>
        <w:t xml:space="preserve"> перед самой командой нужно добавить </w:t>
      </w:r>
      <w:proofErr w:type="spellStart"/>
      <w:r w:rsidRPr="009E2F0C">
        <w:rPr>
          <w:szCs w:val="24"/>
        </w:rPr>
        <w:t>sudo</w:t>
      </w:r>
      <w:proofErr w:type="spellEnd"/>
      <w:r w:rsidRPr="009E2F0C">
        <w:rPr>
          <w:szCs w:val="24"/>
        </w:rPr>
        <w:t>.</w:t>
      </w:r>
    </w:p>
    <w:p w14:paraId="57A1AFC8" w14:textId="304A0ECA" w:rsidR="00CD3907" w:rsidRPr="00781D54" w:rsidRDefault="0062612E" w:rsidP="00781D54">
      <w:pPr>
        <w:rPr>
          <w:szCs w:val="24"/>
        </w:rPr>
      </w:pPr>
      <w:r>
        <w:rPr>
          <w:szCs w:val="24"/>
        </w:rPr>
        <w:t>П</w:t>
      </w:r>
      <w:r w:rsidR="00CD3907" w:rsidRPr="009E2F0C">
        <w:rPr>
          <w:szCs w:val="24"/>
        </w:rPr>
        <w:t>ерезагрузить ОС командой:</w:t>
      </w:r>
      <w:r w:rsidR="00781D54">
        <w:rPr>
          <w:szCs w:val="24"/>
        </w:rPr>
        <w:t xml:space="preserve"> </w:t>
      </w:r>
      <w:r w:rsidR="00CD3907" w:rsidRPr="009E2F0C">
        <w:rPr>
          <w:rFonts w:ascii="Courier New" w:hAnsi="Courier New" w:cs="Courier New"/>
          <w:szCs w:val="24"/>
          <w:lang w:val="en-US"/>
        </w:rPr>
        <w:t>reboot</w:t>
      </w:r>
    </w:p>
    <w:p w14:paraId="7E20D153" w14:textId="525A6715" w:rsidR="003B5B82" w:rsidRPr="009E2F0C" w:rsidRDefault="00314A6C" w:rsidP="00925F89">
      <w:pPr>
        <w:pStyle w:val="2"/>
        <w:spacing w:before="0" w:after="0"/>
        <w:rPr>
          <w:lang w:val="en-US"/>
        </w:rPr>
      </w:pPr>
      <w:bookmarkStart w:id="25" w:name="_Toc175133685"/>
      <w:r w:rsidRPr="009E2F0C">
        <w:t>Установка программы</w:t>
      </w:r>
      <w:bookmarkEnd w:id="25"/>
    </w:p>
    <w:p w14:paraId="66090B42" w14:textId="43B63050" w:rsidR="00314A6C" w:rsidRPr="009E2F0C" w:rsidRDefault="00925F89" w:rsidP="00925F89">
      <w:pPr>
        <w:rPr>
          <w:szCs w:val="24"/>
        </w:rPr>
      </w:pPr>
      <w:r w:rsidRPr="009E2F0C">
        <w:rPr>
          <w:szCs w:val="24"/>
        </w:rPr>
        <w:t>Установка программы</w:t>
      </w:r>
      <w:r w:rsidR="00314A6C" w:rsidRPr="009E2F0C">
        <w:rPr>
          <w:szCs w:val="24"/>
        </w:rPr>
        <w:t xml:space="preserve"> включает следующие шаги:</w:t>
      </w:r>
    </w:p>
    <w:p w14:paraId="0401E1FC" w14:textId="1D9FBF0F" w:rsidR="00314A6C" w:rsidRPr="009E2F0C" w:rsidRDefault="00314A6C" w:rsidP="00925F89">
      <w:pPr>
        <w:numPr>
          <w:ilvl w:val="0"/>
          <w:numId w:val="1"/>
        </w:numPr>
        <w:tabs>
          <w:tab w:val="left" w:pos="1134"/>
        </w:tabs>
        <w:ind w:left="0" w:firstLine="567"/>
        <w:rPr>
          <w:szCs w:val="24"/>
        </w:rPr>
      </w:pPr>
      <w:r w:rsidRPr="009E2F0C">
        <w:rPr>
          <w:szCs w:val="24"/>
        </w:rPr>
        <w:t xml:space="preserve">На сервере для выполнения и настройки привилегий в системе с помощью утилиты </w:t>
      </w:r>
      <w:proofErr w:type="spellStart"/>
      <w:r w:rsidRPr="009E2F0C">
        <w:rPr>
          <w:szCs w:val="24"/>
        </w:rPr>
        <w:t>sudo</w:t>
      </w:r>
      <w:proofErr w:type="spellEnd"/>
      <w:r w:rsidRPr="009E2F0C">
        <w:rPr>
          <w:szCs w:val="24"/>
        </w:rPr>
        <w:t xml:space="preserve"> </w:t>
      </w:r>
      <w:r w:rsidR="006B0D05" w:rsidRPr="00035EE6">
        <w:rPr>
          <w:szCs w:val="24"/>
        </w:rPr>
        <w:t>повы</w:t>
      </w:r>
      <w:r w:rsidR="006B0D05">
        <w:rPr>
          <w:szCs w:val="24"/>
        </w:rPr>
        <w:t>сить</w:t>
      </w:r>
      <w:r w:rsidR="006B0D05" w:rsidRPr="00035EE6">
        <w:rPr>
          <w:szCs w:val="24"/>
        </w:rPr>
        <w:t xml:space="preserve"> привилеги</w:t>
      </w:r>
      <w:r w:rsidR="006B0D05">
        <w:rPr>
          <w:szCs w:val="24"/>
        </w:rPr>
        <w:t>и</w:t>
      </w:r>
      <w:r w:rsidR="006B0D05" w:rsidRPr="00035EE6">
        <w:rPr>
          <w:szCs w:val="24"/>
        </w:rPr>
        <w:t xml:space="preserve"> </w:t>
      </w:r>
      <w:r w:rsidR="0062612E">
        <w:rPr>
          <w:szCs w:val="24"/>
        </w:rPr>
        <w:t xml:space="preserve">пользователя </w:t>
      </w:r>
      <w:r w:rsidRPr="009E2F0C">
        <w:rPr>
          <w:szCs w:val="24"/>
        </w:rPr>
        <w:t xml:space="preserve">до уровня </w:t>
      </w:r>
      <w:proofErr w:type="spellStart"/>
      <w:r w:rsidRPr="009E2F0C">
        <w:rPr>
          <w:szCs w:val="24"/>
        </w:rPr>
        <w:t>root</w:t>
      </w:r>
      <w:proofErr w:type="spellEnd"/>
      <w:r w:rsidRPr="009E2F0C">
        <w:rPr>
          <w:szCs w:val="24"/>
        </w:rPr>
        <w:t>.</w:t>
      </w:r>
    </w:p>
    <w:p w14:paraId="57472F73" w14:textId="77777777" w:rsidR="00314A6C" w:rsidRPr="009E2F0C" w:rsidRDefault="00314A6C" w:rsidP="00925F89">
      <w:pPr>
        <w:numPr>
          <w:ilvl w:val="0"/>
          <w:numId w:val="1"/>
        </w:numPr>
        <w:tabs>
          <w:tab w:val="left" w:pos="1134"/>
        </w:tabs>
        <w:ind w:left="0" w:firstLine="567"/>
        <w:rPr>
          <w:szCs w:val="24"/>
        </w:rPr>
      </w:pPr>
      <w:r w:rsidRPr="009E2F0C">
        <w:rPr>
          <w:szCs w:val="24"/>
        </w:rPr>
        <w:t>Проверить вывод запущенных задач на наличие ошибок, при необходимости внести изменения и перезапустить.</w:t>
      </w:r>
    </w:p>
    <w:p w14:paraId="1A812D5C" w14:textId="4B9CD435" w:rsidR="006511AB" w:rsidRPr="009E2F0C" w:rsidRDefault="006511AB" w:rsidP="00925F89">
      <w:pPr>
        <w:rPr>
          <w:szCs w:val="24"/>
        </w:rPr>
      </w:pPr>
      <w:r w:rsidRPr="009E2F0C">
        <w:rPr>
          <w:szCs w:val="24"/>
        </w:rPr>
        <w:t>Для функционирования программы требуется установить на сервер программные средства, привед</w:t>
      </w:r>
      <w:r w:rsidR="00E80E88" w:rsidRPr="009E2F0C">
        <w:rPr>
          <w:szCs w:val="24"/>
        </w:rPr>
        <w:t>ё</w:t>
      </w:r>
      <w:r w:rsidRPr="009E2F0C">
        <w:rPr>
          <w:szCs w:val="24"/>
        </w:rPr>
        <w:t>нные в п. </w:t>
      </w:r>
      <w:r w:rsidRPr="009E2F0C">
        <w:rPr>
          <w:szCs w:val="24"/>
        </w:rPr>
        <w:fldChar w:fldCharType="begin"/>
      </w:r>
      <w:r w:rsidRPr="009E2F0C">
        <w:rPr>
          <w:szCs w:val="24"/>
        </w:rPr>
        <w:instrText xml:space="preserve"> REF _Ref448995984 \r \h </w:instrText>
      </w:r>
      <w:r w:rsidR="00F00D3C" w:rsidRPr="009E2F0C">
        <w:rPr>
          <w:szCs w:val="24"/>
        </w:rPr>
        <w:instrText xml:space="preserve"> \* MERGEFORMAT </w:instrText>
      </w:r>
      <w:r w:rsidRPr="009E2F0C">
        <w:rPr>
          <w:szCs w:val="24"/>
        </w:rPr>
      </w:r>
      <w:r w:rsidRPr="009E2F0C">
        <w:rPr>
          <w:szCs w:val="24"/>
        </w:rPr>
        <w:fldChar w:fldCharType="separate"/>
      </w:r>
      <w:r w:rsidRPr="009E2F0C">
        <w:rPr>
          <w:szCs w:val="24"/>
        </w:rPr>
        <w:t>1.4</w:t>
      </w:r>
      <w:r w:rsidRPr="009E2F0C">
        <w:rPr>
          <w:szCs w:val="24"/>
        </w:rPr>
        <w:fldChar w:fldCharType="end"/>
      </w:r>
      <w:r w:rsidRPr="009E2F0C">
        <w:rPr>
          <w:szCs w:val="24"/>
        </w:rPr>
        <w:t>.</w:t>
      </w:r>
    </w:p>
    <w:p w14:paraId="2FDD46A2" w14:textId="79CD2D6B" w:rsidR="00670AFB" w:rsidRDefault="0062612E" w:rsidP="00925F89">
      <w:pPr>
        <w:rPr>
          <w:szCs w:val="24"/>
        </w:rPr>
      </w:pPr>
      <w:r>
        <w:rPr>
          <w:szCs w:val="24"/>
        </w:rPr>
        <w:t>Требуется установить</w:t>
      </w:r>
      <w:r w:rsidR="00670AFB" w:rsidRPr="009E2F0C">
        <w:rPr>
          <w:szCs w:val="24"/>
        </w:rPr>
        <w:t xml:space="preserve"> </w:t>
      </w:r>
      <w:proofErr w:type="spellStart"/>
      <w:r w:rsidR="00670AFB" w:rsidRPr="009E2F0C">
        <w:rPr>
          <w:szCs w:val="24"/>
        </w:rPr>
        <w:t>apt</w:t>
      </w:r>
      <w:proofErr w:type="spellEnd"/>
      <w:r w:rsidR="00670AFB" w:rsidRPr="009E2F0C">
        <w:rPr>
          <w:szCs w:val="24"/>
        </w:rPr>
        <w:t xml:space="preserve"> </w:t>
      </w:r>
      <w:proofErr w:type="spellStart"/>
      <w:r w:rsidR="00670AFB" w:rsidRPr="009E2F0C">
        <w:rPr>
          <w:szCs w:val="24"/>
        </w:rPr>
        <w:t>репозиторий</w:t>
      </w:r>
      <w:proofErr w:type="spellEnd"/>
      <w:r w:rsidR="00670AFB" w:rsidRPr="009E2F0C">
        <w:rPr>
          <w:szCs w:val="24"/>
        </w:rPr>
        <w:t xml:space="preserve"> для </w:t>
      </w:r>
      <w:proofErr w:type="spellStart"/>
      <w:r w:rsidR="00670AFB" w:rsidRPr="009E2F0C">
        <w:rPr>
          <w:szCs w:val="24"/>
        </w:rPr>
        <w:t>Docker</w:t>
      </w:r>
      <w:proofErr w:type="spellEnd"/>
      <w:r w:rsidR="00670AFB" w:rsidRPr="009E2F0C">
        <w:rPr>
          <w:szCs w:val="24"/>
        </w:rPr>
        <w:t xml:space="preserve"> и добавьте официальный GPG-ключ </w:t>
      </w:r>
      <w:proofErr w:type="spellStart"/>
      <w:r w:rsidR="00670AFB" w:rsidRPr="009E2F0C">
        <w:rPr>
          <w:szCs w:val="24"/>
        </w:rPr>
        <w:t>Docker</w:t>
      </w:r>
      <w:proofErr w:type="spellEnd"/>
      <w:r w:rsidR="00403F03" w:rsidRPr="009E2F0C">
        <w:rPr>
          <w:szCs w:val="24"/>
        </w:rPr>
        <w:t>, выполните последовательно команды</w:t>
      </w:r>
      <w:r w:rsidR="00670AFB" w:rsidRPr="009E2F0C">
        <w:rPr>
          <w:szCs w:val="24"/>
        </w:rPr>
        <w:t>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8D4333" w:rsidRPr="00220FA6" w14:paraId="62493C14" w14:textId="77777777" w:rsidTr="009E2D77">
        <w:tc>
          <w:tcPr>
            <w:tcW w:w="5000" w:type="pct"/>
          </w:tcPr>
          <w:p w14:paraId="7D06ACC7" w14:textId="77777777" w:rsidR="008D4333" w:rsidRPr="009E2F0C" w:rsidRDefault="008D4333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9E2F0C">
              <w:rPr>
                <w:rFonts w:ascii="Courier New" w:hAnsi="Courier New" w:cs="Courier New"/>
                <w:szCs w:val="24"/>
                <w:lang w:eastAsia="ru-RU"/>
              </w:rPr>
              <w:tab/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apt-get update</w:t>
            </w:r>
          </w:p>
          <w:p w14:paraId="041F44E9" w14:textId="77777777" w:rsidR="008D4333" w:rsidRPr="009E2F0C" w:rsidRDefault="008D4333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ab/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apt-get install ca-certificates curl</w:t>
            </w:r>
          </w:p>
          <w:p w14:paraId="3EA34070" w14:textId="77777777" w:rsidR="008D4333" w:rsidRPr="009E2F0C" w:rsidRDefault="008D4333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ab/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install -m 0755 -d 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/apt/keyrings</w:t>
            </w:r>
          </w:p>
          <w:p w14:paraId="17EBDF75" w14:textId="77777777" w:rsidR="008D4333" w:rsidRPr="009E2F0C" w:rsidRDefault="008D4333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ab/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curl -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fsSL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https://download.docker.com/linux/ubuntu/gpg -o 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/apt/keyrings/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docker.asc</w:t>
            </w:r>
            <w:proofErr w:type="spellEnd"/>
          </w:p>
          <w:p w14:paraId="60D18E34" w14:textId="1087A108" w:rsidR="008D4333" w:rsidRPr="008D4333" w:rsidRDefault="008D4333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ab/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chmod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a+r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/apt/keyrings/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docker.asc</w:t>
            </w:r>
            <w:proofErr w:type="spellEnd"/>
          </w:p>
        </w:tc>
      </w:tr>
    </w:tbl>
    <w:p w14:paraId="2FBAEC5B" w14:textId="77777777" w:rsidR="00670AFB" w:rsidRPr="009E2F0C" w:rsidRDefault="00670AFB" w:rsidP="00925F89">
      <w:pPr>
        <w:rPr>
          <w:szCs w:val="24"/>
          <w:lang w:val="en-US"/>
        </w:rPr>
      </w:pPr>
    </w:p>
    <w:p w14:paraId="74FC3513" w14:textId="592FAB05" w:rsidR="00E80E88" w:rsidRDefault="00670AFB" w:rsidP="00925F89">
      <w:pPr>
        <w:rPr>
          <w:szCs w:val="24"/>
        </w:rPr>
      </w:pPr>
      <w:r w:rsidRPr="009E2F0C">
        <w:rPr>
          <w:szCs w:val="24"/>
        </w:rPr>
        <w:t>Д</w:t>
      </w:r>
      <w:r w:rsidR="00403F03" w:rsidRPr="009E2F0C">
        <w:rPr>
          <w:szCs w:val="24"/>
        </w:rPr>
        <w:t xml:space="preserve">алее </w:t>
      </w:r>
      <w:r w:rsidR="0062612E">
        <w:rPr>
          <w:szCs w:val="24"/>
        </w:rPr>
        <w:t>требуется добавить</w:t>
      </w:r>
      <w:r w:rsidRPr="009E2F0C">
        <w:rPr>
          <w:szCs w:val="24"/>
        </w:rPr>
        <w:t xml:space="preserve"> </w:t>
      </w:r>
      <w:proofErr w:type="spellStart"/>
      <w:r w:rsidRPr="009E2F0C">
        <w:rPr>
          <w:szCs w:val="24"/>
        </w:rPr>
        <w:t>репозиторий</w:t>
      </w:r>
      <w:proofErr w:type="spellEnd"/>
      <w:r w:rsidRPr="009E2F0C">
        <w:rPr>
          <w:szCs w:val="24"/>
        </w:rPr>
        <w:t xml:space="preserve"> в список источников </w:t>
      </w:r>
      <w:r w:rsidRPr="009E2F0C">
        <w:rPr>
          <w:szCs w:val="24"/>
          <w:lang w:val="en-US"/>
        </w:rPr>
        <w:t>apt</w:t>
      </w:r>
      <w:r w:rsidRPr="009E2F0C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AB5AD2" w14:paraId="65C97A70" w14:textId="77777777" w:rsidTr="00AB5AD2">
        <w:tc>
          <w:tcPr>
            <w:tcW w:w="9346" w:type="dxa"/>
          </w:tcPr>
          <w:p w14:paraId="600D3028" w14:textId="77777777" w:rsidR="00AB5AD2" w:rsidRPr="009E2F0C" w:rsidRDefault="00AB5AD2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9E2F0C">
              <w:rPr>
                <w:rFonts w:ascii="Courier New" w:hAnsi="Courier New" w:cs="Courier New"/>
                <w:szCs w:val="24"/>
                <w:lang w:eastAsia="ru-RU"/>
              </w:rPr>
              <w:tab/>
            </w:r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echo \</w:t>
            </w:r>
          </w:p>
          <w:p w14:paraId="74FD6344" w14:textId="77777777" w:rsidR="00AB5AD2" w:rsidRPr="009E2F0C" w:rsidRDefault="00AB5AD2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ab/>
              <w:t xml:space="preserve">  "deb [arch=$(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dpkg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--print-architecture) signed-by=/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/apt/keyrings/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docker.asc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] https://download.docker.com/linux/ubuntu \</w:t>
            </w:r>
          </w:p>
          <w:p w14:paraId="37D627C2" w14:textId="77777777" w:rsidR="00AB5AD2" w:rsidRPr="009E2F0C" w:rsidRDefault="00AB5AD2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ab/>
              <w:t xml:space="preserve">  $(. 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os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-release &amp;&amp; echo "$VERSION_CODENAME") stable" | \</w:t>
            </w:r>
          </w:p>
          <w:p w14:paraId="2DC0014A" w14:textId="77777777" w:rsidR="00AB5AD2" w:rsidRPr="009E2F0C" w:rsidRDefault="00AB5AD2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ab/>
              <w:t xml:space="preserve">  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tee 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/apt/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sources.list.d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/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>docker.list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 xml:space="preserve"> &gt; /dev/null</w:t>
            </w:r>
          </w:p>
          <w:p w14:paraId="39FE361F" w14:textId="77777777" w:rsidR="00AB5AD2" w:rsidRPr="009E2F0C" w:rsidRDefault="00AB5AD2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</w:p>
          <w:p w14:paraId="22B3C641" w14:textId="66A0FF76" w:rsidR="00AB5AD2" w:rsidRPr="00AB5AD2" w:rsidRDefault="00AB5AD2" w:rsidP="00781D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Cs w:val="24"/>
                <w:lang w:eastAsia="ru-RU"/>
              </w:rPr>
            </w:pPr>
            <w:r w:rsidRPr="009E2F0C">
              <w:rPr>
                <w:rFonts w:ascii="Courier New" w:hAnsi="Courier New" w:cs="Courier New"/>
                <w:szCs w:val="24"/>
                <w:lang w:val="en-US" w:eastAsia="ru-RU"/>
              </w:rPr>
              <w:tab/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eastAsia="ru-RU"/>
              </w:rPr>
              <w:t>sudo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eastAsia="ru-RU"/>
              </w:rPr>
              <w:t xml:space="preserve"> 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eastAsia="ru-RU"/>
              </w:rPr>
              <w:t>apt-get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eastAsia="ru-RU"/>
              </w:rPr>
              <w:t xml:space="preserve"> 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eastAsia="ru-RU"/>
              </w:rPr>
              <w:t>update</w:t>
            </w:r>
            <w:proofErr w:type="spellEnd"/>
          </w:p>
        </w:tc>
      </w:tr>
    </w:tbl>
    <w:p w14:paraId="2544C9D6" w14:textId="77777777" w:rsidR="00670AFB" w:rsidRPr="009E2F0C" w:rsidRDefault="00670AFB" w:rsidP="00925F89">
      <w:pPr>
        <w:rPr>
          <w:szCs w:val="24"/>
        </w:rPr>
      </w:pPr>
    </w:p>
    <w:p w14:paraId="2C187B6F" w14:textId="6C214F2C" w:rsidR="00670AFB" w:rsidRPr="009E2F0C" w:rsidRDefault="00670AFB" w:rsidP="00925F89">
      <w:pPr>
        <w:rPr>
          <w:szCs w:val="24"/>
        </w:rPr>
      </w:pPr>
      <w:r w:rsidRPr="009E2F0C">
        <w:rPr>
          <w:szCs w:val="24"/>
        </w:rPr>
        <w:t xml:space="preserve">Чтобы установить последнюю версию </w:t>
      </w:r>
      <w:r w:rsidRPr="009E2F0C">
        <w:rPr>
          <w:szCs w:val="24"/>
          <w:lang w:val="en-US"/>
        </w:rPr>
        <w:t>Docker</w:t>
      </w:r>
      <w:r w:rsidRPr="009E2F0C">
        <w:rPr>
          <w:szCs w:val="24"/>
        </w:rPr>
        <w:t xml:space="preserve">, </w:t>
      </w:r>
      <w:r w:rsidR="0062612E">
        <w:rPr>
          <w:szCs w:val="24"/>
        </w:rPr>
        <w:t>требуется выполнить</w:t>
      </w:r>
      <w:r w:rsidRPr="009E2F0C">
        <w:rPr>
          <w:szCs w:val="24"/>
        </w:rPr>
        <w:t xml:space="preserve"> команду: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AB5AD2" w:rsidRPr="00220FA6" w14:paraId="0AC2C179" w14:textId="77777777" w:rsidTr="00AB5AD2">
        <w:tc>
          <w:tcPr>
            <w:tcW w:w="9346" w:type="dxa"/>
          </w:tcPr>
          <w:p w14:paraId="62524F8D" w14:textId="1A70D800" w:rsidR="00AB5AD2" w:rsidRPr="00AB5AD2" w:rsidRDefault="00AB5AD2" w:rsidP="00781D54">
            <w:pPr>
              <w:ind w:firstLine="0"/>
              <w:jc w:val="left"/>
              <w:rPr>
                <w:rFonts w:ascii="Courier New" w:hAnsi="Courier New" w:cs="Courier New"/>
                <w:szCs w:val="24"/>
                <w:lang w:val="en-US"/>
              </w:rPr>
            </w:pP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sudo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 xml:space="preserve"> apt-get install 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docker-ce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 xml:space="preserve"> 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>-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ce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 xml:space="preserve">-cli containerd.io 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>-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buildx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 xml:space="preserve">-plugin 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>-compose-plugin</w:t>
            </w:r>
          </w:p>
        </w:tc>
      </w:tr>
    </w:tbl>
    <w:p w14:paraId="5269B26E" w14:textId="1BEDD9AB" w:rsidR="00670AFB" w:rsidRPr="009E2F0C" w:rsidRDefault="00670AFB" w:rsidP="00925F89">
      <w:pPr>
        <w:rPr>
          <w:szCs w:val="24"/>
          <w:lang w:val="en-US"/>
        </w:rPr>
      </w:pPr>
    </w:p>
    <w:p w14:paraId="0EC43749" w14:textId="67C22FFC" w:rsidR="00EA05CF" w:rsidRPr="009E2F0C" w:rsidRDefault="00EA05CF" w:rsidP="00925F89">
      <w:pPr>
        <w:rPr>
          <w:szCs w:val="24"/>
        </w:rPr>
      </w:pPr>
      <w:r w:rsidRPr="009E2F0C">
        <w:rPr>
          <w:szCs w:val="24"/>
        </w:rPr>
        <w:t xml:space="preserve">Актуальная инструкция по установке ОПО </w:t>
      </w:r>
      <w:r w:rsidRPr="009E2F0C">
        <w:rPr>
          <w:szCs w:val="24"/>
          <w:lang w:val="en-US"/>
        </w:rPr>
        <w:t>Docker</w:t>
      </w:r>
      <w:r w:rsidRPr="009E2F0C">
        <w:rPr>
          <w:szCs w:val="24"/>
        </w:rPr>
        <w:t xml:space="preserve"> расположена по адресу:</w:t>
      </w:r>
    </w:p>
    <w:p w14:paraId="0EA35673" w14:textId="5EFCC374" w:rsidR="00EA05CF" w:rsidRPr="009E2D77" w:rsidRDefault="0034694C" w:rsidP="00925F89">
      <w:pPr>
        <w:rPr>
          <w:szCs w:val="24"/>
        </w:rPr>
      </w:pPr>
      <w:hyperlink r:id="rId8" w:anchor="install-using-the-repository" w:history="1">
        <w:r w:rsidR="00EA05CF" w:rsidRPr="009E2D77">
          <w:rPr>
            <w:rStyle w:val="afa"/>
            <w:color w:val="auto"/>
            <w:szCs w:val="24"/>
            <w:u w:val="none"/>
          </w:rPr>
          <w:t>https://docs.docker.com/engine/install/ubuntu/#install-using-the-repository</w:t>
        </w:r>
      </w:hyperlink>
    </w:p>
    <w:p w14:paraId="3A130486" w14:textId="77777777" w:rsidR="00CD3907" w:rsidRPr="009E2F0C" w:rsidRDefault="00CD3907" w:rsidP="00925F89">
      <w:pPr>
        <w:rPr>
          <w:szCs w:val="24"/>
        </w:rPr>
      </w:pPr>
    </w:p>
    <w:p w14:paraId="58D1A8C3" w14:textId="065C0670" w:rsidR="00897276" w:rsidRPr="009E2F0C" w:rsidRDefault="00897276" w:rsidP="00925F89">
      <w:pPr>
        <w:rPr>
          <w:szCs w:val="24"/>
        </w:rPr>
      </w:pPr>
      <w:r w:rsidRPr="009E2F0C">
        <w:rPr>
          <w:szCs w:val="24"/>
        </w:rPr>
        <w:t>Необходимо скопировать предоставленны</w:t>
      </w:r>
      <w:r w:rsidR="009D5EC5" w:rsidRPr="009E2F0C">
        <w:rPr>
          <w:szCs w:val="24"/>
        </w:rPr>
        <w:t>е файлы</w:t>
      </w:r>
      <w:r w:rsidRPr="009E2F0C">
        <w:rPr>
          <w:szCs w:val="24"/>
        </w:rPr>
        <w:t xml:space="preserve"> </w:t>
      </w:r>
      <w:r w:rsidR="00203C75" w:rsidRPr="009E2F0C">
        <w:rPr>
          <w:szCs w:val="24"/>
        </w:rPr>
        <w:t>дистрибутив</w:t>
      </w:r>
      <w:r w:rsidR="009D5EC5" w:rsidRPr="009E2F0C">
        <w:rPr>
          <w:szCs w:val="24"/>
        </w:rPr>
        <w:t>а</w:t>
      </w:r>
      <w:r w:rsidRPr="009E2F0C">
        <w:rPr>
          <w:szCs w:val="24"/>
        </w:rPr>
        <w:t xml:space="preserve"> на виртуальную машину</w:t>
      </w:r>
      <w:r w:rsidR="00925F89" w:rsidRPr="009E2F0C">
        <w:rPr>
          <w:szCs w:val="24"/>
        </w:rPr>
        <w:t>.</w:t>
      </w:r>
    </w:p>
    <w:p w14:paraId="1D09B737" w14:textId="3D20862B" w:rsidR="004832A0" w:rsidRDefault="004832A0" w:rsidP="00925F89">
      <w:pPr>
        <w:rPr>
          <w:szCs w:val="24"/>
          <w:lang w:val="en-US"/>
        </w:rPr>
      </w:pPr>
      <w:r w:rsidRPr="009E2F0C">
        <w:rPr>
          <w:szCs w:val="24"/>
        </w:rPr>
        <w:t>Загрузить</w:t>
      </w:r>
      <w:r w:rsidRPr="009E2F0C">
        <w:rPr>
          <w:szCs w:val="24"/>
          <w:lang w:val="en-US"/>
        </w:rPr>
        <w:t xml:space="preserve"> Docker </w:t>
      </w:r>
      <w:r w:rsidRPr="009E2F0C">
        <w:rPr>
          <w:szCs w:val="24"/>
        </w:rPr>
        <w:t>образы</w:t>
      </w:r>
      <w:r w:rsidRPr="009E2F0C">
        <w:rPr>
          <w:szCs w:val="24"/>
          <w:lang w:val="en-US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E2D77" w:rsidRPr="00220FA6" w14:paraId="2C98D5DC" w14:textId="77777777" w:rsidTr="009E2D77">
        <w:tc>
          <w:tcPr>
            <w:tcW w:w="9346" w:type="dxa"/>
          </w:tcPr>
          <w:p w14:paraId="2B1054FA" w14:textId="0158522E" w:rsidR="009E2D77" w:rsidRPr="009E2D77" w:rsidRDefault="009E2D77" w:rsidP="00781D54">
            <w:pPr>
              <w:ind w:firstLine="0"/>
              <w:rPr>
                <w:rFonts w:ascii="Courier New" w:hAnsi="Courier New" w:cs="Courier New"/>
                <w:szCs w:val="24"/>
                <w:lang w:val="en-US"/>
              </w:rPr>
            </w:pP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 xml:space="preserve"> load -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i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 xml:space="preserve"> fias-gar-distributive.tar</w:t>
            </w:r>
          </w:p>
        </w:tc>
      </w:tr>
    </w:tbl>
    <w:p w14:paraId="23C7F03F" w14:textId="77777777" w:rsidR="009E2D77" w:rsidRPr="009E2F0C" w:rsidRDefault="009E2D77" w:rsidP="00925F89">
      <w:pPr>
        <w:rPr>
          <w:szCs w:val="24"/>
          <w:lang w:val="en-US"/>
        </w:rPr>
      </w:pPr>
    </w:p>
    <w:p w14:paraId="456F3147" w14:textId="77777777" w:rsidR="00180931" w:rsidRPr="006148BA" w:rsidRDefault="00180931">
      <w:pPr>
        <w:widowControl/>
        <w:ind w:firstLine="0"/>
        <w:jc w:val="left"/>
        <w:rPr>
          <w:szCs w:val="24"/>
          <w:lang w:val="en-US"/>
        </w:rPr>
      </w:pPr>
      <w:r w:rsidRPr="006148BA">
        <w:rPr>
          <w:szCs w:val="24"/>
          <w:lang w:val="en-US"/>
        </w:rPr>
        <w:br w:type="page"/>
      </w:r>
    </w:p>
    <w:p w14:paraId="07B9184D" w14:textId="7BF6C84D" w:rsidR="009D5EC5" w:rsidRDefault="009D5EC5" w:rsidP="00925F89">
      <w:pPr>
        <w:rPr>
          <w:szCs w:val="24"/>
        </w:rPr>
      </w:pPr>
      <w:r w:rsidRPr="009E2F0C">
        <w:rPr>
          <w:szCs w:val="24"/>
        </w:rPr>
        <w:t>Проверить, что образы успешно загрузились</w:t>
      </w:r>
      <w:r w:rsidR="00254E1D" w:rsidRPr="009E2F0C">
        <w:rPr>
          <w:szCs w:val="24"/>
        </w:rPr>
        <w:t xml:space="preserve"> можно командой: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E2D77" w14:paraId="0B991EC5" w14:textId="77777777" w:rsidTr="009E2D77">
        <w:tc>
          <w:tcPr>
            <w:tcW w:w="9346" w:type="dxa"/>
          </w:tcPr>
          <w:p w14:paraId="0D799015" w14:textId="65094A89" w:rsidR="009E2D77" w:rsidRPr="009E2D77" w:rsidRDefault="009E2D77" w:rsidP="00781D54">
            <w:pPr>
              <w:ind w:firstLine="0"/>
              <w:rPr>
                <w:rFonts w:ascii="Courier New" w:hAnsi="Courier New" w:cs="Courier New"/>
                <w:szCs w:val="24"/>
                <w:lang w:val="en-US"/>
              </w:rPr>
            </w:pP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 xml:space="preserve"> images</w:t>
            </w:r>
          </w:p>
        </w:tc>
      </w:tr>
    </w:tbl>
    <w:p w14:paraId="2C6031B2" w14:textId="0B048F25" w:rsidR="009D5EC5" w:rsidRPr="009E2F0C" w:rsidRDefault="009D5EC5" w:rsidP="00925F89">
      <w:pPr>
        <w:rPr>
          <w:rFonts w:ascii="Courier New" w:hAnsi="Courier New" w:cs="Courier New"/>
          <w:szCs w:val="24"/>
          <w:lang w:val="en-US"/>
        </w:rPr>
      </w:pPr>
    </w:p>
    <w:p w14:paraId="63BEF599" w14:textId="77777777" w:rsidR="009D5EC5" w:rsidRPr="009E2F0C" w:rsidRDefault="009D5EC5" w:rsidP="00925F89">
      <w:pPr>
        <w:pStyle w:val="aff0"/>
        <w:tabs>
          <w:tab w:val="left" w:pos="1134"/>
        </w:tabs>
        <w:ind w:left="0"/>
        <w:rPr>
          <w:szCs w:val="24"/>
        </w:rPr>
      </w:pPr>
      <w:r w:rsidRPr="009E2F0C">
        <w:rPr>
          <w:szCs w:val="24"/>
        </w:rPr>
        <w:t>Пример выполнения:</w:t>
      </w:r>
    </w:p>
    <w:tbl>
      <w:tblPr>
        <w:tblStyle w:val="aff"/>
        <w:tblW w:w="5000" w:type="pct"/>
        <w:jc w:val="center"/>
        <w:tblLook w:val="04A0" w:firstRow="1" w:lastRow="0" w:firstColumn="1" w:lastColumn="0" w:noHBand="0" w:noVBand="1"/>
      </w:tblPr>
      <w:tblGrid>
        <w:gridCol w:w="2412"/>
        <w:gridCol w:w="1507"/>
        <w:gridCol w:w="2284"/>
        <w:gridCol w:w="1636"/>
        <w:gridCol w:w="1507"/>
      </w:tblGrid>
      <w:tr w:rsidR="00254E1D" w:rsidRPr="009E2F0C" w14:paraId="35C72562" w14:textId="77777777" w:rsidTr="00925F89">
        <w:trPr>
          <w:jc w:val="center"/>
        </w:trPr>
        <w:tc>
          <w:tcPr>
            <w:tcW w:w="1291" w:type="pct"/>
          </w:tcPr>
          <w:p w14:paraId="5D44194C" w14:textId="76FED629" w:rsidR="009D5EC5" w:rsidRPr="00035EE6" w:rsidRDefault="009D5EC5" w:rsidP="00925F89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REPOSITORY</w:t>
            </w:r>
          </w:p>
        </w:tc>
        <w:tc>
          <w:tcPr>
            <w:tcW w:w="806" w:type="pct"/>
          </w:tcPr>
          <w:p w14:paraId="188B6170" w14:textId="23840B4B" w:rsidR="009D5EC5" w:rsidRPr="00035EE6" w:rsidRDefault="009D5EC5" w:rsidP="00925F89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TAG</w:t>
            </w:r>
          </w:p>
        </w:tc>
        <w:tc>
          <w:tcPr>
            <w:tcW w:w="1222" w:type="pct"/>
          </w:tcPr>
          <w:p w14:paraId="3625BD96" w14:textId="1D764170" w:rsidR="009D5EC5" w:rsidRPr="00035EE6" w:rsidRDefault="009D5EC5" w:rsidP="00925F89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IMAGE ID</w:t>
            </w:r>
          </w:p>
        </w:tc>
        <w:tc>
          <w:tcPr>
            <w:tcW w:w="875" w:type="pct"/>
          </w:tcPr>
          <w:p w14:paraId="60E6EA4C" w14:textId="1D62369B" w:rsidR="009D5EC5" w:rsidRPr="00035EE6" w:rsidRDefault="009D5EC5" w:rsidP="00925F89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CREATED</w:t>
            </w:r>
          </w:p>
        </w:tc>
        <w:tc>
          <w:tcPr>
            <w:tcW w:w="806" w:type="pct"/>
          </w:tcPr>
          <w:p w14:paraId="15B75867" w14:textId="0B2445AC" w:rsidR="009D5EC5" w:rsidRPr="00035EE6" w:rsidRDefault="009D5EC5" w:rsidP="00925F89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SIZE</w:t>
            </w:r>
          </w:p>
        </w:tc>
      </w:tr>
      <w:tr w:rsidR="00254E1D" w:rsidRPr="009E2F0C" w14:paraId="7670CE3B" w14:textId="77777777" w:rsidTr="00925F89">
        <w:trPr>
          <w:jc w:val="center"/>
        </w:trPr>
        <w:tc>
          <w:tcPr>
            <w:tcW w:w="1291" w:type="pct"/>
          </w:tcPr>
          <w:p w14:paraId="33F202C2" w14:textId="3C7C5E05" w:rsidR="009D5EC5" w:rsidRPr="009E2F0C" w:rsidRDefault="009D5EC5" w:rsidP="00925F89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9E2F0C">
              <w:rPr>
                <w:sz w:val="22"/>
                <w:szCs w:val="22"/>
                <w:lang w:val="en-US"/>
              </w:rPr>
              <w:t>fias-rabbitmq</w:t>
            </w:r>
            <w:proofErr w:type="spellEnd"/>
          </w:p>
        </w:tc>
        <w:tc>
          <w:tcPr>
            <w:tcW w:w="806" w:type="pct"/>
            <w:vAlign w:val="center"/>
          </w:tcPr>
          <w:p w14:paraId="6660A45E" w14:textId="524ECFB0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latest</w:t>
            </w:r>
          </w:p>
        </w:tc>
        <w:tc>
          <w:tcPr>
            <w:tcW w:w="1222" w:type="pct"/>
            <w:vAlign w:val="center"/>
          </w:tcPr>
          <w:p w14:paraId="248E8676" w14:textId="05E84C53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8190a9441696</w:t>
            </w:r>
          </w:p>
        </w:tc>
        <w:tc>
          <w:tcPr>
            <w:tcW w:w="875" w:type="pct"/>
            <w:vAlign w:val="center"/>
          </w:tcPr>
          <w:p w14:paraId="0AC92E51" w14:textId="7E5BF970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24 hours ago</w:t>
            </w:r>
          </w:p>
        </w:tc>
        <w:tc>
          <w:tcPr>
            <w:tcW w:w="806" w:type="pct"/>
            <w:vAlign w:val="center"/>
          </w:tcPr>
          <w:p w14:paraId="63029DE9" w14:textId="18E8481E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251MB</w:t>
            </w:r>
          </w:p>
        </w:tc>
      </w:tr>
      <w:tr w:rsidR="00254E1D" w:rsidRPr="009E2F0C" w14:paraId="44075AE6" w14:textId="77777777" w:rsidTr="00925F89">
        <w:trPr>
          <w:jc w:val="center"/>
        </w:trPr>
        <w:tc>
          <w:tcPr>
            <w:tcW w:w="1291" w:type="pct"/>
          </w:tcPr>
          <w:p w14:paraId="60A49E6C" w14:textId="5141CDE0" w:rsidR="009D5EC5" w:rsidRPr="009E2F0C" w:rsidRDefault="009D5EC5" w:rsidP="00925F89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9E2F0C">
              <w:rPr>
                <w:sz w:val="22"/>
                <w:szCs w:val="22"/>
                <w:lang w:val="en-US"/>
              </w:rPr>
              <w:t>fias</w:t>
            </w:r>
            <w:proofErr w:type="spellEnd"/>
            <w:r w:rsidRPr="009E2F0C">
              <w:rPr>
                <w:sz w:val="22"/>
                <w:szCs w:val="22"/>
                <w:lang w:val="en-US"/>
              </w:rPr>
              <w:t>-gar-</w:t>
            </w:r>
            <w:proofErr w:type="spellStart"/>
            <w:r w:rsidRPr="009E2F0C">
              <w:rPr>
                <w:sz w:val="22"/>
                <w:szCs w:val="22"/>
                <w:lang w:val="en-US"/>
              </w:rPr>
              <w:t>ws</w:t>
            </w:r>
            <w:proofErr w:type="spellEnd"/>
            <w:r w:rsidRPr="009E2F0C">
              <w:rPr>
                <w:sz w:val="22"/>
                <w:szCs w:val="22"/>
                <w:lang w:val="en-US"/>
              </w:rPr>
              <w:t>-client-service</w:t>
            </w:r>
          </w:p>
        </w:tc>
        <w:tc>
          <w:tcPr>
            <w:tcW w:w="806" w:type="pct"/>
            <w:vAlign w:val="center"/>
          </w:tcPr>
          <w:p w14:paraId="265E9224" w14:textId="6B210E42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latest</w:t>
            </w:r>
          </w:p>
        </w:tc>
        <w:tc>
          <w:tcPr>
            <w:tcW w:w="1222" w:type="pct"/>
            <w:vAlign w:val="center"/>
          </w:tcPr>
          <w:p w14:paraId="1519410D" w14:textId="49B3F910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1afd37ee941a</w:t>
            </w:r>
          </w:p>
        </w:tc>
        <w:tc>
          <w:tcPr>
            <w:tcW w:w="875" w:type="pct"/>
            <w:vAlign w:val="center"/>
          </w:tcPr>
          <w:p w14:paraId="04E15EA0" w14:textId="43CA20A1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24 hours ago</w:t>
            </w:r>
          </w:p>
        </w:tc>
        <w:tc>
          <w:tcPr>
            <w:tcW w:w="806" w:type="pct"/>
            <w:vAlign w:val="center"/>
          </w:tcPr>
          <w:p w14:paraId="54F7DDDD" w14:textId="42E40C05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571MB</w:t>
            </w:r>
          </w:p>
        </w:tc>
      </w:tr>
      <w:tr w:rsidR="00254E1D" w:rsidRPr="009E2F0C" w14:paraId="7102A1D6" w14:textId="77777777" w:rsidTr="00925F89">
        <w:trPr>
          <w:jc w:val="center"/>
        </w:trPr>
        <w:tc>
          <w:tcPr>
            <w:tcW w:w="1291" w:type="pct"/>
          </w:tcPr>
          <w:p w14:paraId="69370DCE" w14:textId="2EF94990" w:rsidR="009D5EC5" w:rsidRPr="009E2F0C" w:rsidRDefault="009D5EC5" w:rsidP="00925F89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9E2F0C">
              <w:rPr>
                <w:sz w:val="22"/>
                <w:szCs w:val="22"/>
                <w:lang w:val="en-US"/>
              </w:rPr>
              <w:t>fias</w:t>
            </w:r>
            <w:proofErr w:type="spellEnd"/>
            <w:r w:rsidRPr="009E2F0C">
              <w:rPr>
                <w:sz w:val="22"/>
                <w:szCs w:val="22"/>
                <w:lang w:val="en-US"/>
              </w:rPr>
              <w:t>-gar-search-service</w:t>
            </w:r>
          </w:p>
        </w:tc>
        <w:tc>
          <w:tcPr>
            <w:tcW w:w="806" w:type="pct"/>
            <w:vAlign w:val="center"/>
          </w:tcPr>
          <w:p w14:paraId="00199964" w14:textId="657FF4C0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latest</w:t>
            </w:r>
          </w:p>
        </w:tc>
        <w:tc>
          <w:tcPr>
            <w:tcW w:w="1222" w:type="pct"/>
            <w:vAlign w:val="center"/>
          </w:tcPr>
          <w:p w14:paraId="711E46F9" w14:textId="00B29470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0dbd8d3995a0</w:t>
            </w:r>
          </w:p>
        </w:tc>
        <w:tc>
          <w:tcPr>
            <w:tcW w:w="875" w:type="pct"/>
            <w:vAlign w:val="center"/>
          </w:tcPr>
          <w:p w14:paraId="3195C0C3" w14:textId="0C1F2E4A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24 hours ago</w:t>
            </w:r>
          </w:p>
        </w:tc>
        <w:tc>
          <w:tcPr>
            <w:tcW w:w="806" w:type="pct"/>
            <w:vAlign w:val="center"/>
          </w:tcPr>
          <w:p w14:paraId="5910B528" w14:textId="21B5D942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549MB</w:t>
            </w:r>
          </w:p>
        </w:tc>
      </w:tr>
      <w:tr w:rsidR="00254E1D" w:rsidRPr="009E2F0C" w14:paraId="6B62AF20" w14:textId="77777777" w:rsidTr="00925F89">
        <w:trPr>
          <w:jc w:val="center"/>
        </w:trPr>
        <w:tc>
          <w:tcPr>
            <w:tcW w:w="1291" w:type="pct"/>
          </w:tcPr>
          <w:p w14:paraId="0D077493" w14:textId="5AE7B8DC" w:rsidR="009D5EC5" w:rsidRPr="009E2F0C" w:rsidRDefault="009D5EC5" w:rsidP="00925F89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9E2F0C">
              <w:rPr>
                <w:sz w:val="22"/>
                <w:szCs w:val="22"/>
                <w:lang w:val="en-US"/>
              </w:rPr>
              <w:t>fias</w:t>
            </w:r>
            <w:proofErr w:type="spellEnd"/>
            <w:r w:rsidRPr="009E2F0C">
              <w:rPr>
                <w:sz w:val="22"/>
                <w:szCs w:val="22"/>
                <w:lang w:val="en-US"/>
              </w:rPr>
              <w:t>-gar-search-list-builder-service</w:t>
            </w:r>
          </w:p>
        </w:tc>
        <w:tc>
          <w:tcPr>
            <w:tcW w:w="806" w:type="pct"/>
            <w:vAlign w:val="center"/>
          </w:tcPr>
          <w:p w14:paraId="720FD92E" w14:textId="18F71BDA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latest</w:t>
            </w:r>
          </w:p>
        </w:tc>
        <w:tc>
          <w:tcPr>
            <w:tcW w:w="1222" w:type="pct"/>
            <w:vAlign w:val="center"/>
          </w:tcPr>
          <w:p w14:paraId="650BB93D" w14:textId="6204D379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26e2a82cffb5</w:t>
            </w:r>
          </w:p>
        </w:tc>
        <w:tc>
          <w:tcPr>
            <w:tcW w:w="875" w:type="pct"/>
            <w:vAlign w:val="center"/>
          </w:tcPr>
          <w:p w14:paraId="0DCE38FF" w14:textId="7E821E27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24 hours ago</w:t>
            </w:r>
          </w:p>
        </w:tc>
        <w:tc>
          <w:tcPr>
            <w:tcW w:w="806" w:type="pct"/>
            <w:vAlign w:val="center"/>
          </w:tcPr>
          <w:p w14:paraId="3B6D4E54" w14:textId="77538593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550MB</w:t>
            </w:r>
          </w:p>
        </w:tc>
      </w:tr>
      <w:tr w:rsidR="00254E1D" w:rsidRPr="009E2F0C" w14:paraId="6FC8A73F" w14:textId="77777777" w:rsidTr="00925F89">
        <w:trPr>
          <w:jc w:val="center"/>
        </w:trPr>
        <w:tc>
          <w:tcPr>
            <w:tcW w:w="1291" w:type="pct"/>
          </w:tcPr>
          <w:p w14:paraId="43E54AD2" w14:textId="15B5A07F" w:rsidR="009D5EC5" w:rsidRPr="009E2F0C" w:rsidRDefault="009D5EC5" w:rsidP="00925F89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9E2F0C">
              <w:rPr>
                <w:sz w:val="22"/>
                <w:szCs w:val="22"/>
                <w:lang w:val="en-US"/>
              </w:rPr>
              <w:t>fias</w:t>
            </w:r>
            <w:proofErr w:type="spellEnd"/>
            <w:r w:rsidRPr="009E2F0C">
              <w:rPr>
                <w:sz w:val="22"/>
                <w:szCs w:val="22"/>
                <w:lang w:val="en-US"/>
              </w:rPr>
              <w:t>-gar-</w:t>
            </w:r>
            <w:proofErr w:type="spellStart"/>
            <w:r w:rsidRPr="009E2F0C">
              <w:rPr>
                <w:sz w:val="22"/>
                <w:szCs w:val="22"/>
                <w:lang w:val="en-US"/>
              </w:rPr>
              <w:t>pg</w:t>
            </w:r>
            <w:proofErr w:type="spellEnd"/>
            <w:r w:rsidRPr="009E2F0C">
              <w:rPr>
                <w:sz w:val="22"/>
                <w:szCs w:val="22"/>
                <w:lang w:val="en-US"/>
              </w:rPr>
              <w:t>-loader-service</w:t>
            </w:r>
          </w:p>
        </w:tc>
        <w:tc>
          <w:tcPr>
            <w:tcW w:w="806" w:type="pct"/>
            <w:vAlign w:val="center"/>
          </w:tcPr>
          <w:p w14:paraId="4E743F38" w14:textId="539D5F80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latest</w:t>
            </w:r>
          </w:p>
        </w:tc>
        <w:tc>
          <w:tcPr>
            <w:tcW w:w="1222" w:type="pct"/>
            <w:vAlign w:val="center"/>
          </w:tcPr>
          <w:p w14:paraId="5CAA1485" w14:textId="21BD52D1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59d914dab5db</w:t>
            </w:r>
          </w:p>
        </w:tc>
        <w:tc>
          <w:tcPr>
            <w:tcW w:w="875" w:type="pct"/>
            <w:vAlign w:val="center"/>
          </w:tcPr>
          <w:p w14:paraId="03E20F9B" w14:textId="1B6FC253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24 hours ago</w:t>
            </w:r>
          </w:p>
        </w:tc>
        <w:tc>
          <w:tcPr>
            <w:tcW w:w="806" w:type="pct"/>
            <w:vAlign w:val="center"/>
          </w:tcPr>
          <w:p w14:paraId="127D6642" w14:textId="2F544307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553MB</w:t>
            </w:r>
          </w:p>
        </w:tc>
      </w:tr>
      <w:tr w:rsidR="00254E1D" w:rsidRPr="009E2F0C" w14:paraId="1C9D7339" w14:textId="77777777" w:rsidTr="00925F89">
        <w:trPr>
          <w:jc w:val="center"/>
        </w:trPr>
        <w:tc>
          <w:tcPr>
            <w:tcW w:w="1291" w:type="pct"/>
          </w:tcPr>
          <w:p w14:paraId="7FC521B5" w14:textId="076157DD" w:rsidR="009D5EC5" w:rsidRPr="009E2F0C" w:rsidRDefault="009D5EC5" w:rsidP="00925F89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9E2F0C">
              <w:rPr>
                <w:sz w:val="22"/>
                <w:szCs w:val="22"/>
                <w:lang w:val="en-US"/>
              </w:rPr>
              <w:t>fias</w:t>
            </w:r>
            <w:proofErr w:type="spellEnd"/>
            <w:r w:rsidRPr="009E2F0C">
              <w:rPr>
                <w:sz w:val="22"/>
                <w:szCs w:val="22"/>
                <w:lang w:val="en-US"/>
              </w:rPr>
              <w:t>-gar-parser-service</w:t>
            </w:r>
          </w:p>
        </w:tc>
        <w:tc>
          <w:tcPr>
            <w:tcW w:w="806" w:type="pct"/>
            <w:vAlign w:val="center"/>
          </w:tcPr>
          <w:p w14:paraId="48AB067A" w14:textId="18D39966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latest</w:t>
            </w:r>
          </w:p>
        </w:tc>
        <w:tc>
          <w:tcPr>
            <w:tcW w:w="1222" w:type="pct"/>
            <w:vAlign w:val="center"/>
          </w:tcPr>
          <w:p w14:paraId="64245B8C" w14:textId="34D2CEFB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1e1e1de0122b</w:t>
            </w:r>
          </w:p>
        </w:tc>
        <w:tc>
          <w:tcPr>
            <w:tcW w:w="875" w:type="pct"/>
            <w:vAlign w:val="center"/>
          </w:tcPr>
          <w:p w14:paraId="61D8F2E8" w14:textId="1188E340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24 hours ago</w:t>
            </w:r>
          </w:p>
        </w:tc>
        <w:tc>
          <w:tcPr>
            <w:tcW w:w="806" w:type="pct"/>
            <w:vAlign w:val="center"/>
          </w:tcPr>
          <w:p w14:paraId="5AEBA172" w14:textId="17B50D9F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570MB</w:t>
            </w:r>
          </w:p>
        </w:tc>
      </w:tr>
      <w:tr w:rsidR="00254E1D" w:rsidRPr="009E2F0C" w14:paraId="1F763909" w14:textId="77777777" w:rsidTr="00925F89">
        <w:trPr>
          <w:jc w:val="center"/>
        </w:trPr>
        <w:tc>
          <w:tcPr>
            <w:tcW w:w="1291" w:type="pct"/>
          </w:tcPr>
          <w:p w14:paraId="5F5A1F42" w14:textId="4C913F48" w:rsidR="009D5EC5" w:rsidRPr="009E2F0C" w:rsidRDefault="009D5EC5" w:rsidP="00925F89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9E2F0C">
              <w:rPr>
                <w:sz w:val="22"/>
                <w:szCs w:val="22"/>
                <w:lang w:val="en-US"/>
              </w:rPr>
              <w:t>fias</w:t>
            </w:r>
            <w:proofErr w:type="spellEnd"/>
            <w:r w:rsidRPr="009E2F0C">
              <w:rPr>
                <w:sz w:val="22"/>
                <w:szCs w:val="22"/>
                <w:lang w:val="en-US"/>
              </w:rPr>
              <w:t>-gar-elastic-loader-service</w:t>
            </w:r>
          </w:p>
        </w:tc>
        <w:tc>
          <w:tcPr>
            <w:tcW w:w="806" w:type="pct"/>
            <w:vAlign w:val="center"/>
          </w:tcPr>
          <w:p w14:paraId="1F6E00BE" w14:textId="57C9A49F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latest</w:t>
            </w:r>
          </w:p>
        </w:tc>
        <w:tc>
          <w:tcPr>
            <w:tcW w:w="1222" w:type="pct"/>
            <w:vAlign w:val="center"/>
          </w:tcPr>
          <w:p w14:paraId="5A1F43BA" w14:textId="3B170BDE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8c5a29d2ea09</w:t>
            </w:r>
          </w:p>
        </w:tc>
        <w:tc>
          <w:tcPr>
            <w:tcW w:w="875" w:type="pct"/>
            <w:vAlign w:val="center"/>
          </w:tcPr>
          <w:p w14:paraId="7C761414" w14:textId="3DC1D9BA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24 hours ago</w:t>
            </w:r>
          </w:p>
        </w:tc>
        <w:tc>
          <w:tcPr>
            <w:tcW w:w="806" w:type="pct"/>
            <w:vAlign w:val="center"/>
          </w:tcPr>
          <w:p w14:paraId="58ED377A" w14:textId="6C217172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545MB</w:t>
            </w:r>
          </w:p>
        </w:tc>
      </w:tr>
      <w:tr w:rsidR="00254E1D" w:rsidRPr="009E2F0C" w14:paraId="245734BA" w14:textId="77777777" w:rsidTr="00925F89">
        <w:trPr>
          <w:jc w:val="center"/>
        </w:trPr>
        <w:tc>
          <w:tcPr>
            <w:tcW w:w="1291" w:type="pct"/>
          </w:tcPr>
          <w:p w14:paraId="6F1D25B0" w14:textId="793C42B1" w:rsidR="009D5EC5" w:rsidRPr="009E2F0C" w:rsidRDefault="009D5EC5" w:rsidP="00925F89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9E2F0C">
              <w:rPr>
                <w:sz w:val="22"/>
                <w:szCs w:val="22"/>
                <w:lang w:val="en-US"/>
              </w:rPr>
              <w:t>elasticsearch</w:t>
            </w:r>
            <w:proofErr w:type="spellEnd"/>
          </w:p>
        </w:tc>
        <w:tc>
          <w:tcPr>
            <w:tcW w:w="806" w:type="pct"/>
            <w:vAlign w:val="center"/>
          </w:tcPr>
          <w:p w14:paraId="4C3BC60D" w14:textId="2DBD5314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8.11.3</w:t>
            </w:r>
          </w:p>
        </w:tc>
        <w:tc>
          <w:tcPr>
            <w:tcW w:w="1222" w:type="pct"/>
            <w:vAlign w:val="center"/>
          </w:tcPr>
          <w:p w14:paraId="2C29CDE5" w14:textId="07C0CA8A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ac1eef415132</w:t>
            </w:r>
          </w:p>
        </w:tc>
        <w:tc>
          <w:tcPr>
            <w:tcW w:w="875" w:type="pct"/>
            <w:vAlign w:val="center"/>
          </w:tcPr>
          <w:p w14:paraId="5ACC969E" w14:textId="51F614A8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24 hours ago</w:t>
            </w:r>
          </w:p>
        </w:tc>
        <w:tc>
          <w:tcPr>
            <w:tcW w:w="806" w:type="pct"/>
            <w:vAlign w:val="center"/>
          </w:tcPr>
          <w:p w14:paraId="75BB0FB9" w14:textId="3289A7CD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1.41GB</w:t>
            </w:r>
          </w:p>
        </w:tc>
      </w:tr>
      <w:tr w:rsidR="00254E1D" w:rsidRPr="009E2F0C" w14:paraId="362C1BB8" w14:textId="77777777" w:rsidTr="00925F89">
        <w:trPr>
          <w:jc w:val="center"/>
        </w:trPr>
        <w:tc>
          <w:tcPr>
            <w:tcW w:w="1291" w:type="pct"/>
          </w:tcPr>
          <w:p w14:paraId="420B8588" w14:textId="1CBF341F" w:rsidR="009D5EC5" w:rsidRPr="009E2F0C" w:rsidRDefault="009D5EC5" w:rsidP="00925F89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9E2F0C">
              <w:rPr>
                <w:sz w:val="22"/>
                <w:szCs w:val="22"/>
                <w:lang w:val="en-US"/>
              </w:rPr>
              <w:t>kibana</w:t>
            </w:r>
            <w:proofErr w:type="spellEnd"/>
          </w:p>
        </w:tc>
        <w:tc>
          <w:tcPr>
            <w:tcW w:w="806" w:type="pct"/>
            <w:vAlign w:val="center"/>
          </w:tcPr>
          <w:p w14:paraId="4F0E8C9F" w14:textId="382F428E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8.11.3</w:t>
            </w:r>
          </w:p>
        </w:tc>
        <w:tc>
          <w:tcPr>
            <w:tcW w:w="1222" w:type="pct"/>
            <w:vAlign w:val="center"/>
          </w:tcPr>
          <w:p w14:paraId="7C357DE9" w14:textId="523C203F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bb428a138a34</w:t>
            </w:r>
          </w:p>
        </w:tc>
        <w:tc>
          <w:tcPr>
            <w:tcW w:w="875" w:type="pct"/>
            <w:vAlign w:val="center"/>
          </w:tcPr>
          <w:p w14:paraId="2B2C3ECB" w14:textId="403FDA58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24 hours ago</w:t>
            </w:r>
          </w:p>
        </w:tc>
        <w:tc>
          <w:tcPr>
            <w:tcW w:w="806" w:type="pct"/>
            <w:vAlign w:val="center"/>
          </w:tcPr>
          <w:p w14:paraId="5B71C1FE" w14:textId="48DB7435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1.03GB</w:t>
            </w:r>
          </w:p>
        </w:tc>
      </w:tr>
      <w:tr w:rsidR="00254E1D" w:rsidRPr="009E2F0C" w14:paraId="55A7C19B" w14:textId="77777777" w:rsidTr="00925F89">
        <w:trPr>
          <w:jc w:val="center"/>
        </w:trPr>
        <w:tc>
          <w:tcPr>
            <w:tcW w:w="1291" w:type="pct"/>
          </w:tcPr>
          <w:p w14:paraId="1839C374" w14:textId="2A8A58CB" w:rsidR="009D5EC5" w:rsidRPr="009E2F0C" w:rsidRDefault="009D5EC5" w:rsidP="00925F89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9E2F0C">
              <w:rPr>
                <w:sz w:val="22"/>
                <w:szCs w:val="22"/>
                <w:lang w:val="en-US"/>
              </w:rPr>
              <w:t>postgres</w:t>
            </w:r>
            <w:proofErr w:type="spellEnd"/>
          </w:p>
        </w:tc>
        <w:tc>
          <w:tcPr>
            <w:tcW w:w="806" w:type="pct"/>
            <w:vAlign w:val="center"/>
          </w:tcPr>
          <w:p w14:paraId="7B0BFD79" w14:textId="0079D93D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16.0</w:t>
            </w:r>
          </w:p>
        </w:tc>
        <w:tc>
          <w:tcPr>
            <w:tcW w:w="1222" w:type="pct"/>
            <w:vAlign w:val="center"/>
          </w:tcPr>
          <w:p w14:paraId="1607FDFA" w14:textId="2A053CB3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fbd1be2cbb1f</w:t>
            </w:r>
          </w:p>
        </w:tc>
        <w:tc>
          <w:tcPr>
            <w:tcW w:w="875" w:type="pct"/>
            <w:vAlign w:val="center"/>
          </w:tcPr>
          <w:p w14:paraId="4BA70C67" w14:textId="10E7AE04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24 hours ago</w:t>
            </w:r>
          </w:p>
        </w:tc>
        <w:tc>
          <w:tcPr>
            <w:tcW w:w="806" w:type="pct"/>
            <w:vAlign w:val="center"/>
          </w:tcPr>
          <w:p w14:paraId="6293A82D" w14:textId="07A37284" w:rsidR="009D5EC5" w:rsidRPr="009E2F0C" w:rsidRDefault="009D5EC5" w:rsidP="00925F89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E2F0C">
              <w:rPr>
                <w:sz w:val="22"/>
                <w:szCs w:val="22"/>
                <w:lang w:val="en-US"/>
              </w:rPr>
              <w:t>417MB</w:t>
            </w:r>
          </w:p>
        </w:tc>
      </w:tr>
    </w:tbl>
    <w:p w14:paraId="5CD67F7B" w14:textId="09743E20" w:rsidR="004832A0" w:rsidRPr="009E2F0C" w:rsidRDefault="004832A0" w:rsidP="00925F89">
      <w:pPr>
        <w:rPr>
          <w:szCs w:val="24"/>
          <w:lang w:val="en-US"/>
        </w:rPr>
      </w:pPr>
    </w:p>
    <w:p w14:paraId="78162E4E" w14:textId="11C6C971" w:rsidR="00254E1D" w:rsidRPr="009E2F0C" w:rsidRDefault="00254E1D" w:rsidP="00925F89">
      <w:pPr>
        <w:pStyle w:val="aff0"/>
        <w:tabs>
          <w:tab w:val="left" w:pos="1134"/>
        </w:tabs>
        <w:ind w:left="0"/>
        <w:rPr>
          <w:szCs w:val="24"/>
        </w:rPr>
      </w:pPr>
      <w:r w:rsidRPr="009E2F0C">
        <w:rPr>
          <w:szCs w:val="24"/>
          <w:lang w:val="en-US"/>
        </w:rPr>
        <w:t>REPOSITORY</w:t>
      </w:r>
      <w:r w:rsidRPr="009E2F0C">
        <w:rPr>
          <w:szCs w:val="24"/>
        </w:rPr>
        <w:t xml:space="preserve"> – Название образа</w:t>
      </w:r>
    </w:p>
    <w:p w14:paraId="2735A887" w14:textId="5CEDD475" w:rsidR="00254E1D" w:rsidRPr="009E2F0C" w:rsidRDefault="00254E1D" w:rsidP="00925F89">
      <w:pPr>
        <w:pStyle w:val="aff0"/>
        <w:tabs>
          <w:tab w:val="left" w:pos="1134"/>
        </w:tabs>
        <w:ind w:left="0"/>
        <w:rPr>
          <w:szCs w:val="24"/>
        </w:rPr>
      </w:pPr>
      <w:r w:rsidRPr="009E2F0C">
        <w:rPr>
          <w:szCs w:val="24"/>
          <w:lang w:val="en-US"/>
        </w:rPr>
        <w:t>TAG</w:t>
      </w:r>
      <w:r w:rsidRPr="009E2F0C">
        <w:rPr>
          <w:szCs w:val="24"/>
        </w:rPr>
        <w:t xml:space="preserve"> – Версия образа</w:t>
      </w:r>
    </w:p>
    <w:p w14:paraId="579CB694" w14:textId="716EDF01" w:rsidR="00254E1D" w:rsidRPr="009E2F0C" w:rsidRDefault="00254E1D" w:rsidP="00925F89">
      <w:pPr>
        <w:pStyle w:val="aff0"/>
        <w:tabs>
          <w:tab w:val="left" w:pos="1134"/>
        </w:tabs>
        <w:ind w:left="0"/>
        <w:rPr>
          <w:szCs w:val="24"/>
        </w:rPr>
      </w:pPr>
      <w:r w:rsidRPr="009E2F0C">
        <w:rPr>
          <w:szCs w:val="24"/>
          <w:lang w:val="en-US"/>
        </w:rPr>
        <w:t>IMAGE</w:t>
      </w:r>
      <w:r w:rsidRPr="009E2F0C">
        <w:rPr>
          <w:szCs w:val="24"/>
        </w:rPr>
        <w:t xml:space="preserve"> </w:t>
      </w:r>
      <w:r w:rsidRPr="009E2F0C">
        <w:rPr>
          <w:szCs w:val="24"/>
          <w:lang w:val="en-US"/>
        </w:rPr>
        <w:t>ID</w:t>
      </w:r>
      <w:r w:rsidRPr="009E2F0C">
        <w:rPr>
          <w:szCs w:val="24"/>
        </w:rPr>
        <w:t xml:space="preserve"> – Идентификатор образа </w:t>
      </w:r>
    </w:p>
    <w:p w14:paraId="18FD6169" w14:textId="0AE49A8D" w:rsidR="00254E1D" w:rsidRPr="009E2F0C" w:rsidRDefault="00254E1D" w:rsidP="00925F89">
      <w:pPr>
        <w:pStyle w:val="aff0"/>
        <w:tabs>
          <w:tab w:val="left" w:pos="1134"/>
        </w:tabs>
        <w:ind w:left="0"/>
        <w:rPr>
          <w:szCs w:val="24"/>
        </w:rPr>
      </w:pPr>
      <w:r w:rsidRPr="009E2F0C">
        <w:rPr>
          <w:szCs w:val="24"/>
          <w:lang w:val="en-US"/>
        </w:rPr>
        <w:t>CREATED</w:t>
      </w:r>
      <w:r w:rsidRPr="009E2F0C">
        <w:rPr>
          <w:szCs w:val="24"/>
        </w:rPr>
        <w:t xml:space="preserve"> – Время создания образа</w:t>
      </w:r>
    </w:p>
    <w:p w14:paraId="4B8EA6C7" w14:textId="1F56BB8C" w:rsidR="00254E1D" w:rsidRPr="009E2F0C" w:rsidRDefault="00254E1D" w:rsidP="00925F89">
      <w:pPr>
        <w:pStyle w:val="aff0"/>
        <w:tabs>
          <w:tab w:val="left" w:pos="1134"/>
        </w:tabs>
        <w:ind w:left="0"/>
        <w:rPr>
          <w:szCs w:val="24"/>
        </w:rPr>
      </w:pPr>
      <w:r w:rsidRPr="009E2F0C">
        <w:rPr>
          <w:szCs w:val="24"/>
          <w:lang w:val="en-US"/>
        </w:rPr>
        <w:t>SIZE</w:t>
      </w:r>
      <w:r w:rsidRPr="009E2F0C">
        <w:rPr>
          <w:szCs w:val="24"/>
        </w:rPr>
        <w:t xml:space="preserve"> – Размер образа</w:t>
      </w:r>
    </w:p>
    <w:p w14:paraId="31C39B35" w14:textId="77777777" w:rsidR="009D5EC5" w:rsidRPr="009E2F0C" w:rsidRDefault="009D5EC5" w:rsidP="00925F89">
      <w:pPr>
        <w:rPr>
          <w:szCs w:val="24"/>
        </w:rPr>
      </w:pPr>
    </w:p>
    <w:p w14:paraId="1627D23B" w14:textId="2910D8EF" w:rsidR="00897276" w:rsidRDefault="006B0D05" w:rsidP="00925F89">
      <w:pPr>
        <w:rPr>
          <w:szCs w:val="24"/>
        </w:rPr>
      </w:pPr>
      <w:r>
        <w:rPr>
          <w:szCs w:val="24"/>
        </w:rPr>
        <w:t>Требуется р</w:t>
      </w:r>
      <w:r w:rsidR="00897276" w:rsidRPr="009E2F0C">
        <w:rPr>
          <w:szCs w:val="24"/>
        </w:rPr>
        <w:t>аспаковать архив дистрибутива приложения: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562AC" w:rsidRPr="00220FA6" w14:paraId="50F99020" w14:textId="77777777" w:rsidTr="00B562AC">
        <w:tc>
          <w:tcPr>
            <w:tcW w:w="9346" w:type="dxa"/>
          </w:tcPr>
          <w:p w14:paraId="0B1F75DF" w14:textId="31EC559A" w:rsidR="00B562AC" w:rsidRPr="00B562AC" w:rsidRDefault="00B562AC" w:rsidP="00781D54">
            <w:pPr>
              <w:ind w:firstLine="0"/>
              <w:rPr>
                <w:rFonts w:ascii="Courier New" w:hAnsi="Courier New" w:cs="Courier New"/>
                <w:szCs w:val="24"/>
                <w:lang w:val="en-US"/>
              </w:rPr>
            </w:pPr>
            <w:r w:rsidRPr="009E2F0C">
              <w:rPr>
                <w:rFonts w:ascii="Courier New" w:hAnsi="Courier New" w:cs="Courier New"/>
                <w:szCs w:val="24"/>
                <w:lang w:val="en-US"/>
              </w:rPr>
              <w:t>tar -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xvf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 xml:space="preserve"> fias-gar-distributive-main.tar</w:t>
            </w:r>
          </w:p>
        </w:tc>
      </w:tr>
    </w:tbl>
    <w:p w14:paraId="1D47696D" w14:textId="77777777" w:rsidR="00897276" w:rsidRPr="009E2F0C" w:rsidRDefault="00897276" w:rsidP="00925F89">
      <w:pPr>
        <w:rPr>
          <w:szCs w:val="24"/>
          <w:lang w:val="en-US"/>
        </w:rPr>
      </w:pPr>
    </w:p>
    <w:p w14:paraId="5742121A" w14:textId="46A1C860" w:rsidR="000D548F" w:rsidRPr="006B0D05" w:rsidRDefault="006B0D05" w:rsidP="00925F89">
      <w:pPr>
        <w:rPr>
          <w:szCs w:val="24"/>
        </w:rPr>
      </w:pPr>
      <w:r>
        <w:rPr>
          <w:szCs w:val="24"/>
        </w:rPr>
        <w:t>Необходимо п</w:t>
      </w:r>
      <w:r w:rsidR="000D548F" w:rsidRPr="009E2F0C">
        <w:rPr>
          <w:szCs w:val="24"/>
        </w:rPr>
        <w:t>ерейти</w:t>
      </w:r>
      <w:r w:rsidR="000D548F" w:rsidRPr="006B0D05">
        <w:rPr>
          <w:szCs w:val="24"/>
        </w:rPr>
        <w:t xml:space="preserve"> </w:t>
      </w:r>
      <w:r w:rsidR="000D548F" w:rsidRPr="009E2F0C">
        <w:rPr>
          <w:szCs w:val="24"/>
        </w:rPr>
        <w:t>в</w:t>
      </w:r>
      <w:r w:rsidR="000D548F" w:rsidRPr="006B0D05">
        <w:rPr>
          <w:szCs w:val="24"/>
        </w:rPr>
        <w:t xml:space="preserve"> </w:t>
      </w:r>
      <w:r w:rsidR="004274D5" w:rsidRPr="009E2F0C">
        <w:rPr>
          <w:szCs w:val="24"/>
        </w:rPr>
        <w:t xml:space="preserve">основную </w:t>
      </w:r>
      <w:r w:rsidR="000D548F" w:rsidRPr="009E2F0C">
        <w:rPr>
          <w:szCs w:val="24"/>
        </w:rPr>
        <w:t>директорию</w:t>
      </w:r>
      <w:r w:rsidR="000D548F" w:rsidRPr="006B0D05">
        <w:rPr>
          <w:szCs w:val="24"/>
        </w:rPr>
        <w:t xml:space="preserve"> </w:t>
      </w:r>
      <w:proofErr w:type="spellStart"/>
      <w:r w:rsidR="004832A0" w:rsidRPr="009E2F0C">
        <w:rPr>
          <w:szCs w:val="24"/>
          <w:lang w:val="en-US"/>
        </w:rPr>
        <w:t>fias</w:t>
      </w:r>
      <w:proofErr w:type="spellEnd"/>
      <w:r w:rsidR="004832A0" w:rsidRPr="006B0D05">
        <w:rPr>
          <w:szCs w:val="24"/>
        </w:rPr>
        <w:t>-</w:t>
      </w:r>
      <w:r w:rsidR="004832A0" w:rsidRPr="009E2F0C">
        <w:rPr>
          <w:szCs w:val="24"/>
          <w:lang w:val="en-US"/>
        </w:rPr>
        <w:t>gar</w:t>
      </w:r>
      <w:r w:rsidR="004832A0" w:rsidRPr="006B0D05">
        <w:rPr>
          <w:szCs w:val="24"/>
        </w:rPr>
        <w:t>-</w:t>
      </w:r>
      <w:r w:rsidR="004832A0" w:rsidRPr="009E2F0C">
        <w:rPr>
          <w:szCs w:val="24"/>
          <w:lang w:val="en-US"/>
        </w:rPr>
        <w:t>distributive</w:t>
      </w:r>
      <w:r w:rsidR="004832A0" w:rsidRPr="006B0D05">
        <w:rPr>
          <w:szCs w:val="24"/>
        </w:rPr>
        <w:t>-</w:t>
      </w:r>
      <w:r w:rsidR="004832A0" w:rsidRPr="009E2F0C">
        <w:rPr>
          <w:szCs w:val="24"/>
          <w:lang w:val="en-US"/>
        </w:rPr>
        <w:t>main</w:t>
      </w:r>
      <w:r w:rsidR="000D548F" w:rsidRPr="006B0D05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562AC" w:rsidRPr="00220FA6" w14:paraId="736C7575" w14:textId="77777777" w:rsidTr="00B562AC">
        <w:tc>
          <w:tcPr>
            <w:tcW w:w="9346" w:type="dxa"/>
          </w:tcPr>
          <w:p w14:paraId="7BCC9B3D" w14:textId="665F5E20" w:rsidR="00B562AC" w:rsidRPr="00B562AC" w:rsidRDefault="00B562AC" w:rsidP="00781D54">
            <w:pPr>
              <w:ind w:firstLine="0"/>
              <w:rPr>
                <w:rFonts w:ascii="Courier New" w:hAnsi="Courier New" w:cs="Courier New"/>
                <w:szCs w:val="24"/>
                <w:lang w:val="en-US"/>
              </w:rPr>
            </w:pPr>
            <w:r w:rsidRPr="009E2F0C">
              <w:rPr>
                <w:rFonts w:ascii="Courier New" w:hAnsi="Courier New" w:cs="Courier New"/>
                <w:szCs w:val="24"/>
                <w:lang w:val="en-US"/>
              </w:rPr>
              <w:t xml:space="preserve">cd </w:t>
            </w:r>
            <w:proofErr w:type="spellStart"/>
            <w:r w:rsidRPr="009E2F0C">
              <w:rPr>
                <w:rFonts w:ascii="Courier New" w:hAnsi="Courier New" w:cs="Courier New"/>
                <w:szCs w:val="24"/>
                <w:lang w:val="en-US"/>
              </w:rPr>
              <w:t>fias</w:t>
            </w:r>
            <w:proofErr w:type="spellEnd"/>
            <w:r w:rsidRPr="009E2F0C">
              <w:rPr>
                <w:rFonts w:ascii="Courier New" w:hAnsi="Courier New" w:cs="Courier New"/>
                <w:szCs w:val="24"/>
                <w:lang w:val="en-US"/>
              </w:rPr>
              <w:t>-gar-distributive-main</w:t>
            </w:r>
          </w:p>
        </w:tc>
      </w:tr>
    </w:tbl>
    <w:p w14:paraId="5AAFAFBB" w14:textId="77777777" w:rsidR="00B562AC" w:rsidRPr="009E2F0C" w:rsidRDefault="00B562AC" w:rsidP="00925F89">
      <w:pPr>
        <w:rPr>
          <w:szCs w:val="24"/>
          <w:lang w:val="en-US"/>
        </w:rPr>
      </w:pPr>
    </w:p>
    <w:p w14:paraId="739E54AE" w14:textId="55A4E4F9" w:rsidR="00C33070" w:rsidRPr="009E2F0C" w:rsidRDefault="00C33070" w:rsidP="00925F89">
      <w:pPr>
        <w:pStyle w:val="2"/>
        <w:spacing w:before="0" w:after="0"/>
      </w:pPr>
      <w:bookmarkStart w:id="26" w:name="_Toc175133686"/>
      <w:bookmarkStart w:id="27" w:name="_Ref415505793"/>
      <w:bookmarkStart w:id="28" w:name="_Toc431201168"/>
      <w:bookmarkStart w:id="29" w:name="_Toc506824685"/>
      <w:bookmarkEnd w:id="24"/>
      <w:r w:rsidRPr="009E2F0C">
        <w:t>Описание параметров конфигурационного файла:</w:t>
      </w:r>
      <w:bookmarkEnd w:id="26"/>
    </w:p>
    <w:p w14:paraId="11E2D99C" w14:textId="086707AE" w:rsidR="001B378E" w:rsidRPr="009E2F0C" w:rsidRDefault="00FC4CD0" w:rsidP="00925F89">
      <w:pPr>
        <w:rPr>
          <w:szCs w:val="24"/>
        </w:rPr>
      </w:pPr>
      <w:r w:rsidRPr="009E2F0C">
        <w:rPr>
          <w:szCs w:val="24"/>
        </w:rPr>
        <w:t>Все параметры приложения находятся в</w:t>
      </w:r>
      <w:r w:rsidR="00233C4B" w:rsidRPr="009E2F0C">
        <w:rPr>
          <w:szCs w:val="24"/>
        </w:rPr>
        <w:t xml:space="preserve"> едином</w:t>
      </w:r>
      <w:r w:rsidRPr="009E2F0C">
        <w:rPr>
          <w:szCs w:val="24"/>
        </w:rPr>
        <w:t xml:space="preserve"> конфигурационном файле</w:t>
      </w:r>
      <w:proofErr w:type="gramStart"/>
      <w:r w:rsidRPr="009E2F0C">
        <w:rPr>
          <w:szCs w:val="24"/>
        </w:rPr>
        <w:t xml:space="preserve">: </w:t>
      </w:r>
      <w:r w:rsidRPr="009E2F0C">
        <w:rPr>
          <w:rFonts w:ascii="Courier New" w:hAnsi="Courier New" w:cs="Courier New"/>
          <w:szCs w:val="24"/>
        </w:rPr>
        <w:t>.</w:t>
      </w:r>
      <w:proofErr w:type="spellStart"/>
      <w:r w:rsidRPr="009E2F0C">
        <w:rPr>
          <w:rFonts w:ascii="Courier New" w:hAnsi="Courier New" w:cs="Courier New"/>
          <w:szCs w:val="24"/>
          <w:lang w:val="en-US"/>
        </w:rPr>
        <w:t>env</w:t>
      </w:r>
      <w:proofErr w:type="spellEnd"/>
      <w:proofErr w:type="gramEnd"/>
    </w:p>
    <w:p w14:paraId="4F6F9E7D" w14:textId="1480898D" w:rsidR="00B77D33" w:rsidRPr="009E2F0C" w:rsidRDefault="006B0D05" w:rsidP="00925F89">
      <w:pPr>
        <w:rPr>
          <w:szCs w:val="24"/>
        </w:rPr>
      </w:pPr>
      <w:r>
        <w:rPr>
          <w:szCs w:val="24"/>
        </w:rPr>
        <w:t xml:space="preserve">Настройки лежат в </w:t>
      </w:r>
      <w:proofErr w:type="gramStart"/>
      <w:r>
        <w:rPr>
          <w:szCs w:val="24"/>
        </w:rPr>
        <w:t xml:space="preserve">файле </w:t>
      </w:r>
      <w:r w:rsidR="00B77D33" w:rsidRPr="009E2F0C">
        <w:rPr>
          <w:rFonts w:ascii="Courier New" w:hAnsi="Courier New" w:cs="Courier New"/>
          <w:szCs w:val="24"/>
        </w:rPr>
        <w:t>.</w:t>
      </w:r>
      <w:proofErr w:type="spellStart"/>
      <w:r w:rsidR="00B77D33" w:rsidRPr="009E2F0C">
        <w:rPr>
          <w:rFonts w:ascii="Courier New" w:hAnsi="Courier New" w:cs="Courier New"/>
          <w:szCs w:val="24"/>
        </w:rPr>
        <w:t>env</w:t>
      </w:r>
      <w:proofErr w:type="spellEnd"/>
      <w:proofErr w:type="gramEnd"/>
      <w:r w:rsidR="00B77D33" w:rsidRPr="009E2F0C">
        <w:rPr>
          <w:szCs w:val="24"/>
        </w:rPr>
        <w:t xml:space="preserve"> в форма</w:t>
      </w:r>
      <w:r w:rsidR="00925F89" w:rsidRPr="009E2F0C">
        <w:rPr>
          <w:szCs w:val="24"/>
        </w:rPr>
        <w:t>те ключ=значение, без ведущих и </w:t>
      </w:r>
      <w:r w:rsidR="00B77D33" w:rsidRPr="009E2F0C">
        <w:rPr>
          <w:szCs w:val="24"/>
        </w:rPr>
        <w:t>замыкающих пробелов в ключе и значении.</w:t>
      </w:r>
    </w:p>
    <w:p w14:paraId="727FEE35" w14:textId="78F2F5F0" w:rsidR="00FC4CD0" w:rsidRPr="009E2F0C" w:rsidRDefault="00FC4CD0" w:rsidP="00925F89">
      <w:pPr>
        <w:rPr>
          <w:szCs w:val="24"/>
        </w:rPr>
      </w:pPr>
      <w:r w:rsidRPr="009E2F0C">
        <w:rPr>
          <w:szCs w:val="24"/>
        </w:rPr>
        <w:t>Описание настроек приложения</w:t>
      </w:r>
      <w:r w:rsidR="00B77D33" w:rsidRPr="009E2F0C">
        <w:rPr>
          <w:szCs w:val="24"/>
        </w:rPr>
        <w:t xml:space="preserve"> (в скобках указаны значения по умолчанию)</w:t>
      </w:r>
      <w:r w:rsidR="009E2F0C" w:rsidRPr="009E2F0C">
        <w:rPr>
          <w:szCs w:val="24"/>
        </w:rPr>
        <w:t>.</w:t>
      </w:r>
    </w:p>
    <w:p w14:paraId="7621026C" w14:textId="7875299D" w:rsidR="00FC4CD0" w:rsidRDefault="00FC4CD0" w:rsidP="00925F89">
      <w:pPr>
        <w:rPr>
          <w:szCs w:val="24"/>
        </w:rPr>
      </w:pPr>
      <w:r w:rsidRPr="009E2F0C">
        <w:rPr>
          <w:szCs w:val="24"/>
        </w:rPr>
        <w:t>Переменные окружения: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3C61" w:rsidRPr="00220FA6" w14:paraId="23F27B9B" w14:textId="77777777" w:rsidTr="00463C61">
        <w:tc>
          <w:tcPr>
            <w:tcW w:w="9346" w:type="dxa"/>
          </w:tcPr>
          <w:p w14:paraId="12FADACE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COMPOSE_PROJECT_NAME=</w:t>
            </w:r>
            <w:proofErr w:type="spellStart"/>
            <w:r w:rsidRPr="009E2F0C">
              <w:rPr>
                <w:szCs w:val="24"/>
                <w:lang w:val="en-US"/>
              </w:rPr>
              <w:t>fias</w:t>
            </w:r>
            <w:proofErr w:type="spellEnd"/>
            <w:r w:rsidRPr="009E2F0C">
              <w:rPr>
                <w:szCs w:val="24"/>
                <w:lang w:val="en-US"/>
              </w:rPr>
              <w:t xml:space="preserve"> – </w:t>
            </w:r>
            <w:r w:rsidRPr="009E2F0C">
              <w:rPr>
                <w:szCs w:val="24"/>
              </w:rPr>
              <w:t>Имя</w:t>
            </w:r>
            <w:r w:rsidRPr="009E2F0C">
              <w:rPr>
                <w:szCs w:val="24"/>
                <w:lang w:val="en-US"/>
              </w:rPr>
              <w:t xml:space="preserve"> </w:t>
            </w:r>
            <w:r w:rsidRPr="009E2F0C">
              <w:rPr>
                <w:szCs w:val="24"/>
              </w:rPr>
              <w:t>проекта</w:t>
            </w:r>
          </w:p>
          <w:p w14:paraId="3CA8DD7D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 xml:space="preserve">POSTGRES_VERSION=16.0 – </w:t>
            </w:r>
            <w:r w:rsidRPr="009E2F0C">
              <w:rPr>
                <w:szCs w:val="24"/>
              </w:rPr>
              <w:t>Версия</w:t>
            </w:r>
            <w:r w:rsidRPr="009E2F0C">
              <w:rPr>
                <w:szCs w:val="24"/>
                <w:lang w:val="en-US"/>
              </w:rPr>
              <w:t xml:space="preserve"> </w:t>
            </w:r>
            <w:proofErr w:type="spellStart"/>
            <w:r w:rsidRPr="009E2F0C">
              <w:rPr>
                <w:szCs w:val="24"/>
                <w:lang w:val="en-US"/>
              </w:rPr>
              <w:t>Postgres</w:t>
            </w:r>
            <w:proofErr w:type="spellEnd"/>
          </w:p>
          <w:p w14:paraId="3545D748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 xml:space="preserve">ELASTIC_VERSION=8.11.3 – </w:t>
            </w:r>
            <w:r w:rsidRPr="009E2F0C">
              <w:rPr>
                <w:szCs w:val="24"/>
              </w:rPr>
              <w:t>Версия</w:t>
            </w:r>
            <w:r w:rsidRPr="009E2F0C">
              <w:rPr>
                <w:szCs w:val="24"/>
                <w:lang w:val="en-US"/>
              </w:rPr>
              <w:t xml:space="preserve"> </w:t>
            </w:r>
            <w:proofErr w:type="spellStart"/>
            <w:r w:rsidRPr="009E2F0C">
              <w:rPr>
                <w:szCs w:val="24"/>
                <w:lang w:val="en-US"/>
              </w:rPr>
              <w:t>Elasticsearch</w:t>
            </w:r>
            <w:proofErr w:type="spellEnd"/>
          </w:p>
          <w:p w14:paraId="5360BAF3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 xml:space="preserve">RABBITMQ_VERSION= 3.12.4-management – </w:t>
            </w:r>
            <w:r w:rsidRPr="009E2F0C">
              <w:rPr>
                <w:szCs w:val="24"/>
              </w:rPr>
              <w:t>Версия</w:t>
            </w:r>
            <w:r w:rsidRPr="009E2F0C">
              <w:rPr>
                <w:szCs w:val="24"/>
                <w:lang w:val="en-US"/>
              </w:rPr>
              <w:t xml:space="preserve"> </w:t>
            </w:r>
            <w:proofErr w:type="spellStart"/>
            <w:r w:rsidRPr="009E2F0C">
              <w:rPr>
                <w:szCs w:val="24"/>
                <w:lang w:val="en-US"/>
              </w:rPr>
              <w:t>RabbitMQ</w:t>
            </w:r>
            <w:proofErr w:type="spellEnd"/>
          </w:p>
          <w:p w14:paraId="40F0D54B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RABBITMQ_IMAGE=</w:t>
            </w:r>
            <w:proofErr w:type="spellStart"/>
            <w:r w:rsidRPr="009E2F0C">
              <w:rPr>
                <w:szCs w:val="24"/>
                <w:lang w:val="en-US"/>
              </w:rPr>
              <w:t>rabbitmq</w:t>
            </w:r>
            <w:proofErr w:type="spellEnd"/>
            <w:r w:rsidRPr="009E2F0C">
              <w:rPr>
                <w:szCs w:val="24"/>
                <w:lang w:val="en-US"/>
              </w:rPr>
              <w:t xml:space="preserve">:${RABBITMQ_VERSION} – </w:t>
            </w:r>
            <w:r w:rsidRPr="009E2F0C">
              <w:rPr>
                <w:szCs w:val="24"/>
              </w:rPr>
              <w:t>Образ</w:t>
            </w:r>
            <w:r w:rsidRPr="009E2F0C">
              <w:rPr>
                <w:szCs w:val="24"/>
                <w:lang w:val="en-US"/>
              </w:rPr>
              <w:t xml:space="preserve"> </w:t>
            </w:r>
            <w:proofErr w:type="spellStart"/>
            <w:r w:rsidRPr="009E2F0C">
              <w:rPr>
                <w:szCs w:val="24"/>
                <w:lang w:val="en-US"/>
              </w:rPr>
              <w:t>RabbitMQ</w:t>
            </w:r>
            <w:proofErr w:type="spellEnd"/>
          </w:p>
          <w:p w14:paraId="72336FFD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FIAS_DB_IMAGE=</w:t>
            </w:r>
            <w:proofErr w:type="spellStart"/>
            <w:r w:rsidRPr="009E2F0C">
              <w:rPr>
                <w:szCs w:val="24"/>
                <w:lang w:val="en-US"/>
              </w:rPr>
              <w:t>postgres</w:t>
            </w:r>
            <w:proofErr w:type="spellEnd"/>
            <w:r w:rsidRPr="009E2F0C">
              <w:rPr>
                <w:szCs w:val="24"/>
                <w:lang w:val="en-US"/>
              </w:rPr>
              <w:t xml:space="preserve">:${POSTGRES_VERSION} – </w:t>
            </w:r>
            <w:r w:rsidRPr="009E2F0C">
              <w:rPr>
                <w:szCs w:val="24"/>
              </w:rPr>
              <w:t>Образ</w:t>
            </w:r>
            <w:r w:rsidRPr="009E2F0C">
              <w:rPr>
                <w:szCs w:val="24"/>
                <w:lang w:val="en-US"/>
              </w:rPr>
              <w:t xml:space="preserve"> </w:t>
            </w:r>
            <w:proofErr w:type="spellStart"/>
            <w:r w:rsidRPr="009E2F0C">
              <w:rPr>
                <w:szCs w:val="24"/>
                <w:lang w:val="en-US"/>
              </w:rPr>
              <w:t>Postgres</w:t>
            </w:r>
            <w:proofErr w:type="spellEnd"/>
          </w:p>
          <w:p w14:paraId="3A5C43A2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ELASTIC_SEARCH_IMAGE=</w:t>
            </w:r>
            <w:proofErr w:type="spellStart"/>
            <w:r w:rsidRPr="009E2F0C">
              <w:rPr>
                <w:szCs w:val="24"/>
                <w:lang w:val="en-US"/>
              </w:rPr>
              <w:t>elasticsearch</w:t>
            </w:r>
            <w:proofErr w:type="spellEnd"/>
            <w:r w:rsidRPr="009E2F0C">
              <w:rPr>
                <w:szCs w:val="24"/>
                <w:lang w:val="en-US"/>
              </w:rPr>
              <w:t xml:space="preserve">:${ELASTIC_VERSION} – </w:t>
            </w:r>
            <w:r w:rsidRPr="009E2F0C">
              <w:rPr>
                <w:szCs w:val="24"/>
              </w:rPr>
              <w:t>Образ</w:t>
            </w:r>
            <w:r w:rsidRPr="009E2F0C">
              <w:rPr>
                <w:szCs w:val="24"/>
                <w:lang w:val="en-US"/>
              </w:rPr>
              <w:t xml:space="preserve"> </w:t>
            </w:r>
            <w:proofErr w:type="spellStart"/>
            <w:r w:rsidRPr="009E2F0C">
              <w:rPr>
                <w:szCs w:val="24"/>
                <w:lang w:val="en-US"/>
              </w:rPr>
              <w:t>Elasticsearch</w:t>
            </w:r>
            <w:proofErr w:type="spellEnd"/>
          </w:p>
          <w:p w14:paraId="6343326D" w14:textId="571D69CA" w:rsidR="00463C61" w:rsidRPr="00463C61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KIBANA_IMAGE=</w:t>
            </w:r>
            <w:proofErr w:type="spellStart"/>
            <w:r w:rsidRPr="009E2F0C">
              <w:rPr>
                <w:szCs w:val="24"/>
                <w:lang w:val="en-US"/>
              </w:rPr>
              <w:t>kibana</w:t>
            </w:r>
            <w:proofErr w:type="spellEnd"/>
            <w:r w:rsidRPr="009E2F0C">
              <w:rPr>
                <w:szCs w:val="24"/>
                <w:lang w:val="en-US"/>
              </w:rPr>
              <w:t xml:space="preserve">:${ELASTIC_VERSION} – </w:t>
            </w:r>
            <w:r w:rsidRPr="009E2F0C">
              <w:rPr>
                <w:szCs w:val="24"/>
              </w:rPr>
              <w:t>Образ</w:t>
            </w:r>
            <w:r w:rsidRPr="009E2F0C">
              <w:rPr>
                <w:szCs w:val="24"/>
                <w:lang w:val="en-US"/>
              </w:rPr>
              <w:t xml:space="preserve"> </w:t>
            </w:r>
            <w:proofErr w:type="spellStart"/>
            <w:r w:rsidRPr="009E2F0C">
              <w:rPr>
                <w:szCs w:val="24"/>
                <w:lang w:val="en-US" w:eastAsia="ru-RU"/>
              </w:rPr>
              <w:t>Kibana</w:t>
            </w:r>
            <w:proofErr w:type="spellEnd"/>
          </w:p>
        </w:tc>
      </w:tr>
    </w:tbl>
    <w:p w14:paraId="41CA6904" w14:textId="77777777" w:rsidR="00463C61" w:rsidRPr="00463C61" w:rsidRDefault="00463C61" w:rsidP="00925F89">
      <w:pPr>
        <w:rPr>
          <w:szCs w:val="24"/>
          <w:lang w:val="en-US"/>
        </w:rPr>
      </w:pPr>
    </w:p>
    <w:p w14:paraId="43BF5EE8" w14:textId="0B88E3F8" w:rsidR="00FC45C3" w:rsidRDefault="00FC45C3" w:rsidP="00925F89">
      <w:pPr>
        <w:rPr>
          <w:szCs w:val="24"/>
        </w:rPr>
      </w:pPr>
      <w:r w:rsidRPr="009E2F0C">
        <w:rPr>
          <w:szCs w:val="24"/>
        </w:rPr>
        <w:t>Параметры подключения к базе данных: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3C61" w:rsidRPr="00220FA6" w14:paraId="5A5D399F" w14:textId="77777777" w:rsidTr="00463C61">
        <w:tc>
          <w:tcPr>
            <w:tcW w:w="9346" w:type="dxa"/>
          </w:tcPr>
          <w:p w14:paraId="43A01809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JDBC_CONNECTION_STRING=</w:t>
            </w:r>
            <w:proofErr w:type="spellStart"/>
            <w:r w:rsidRPr="009E2F0C">
              <w:rPr>
                <w:szCs w:val="24"/>
                <w:lang w:val="en-US"/>
              </w:rPr>
              <w:t>jdbc:postgresql</w:t>
            </w:r>
            <w:proofErr w:type="spellEnd"/>
            <w:r w:rsidRPr="009E2F0C">
              <w:rPr>
                <w:szCs w:val="24"/>
                <w:lang w:val="en-US"/>
              </w:rPr>
              <w:t>://fias-db:5432/</w:t>
            </w:r>
            <w:proofErr w:type="spellStart"/>
            <w:r w:rsidRPr="009E2F0C">
              <w:rPr>
                <w:szCs w:val="24"/>
                <w:lang w:val="en-US"/>
              </w:rPr>
              <w:t>fias</w:t>
            </w:r>
            <w:proofErr w:type="spellEnd"/>
          </w:p>
          <w:p w14:paraId="6FC6D8AD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POSTGRES_USER=${POSTGRES_USER:-</w:t>
            </w:r>
            <w:proofErr w:type="spellStart"/>
            <w:r w:rsidRPr="009E2F0C">
              <w:rPr>
                <w:szCs w:val="24"/>
                <w:lang w:val="en-US"/>
              </w:rPr>
              <w:t>fias</w:t>
            </w:r>
            <w:proofErr w:type="spellEnd"/>
            <w:r w:rsidRPr="009E2F0C">
              <w:rPr>
                <w:szCs w:val="24"/>
                <w:lang w:val="en-US"/>
              </w:rPr>
              <w:t>}</w:t>
            </w:r>
          </w:p>
          <w:p w14:paraId="6EAC12E1" w14:textId="20F1E4FF" w:rsidR="00463C61" w:rsidRPr="00463C61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POSTGRES_PASSWORD=${POSTGRES_PASSWORD:-</w:t>
            </w:r>
            <w:proofErr w:type="spellStart"/>
            <w:r w:rsidRPr="009E2F0C">
              <w:rPr>
                <w:szCs w:val="24"/>
                <w:lang w:val="en-US"/>
              </w:rPr>
              <w:t>fias</w:t>
            </w:r>
            <w:proofErr w:type="spellEnd"/>
            <w:r w:rsidRPr="009E2F0C">
              <w:rPr>
                <w:szCs w:val="24"/>
                <w:lang w:val="en-US"/>
              </w:rPr>
              <w:t>}</w:t>
            </w:r>
          </w:p>
        </w:tc>
      </w:tr>
    </w:tbl>
    <w:p w14:paraId="1D9E4536" w14:textId="77777777" w:rsidR="00463C61" w:rsidRPr="00463C61" w:rsidRDefault="00463C61" w:rsidP="00925F89">
      <w:pPr>
        <w:rPr>
          <w:szCs w:val="24"/>
          <w:lang w:val="en-US"/>
        </w:rPr>
      </w:pPr>
    </w:p>
    <w:p w14:paraId="683285AD" w14:textId="6C8FC22F" w:rsidR="00FC45C3" w:rsidRDefault="00FC45C3" w:rsidP="00925F89">
      <w:pPr>
        <w:rPr>
          <w:szCs w:val="24"/>
          <w:lang w:val="en-US"/>
        </w:rPr>
      </w:pPr>
      <w:proofErr w:type="spellStart"/>
      <w:r w:rsidRPr="009E2F0C">
        <w:rPr>
          <w:szCs w:val="24"/>
          <w:lang w:val="en-US"/>
        </w:rPr>
        <w:t>Проброшенные</w:t>
      </w:r>
      <w:proofErr w:type="spellEnd"/>
      <w:r w:rsidRPr="009E2F0C">
        <w:rPr>
          <w:szCs w:val="24"/>
          <w:lang w:val="en-US"/>
        </w:rPr>
        <w:t xml:space="preserve"> </w:t>
      </w:r>
      <w:proofErr w:type="spellStart"/>
      <w:r w:rsidRPr="009E2F0C">
        <w:rPr>
          <w:szCs w:val="24"/>
          <w:lang w:val="en-US"/>
        </w:rPr>
        <w:t>папки</w:t>
      </w:r>
      <w:proofErr w:type="spellEnd"/>
      <w:r w:rsidRPr="009E2F0C">
        <w:rPr>
          <w:szCs w:val="24"/>
          <w:lang w:val="en-US"/>
        </w:rPr>
        <w:t xml:space="preserve"> (volumes):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3C61" w:rsidRPr="00220FA6" w14:paraId="4EAFECB7" w14:textId="77777777" w:rsidTr="00463C61">
        <w:tc>
          <w:tcPr>
            <w:tcW w:w="9346" w:type="dxa"/>
          </w:tcPr>
          <w:p w14:paraId="5C4B0429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FIAS_DB_DATA=${FIAS_DB_DATA:-</w:t>
            </w:r>
            <w:proofErr w:type="spellStart"/>
            <w:r w:rsidRPr="009E2F0C">
              <w:rPr>
                <w:szCs w:val="24"/>
                <w:lang w:val="en-US"/>
              </w:rPr>
              <w:t>fias_db_data</w:t>
            </w:r>
            <w:proofErr w:type="spellEnd"/>
            <w:r w:rsidRPr="009E2F0C">
              <w:rPr>
                <w:szCs w:val="24"/>
                <w:lang w:val="en-US"/>
              </w:rPr>
              <w:t>}</w:t>
            </w:r>
          </w:p>
          <w:p w14:paraId="44EB701C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FIAS_DB_BACKUP=${FIAS_DB_BACKUP:-</w:t>
            </w:r>
            <w:proofErr w:type="spellStart"/>
            <w:r w:rsidRPr="009E2F0C">
              <w:rPr>
                <w:szCs w:val="24"/>
                <w:lang w:val="en-US"/>
              </w:rPr>
              <w:t>fias_db_backup</w:t>
            </w:r>
            <w:proofErr w:type="spellEnd"/>
            <w:r w:rsidRPr="009E2F0C">
              <w:rPr>
                <w:szCs w:val="24"/>
                <w:lang w:val="en-US"/>
              </w:rPr>
              <w:t>}</w:t>
            </w:r>
          </w:p>
          <w:p w14:paraId="1738CC7F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ELASTIC_SEARCH_DATA=${ELASTIC_SEARCH_DATA:-fias_elastic_search_data}</w:t>
            </w:r>
          </w:p>
          <w:p w14:paraId="7909F44F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ELASTIC_SYNONYMS_DATA=${ELASTIC_SYNONYMS_DATA:-fias_elastic_synonyms}</w:t>
            </w:r>
          </w:p>
          <w:p w14:paraId="0DEE622E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FIAS_RABBITMQ_DATA=${FIAS_RABBITMQ_DATA:-</w:t>
            </w:r>
            <w:proofErr w:type="spellStart"/>
            <w:r w:rsidRPr="009E2F0C">
              <w:rPr>
                <w:szCs w:val="24"/>
                <w:lang w:val="en-US"/>
              </w:rPr>
              <w:t>fias_rabbitmq_data</w:t>
            </w:r>
            <w:proofErr w:type="spellEnd"/>
            <w:r w:rsidRPr="009E2F0C">
              <w:rPr>
                <w:szCs w:val="24"/>
                <w:lang w:val="en-US"/>
              </w:rPr>
              <w:t>}</w:t>
            </w:r>
          </w:p>
          <w:p w14:paraId="0D392C58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FIAS_APP_LOGS=${FIAS_APP_LOGS:-</w:t>
            </w:r>
            <w:proofErr w:type="spellStart"/>
            <w:r w:rsidRPr="009E2F0C">
              <w:rPr>
                <w:szCs w:val="24"/>
                <w:lang w:val="en-US"/>
              </w:rPr>
              <w:t>fias_app_logs</w:t>
            </w:r>
            <w:proofErr w:type="spellEnd"/>
            <w:r w:rsidRPr="009E2F0C">
              <w:rPr>
                <w:szCs w:val="24"/>
                <w:lang w:val="en-US"/>
              </w:rPr>
              <w:t>}</w:t>
            </w:r>
          </w:p>
          <w:p w14:paraId="7B50328B" w14:textId="594AF7E1" w:rsidR="00463C61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FIAS_APP_TMP_DATA=${FIAS_APP_TMP_DATA:-</w:t>
            </w:r>
            <w:proofErr w:type="spellStart"/>
            <w:r w:rsidRPr="009E2F0C">
              <w:rPr>
                <w:szCs w:val="24"/>
                <w:lang w:val="en-US"/>
              </w:rPr>
              <w:t>fias_app_tmp_data</w:t>
            </w:r>
            <w:proofErr w:type="spellEnd"/>
            <w:r w:rsidRPr="009E2F0C">
              <w:rPr>
                <w:szCs w:val="24"/>
                <w:lang w:val="en-US"/>
              </w:rPr>
              <w:t>}</w:t>
            </w:r>
          </w:p>
        </w:tc>
      </w:tr>
    </w:tbl>
    <w:p w14:paraId="62196521" w14:textId="77777777" w:rsidR="00463C61" w:rsidRPr="009E2F0C" w:rsidRDefault="00463C61" w:rsidP="00925F89">
      <w:pPr>
        <w:rPr>
          <w:szCs w:val="24"/>
          <w:lang w:val="en-US"/>
        </w:rPr>
      </w:pPr>
    </w:p>
    <w:p w14:paraId="4BAFF446" w14:textId="5BC10B70" w:rsidR="00FC45C3" w:rsidRDefault="00FC45C3" w:rsidP="00925F89">
      <w:pPr>
        <w:rPr>
          <w:szCs w:val="24"/>
          <w:lang w:val="en-US"/>
        </w:rPr>
      </w:pPr>
      <w:r w:rsidRPr="009E2F0C">
        <w:rPr>
          <w:szCs w:val="24"/>
        </w:rPr>
        <w:t>Параметры</w:t>
      </w:r>
      <w:r w:rsidRPr="009E2F0C">
        <w:rPr>
          <w:szCs w:val="24"/>
          <w:lang w:val="en-US"/>
        </w:rPr>
        <w:t xml:space="preserve"> </w:t>
      </w:r>
      <w:r w:rsidRPr="009E2F0C">
        <w:rPr>
          <w:szCs w:val="24"/>
        </w:rPr>
        <w:t>подключения</w:t>
      </w:r>
      <w:r w:rsidRPr="009E2F0C">
        <w:rPr>
          <w:szCs w:val="24"/>
          <w:lang w:val="en-US"/>
        </w:rPr>
        <w:t xml:space="preserve"> </w:t>
      </w:r>
      <w:r w:rsidRPr="009E2F0C">
        <w:rPr>
          <w:szCs w:val="24"/>
        </w:rPr>
        <w:t>к</w:t>
      </w:r>
      <w:r w:rsidRPr="009E2F0C">
        <w:rPr>
          <w:szCs w:val="24"/>
          <w:lang w:val="en-US"/>
        </w:rPr>
        <w:t xml:space="preserve"> </w:t>
      </w:r>
      <w:proofErr w:type="spellStart"/>
      <w:r w:rsidRPr="009E2F0C">
        <w:rPr>
          <w:szCs w:val="24"/>
          <w:lang w:val="en-US"/>
        </w:rPr>
        <w:t>RabbitMQ</w:t>
      </w:r>
      <w:proofErr w:type="spellEnd"/>
      <w:r w:rsidRPr="009E2F0C">
        <w:rPr>
          <w:szCs w:val="24"/>
          <w:lang w:val="en-US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3C61" w14:paraId="7738C51A" w14:textId="77777777" w:rsidTr="00463C61">
        <w:tc>
          <w:tcPr>
            <w:tcW w:w="9346" w:type="dxa"/>
          </w:tcPr>
          <w:p w14:paraId="27B9C592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RABBITMQ_HOST='fias-rabbitmq-1'</w:t>
            </w:r>
          </w:p>
          <w:p w14:paraId="1CDD474F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RABBITMQ_USER='</w:t>
            </w:r>
            <w:proofErr w:type="spellStart"/>
            <w:r w:rsidRPr="009E2F0C">
              <w:rPr>
                <w:szCs w:val="24"/>
                <w:lang w:val="en-US"/>
              </w:rPr>
              <w:t>fias</w:t>
            </w:r>
            <w:proofErr w:type="spellEnd"/>
            <w:r w:rsidRPr="009E2F0C">
              <w:rPr>
                <w:szCs w:val="24"/>
                <w:lang w:val="en-US"/>
              </w:rPr>
              <w:t>'</w:t>
            </w:r>
          </w:p>
          <w:p w14:paraId="325B64DA" w14:textId="5813F7B3" w:rsidR="00463C61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RABBITMQ_PASSWORD=''</w:t>
            </w:r>
          </w:p>
        </w:tc>
      </w:tr>
    </w:tbl>
    <w:p w14:paraId="17E09D2F" w14:textId="77777777" w:rsidR="00463C61" w:rsidRPr="009E2F0C" w:rsidRDefault="00463C61" w:rsidP="00925F89">
      <w:pPr>
        <w:rPr>
          <w:szCs w:val="24"/>
          <w:lang w:val="en-US"/>
        </w:rPr>
      </w:pPr>
    </w:p>
    <w:p w14:paraId="04D233AC" w14:textId="5F4E248F" w:rsidR="00FC45C3" w:rsidRDefault="00FC45C3" w:rsidP="00925F89">
      <w:pPr>
        <w:rPr>
          <w:szCs w:val="24"/>
          <w:lang w:val="en-US"/>
        </w:rPr>
      </w:pPr>
      <w:r w:rsidRPr="009E2F0C">
        <w:rPr>
          <w:szCs w:val="24"/>
        </w:rPr>
        <w:t>Параметры</w:t>
      </w:r>
      <w:r w:rsidRPr="009E2F0C">
        <w:rPr>
          <w:szCs w:val="24"/>
          <w:lang w:val="en-US"/>
        </w:rPr>
        <w:t xml:space="preserve"> </w:t>
      </w:r>
      <w:r w:rsidRPr="009E2F0C">
        <w:rPr>
          <w:szCs w:val="24"/>
        </w:rPr>
        <w:t>подключения</w:t>
      </w:r>
      <w:r w:rsidRPr="009E2F0C">
        <w:rPr>
          <w:szCs w:val="24"/>
          <w:lang w:val="en-US"/>
        </w:rPr>
        <w:t xml:space="preserve"> </w:t>
      </w:r>
      <w:r w:rsidRPr="009E2F0C">
        <w:rPr>
          <w:szCs w:val="24"/>
        </w:rPr>
        <w:t>к</w:t>
      </w:r>
      <w:r w:rsidRPr="009E2F0C">
        <w:rPr>
          <w:szCs w:val="24"/>
          <w:lang w:val="en-US"/>
        </w:rPr>
        <w:t xml:space="preserve"> </w:t>
      </w:r>
      <w:proofErr w:type="spellStart"/>
      <w:r w:rsidRPr="009E2F0C">
        <w:rPr>
          <w:szCs w:val="24"/>
          <w:lang w:val="en-US"/>
        </w:rPr>
        <w:t>Elasticsearch</w:t>
      </w:r>
      <w:proofErr w:type="spellEnd"/>
      <w:r w:rsidRPr="009E2F0C">
        <w:rPr>
          <w:szCs w:val="24"/>
          <w:lang w:val="en-US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3C61" w:rsidRPr="00220FA6" w14:paraId="1C166C3E" w14:textId="77777777" w:rsidTr="00463C61">
        <w:tc>
          <w:tcPr>
            <w:tcW w:w="9346" w:type="dxa"/>
          </w:tcPr>
          <w:p w14:paraId="69BBCFBC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ELASTIC_HOST=</w:t>
            </w:r>
            <w:proofErr w:type="spellStart"/>
            <w:r w:rsidRPr="009E2F0C">
              <w:rPr>
                <w:szCs w:val="24"/>
                <w:lang w:val="en-US"/>
              </w:rPr>
              <w:t>elasticsearch</w:t>
            </w:r>
            <w:proofErr w:type="spellEnd"/>
          </w:p>
          <w:p w14:paraId="651D5322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ELASTIC_USER='elastic'</w:t>
            </w:r>
          </w:p>
          <w:p w14:paraId="310B3883" w14:textId="77777777" w:rsidR="00463C61" w:rsidRPr="009E2F0C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ELASTIC_PASSWORD=''</w:t>
            </w:r>
          </w:p>
          <w:p w14:paraId="753F6519" w14:textId="786EF230" w:rsidR="00463C61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ELASTIC_URIS=http://elasticsearch:9200</w:t>
            </w:r>
          </w:p>
        </w:tc>
      </w:tr>
    </w:tbl>
    <w:p w14:paraId="53DD7929" w14:textId="77777777" w:rsidR="00463C61" w:rsidRPr="009E2F0C" w:rsidRDefault="00463C61" w:rsidP="00925F89">
      <w:pPr>
        <w:rPr>
          <w:szCs w:val="24"/>
          <w:lang w:val="en-US"/>
        </w:rPr>
      </w:pPr>
    </w:p>
    <w:p w14:paraId="5CC5ACE5" w14:textId="5149F411" w:rsidR="00FC45C3" w:rsidRDefault="00FC45C3" w:rsidP="00925F89">
      <w:pPr>
        <w:rPr>
          <w:szCs w:val="24"/>
          <w:lang w:val="en-US"/>
        </w:rPr>
      </w:pPr>
      <w:r w:rsidRPr="009E2F0C">
        <w:rPr>
          <w:szCs w:val="24"/>
        </w:rPr>
        <w:t>Пароль</w:t>
      </w:r>
      <w:r w:rsidRPr="009E2F0C">
        <w:rPr>
          <w:szCs w:val="24"/>
          <w:lang w:val="en-US"/>
        </w:rPr>
        <w:t xml:space="preserve"> </w:t>
      </w:r>
      <w:r w:rsidRPr="009E2F0C">
        <w:rPr>
          <w:szCs w:val="24"/>
        </w:rPr>
        <w:t>для</w:t>
      </w:r>
      <w:r w:rsidRPr="009E2F0C">
        <w:rPr>
          <w:szCs w:val="24"/>
          <w:lang w:val="en-US"/>
        </w:rPr>
        <w:t xml:space="preserve"> </w:t>
      </w:r>
      <w:proofErr w:type="spellStart"/>
      <w:r w:rsidRPr="009E2F0C">
        <w:rPr>
          <w:szCs w:val="24"/>
          <w:lang w:val="en-US"/>
        </w:rPr>
        <w:t>Logstash</w:t>
      </w:r>
      <w:proofErr w:type="spellEnd"/>
      <w:r w:rsidRPr="009E2F0C">
        <w:rPr>
          <w:szCs w:val="24"/>
          <w:lang w:val="en-US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3C61" w14:paraId="2833A795" w14:textId="77777777" w:rsidTr="00463C61">
        <w:tc>
          <w:tcPr>
            <w:tcW w:w="9346" w:type="dxa"/>
          </w:tcPr>
          <w:p w14:paraId="64EB0BE1" w14:textId="326727B0" w:rsidR="00463C61" w:rsidRDefault="00463C61" w:rsidP="00463C61">
            <w:pPr>
              <w:ind w:firstLine="0"/>
              <w:rPr>
                <w:szCs w:val="24"/>
                <w:lang w:val="en-US"/>
              </w:rPr>
            </w:pPr>
            <w:r w:rsidRPr="009E2F0C">
              <w:rPr>
                <w:szCs w:val="24"/>
                <w:lang w:val="en-US"/>
              </w:rPr>
              <w:t>LOGSTASH_INTERNAL_PASSWORD=''</w:t>
            </w:r>
          </w:p>
        </w:tc>
      </w:tr>
    </w:tbl>
    <w:p w14:paraId="1D2500BA" w14:textId="77777777" w:rsidR="00463C61" w:rsidRPr="009E2F0C" w:rsidRDefault="00463C61" w:rsidP="00925F89">
      <w:pPr>
        <w:rPr>
          <w:szCs w:val="24"/>
          <w:lang w:val="en-US"/>
        </w:rPr>
      </w:pPr>
    </w:p>
    <w:p w14:paraId="2C60A440" w14:textId="2375E8C5" w:rsidR="00FC45C3" w:rsidRDefault="00FC45C3" w:rsidP="00925F89">
      <w:pPr>
        <w:rPr>
          <w:szCs w:val="24"/>
          <w:lang w:val="en-US" w:eastAsia="ru-RU"/>
        </w:rPr>
      </w:pPr>
      <w:r w:rsidRPr="009E2F0C">
        <w:rPr>
          <w:szCs w:val="24"/>
        </w:rPr>
        <w:t>Пароль</w:t>
      </w:r>
      <w:r w:rsidRPr="009E2F0C">
        <w:rPr>
          <w:szCs w:val="24"/>
          <w:lang w:val="en-US"/>
        </w:rPr>
        <w:t xml:space="preserve"> </w:t>
      </w:r>
      <w:r w:rsidRPr="009E2F0C">
        <w:rPr>
          <w:szCs w:val="24"/>
        </w:rPr>
        <w:t>для</w:t>
      </w:r>
      <w:r w:rsidRPr="009E2F0C">
        <w:rPr>
          <w:szCs w:val="24"/>
          <w:lang w:val="en-US"/>
        </w:rPr>
        <w:t xml:space="preserve"> </w:t>
      </w:r>
      <w:proofErr w:type="spellStart"/>
      <w:r w:rsidRPr="009E2F0C">
        <w:rPr>
          <w:szCs w:val="24"/>
          <w:lang w:val="en-US" w:eastAsia="ru-RU"/>
        </w:rPr>
        <w:t>Kibana</w:t>
      </w:r>
      <w:proofErr w:type="spellEnd"/>
      <w:r w:rsidRPr="009E2F0C">
        <w:rPr>
          <w:szCs w:val="24"/>
          <w:lang w:val="en-US" w:eastAsia="ru-RU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3C61" w14:paraId="675E40D0" w14:textId="77777777" w:rsidTr="00463C61">
        <w:tc>
          <w:tcPr>
            <w:tcW w:w="9346" w:type="dxa"/>
          </w:tcPr>
          <w:p w14:paraId="46207CBD" w14:textId="3CD31BCB" w:rsidR="00463C61" w:rsidRPr="00463C61" w:rsidRDefault="00463C61" w:rsidP="00463C61">
            <w:pPr>
              <w:ind w:firstLine="0"/>
              <w:rPr>
                <w:szCs w:val="24"/>
              </w:rPr>
            </w:pPr>
            <w:r w:rsidRPr="009E2F0C">
              <w:rPr>
                <w:szCs w:val="24"/>
              </w:rPr>
              <w:t>KIBANA_SYSTEM_PASSWORD=''</w:t>
            </w:r>
          </w:p>
        </w:tc>
      </w:tr>
    </w:tbl>
    <w:p w14:paraId="7D6F9E7C" w14:textId="77777777" w:rsidR="00463C61" w:rsidRPr="009E2F0C" w:rsidRDefault="00463C61" w:rsidP="00925F89">
      <w:pPr>
        <w:rPr>
          <w:szCs w:val="24"/>
          <w:lang w:val="en-US"/>
        </w:rPr>
      </w:pPr>
    </w:p>
    <w:p w14:paraId="26E1CC4C" w14:textId="52A4E187" w:rsidR="008556CB" w:rsidRPr="00035EE6" w:rsidRDefault="009A26DA" w:rsidP="00035EE6">
      <w:pPr>
        <w:pStyle w:val="1"/>
        <w:spacing w:after="0"/>
        <w:rPr>
          <w:szCs w:val="24"/>
        </w:rPr>
      </w:pPr>
      <w:bookmarkStart w:id="30" w:name="_Toc506824686"/>
      <w:bookmarkStart w:id="31" w:name="_Toc175133687"/>
      <w:bookmarkEnd w:id="27"/>
      <w:bookmarkEnd w:id="28"/>
      <w:bookmarkEnd w:id="29"/>
      <w:r w:rsidRPr="00035EE6">
        <w:rPr>
          <w:rFonts w:ascii="Times New Roman" w:hAnsi="Times New Roman"/>
          <w:szCs w:val="24"/>
        </w:rPr>
        <w:t>У</w:t>
      </w:r>
      <w:r w:rsidR="00035EE6" w:rsidRPr="00035EE6">
        <w:rPr>
          <w:rFonts w:ascii="Times New Roman" w:hAnsi="Times New Roman"/>
          <w:caps w:val="0"/>
          <w:szCs w:val="24"/>
        </w:rPr>
        <w:t xml:space="preserve">становка и </w:t>
      </w:r>
      <w:r w:rsidR="00035EE6" w:rsidRPr="00035EE6">
        <w:rPr>
          <w:rFonts w:hint="eastAsia"/>
          <w:caps w:val="0"/>
          <w:szCs w:val="24"/>
        </w:rPr>
        <w:t>проверка</w:t>
      </w:r>
      <w:r w:rsidR="00035EE6" w:rsidRPr="00035EE6">
        <w:rPr>
          <w:caps w:val="0"/>
          <w:szCs w:val="24"/>
        </w:rPr>
        <w:t xml:space="preserve"> </w:t>
      </w:r>
      <w:r w:rsidR="00035EE6" w:rsidRPr="00035EE6">
        <w:rPr>
          <w:rFonts w:hint="eastAsia"/>
          <w:caps w:val="0"/>
          <w:szCs w:val="24"/>
        </w:rPr>
        <w:t>программы</w:t>
      </w:r>
      <w:bookmarkEnd w:id="30"/>
      <w:bookmarkEnd w:id="31"/>
    </w:p>
    <w:p w14:paraId="20A4E697" w14:textId="27099631" w:rsidR="00884E1A" w:rsidRPr="00035EE6" w:rsidRDefault="00745246" w:rsidP="00035EE6">
      <w:pPr>
        <w:rPr>
          <w:szCs w:val="24"/>
        </w:rPr>
      </w:pPr>
      <w:r w:rsidRPr="00035EE6">
        <w:rPr>
          <w:szCs w:val="24"/>
        </w:rPr>
        <w:t xml:space="preserve">После выполнения </w:t>
      </w:r>
      <w:r w:rsidR="008170BD" w:rsidRPr="00035EE6">
        <w:rPr>
          <w:szCs w:val="24"/>
        </w:rPr>
        <w:t xml:space="preserve">предварительной </w:t>
      </w:r>
      <w:r w:rsidRPr="00035EE6">
        <w:rPr>
          <w:szCs w:val="24"/>
        </w:rPr>
        <w:t>настройки программы</w:t>
      </w:r>
      <w:r w:rsidR="008170BD" w:rsidRPr="00035EE6">
        <w:rPr>
          <w:szCs w:val="24"/>
        </w:rPr>
        <w:t xml:space="preserve">, установка и </w:t>
      </w:r>
      <w:r w:rsidRPr="00035EE6">
        <w:rPr>
          <w:szCs w:val="24"/>
        </w:rPr>
        <w:t>проверка работоспособности осуществляется в два этапа</w:t>
      </w:r>
      <w:r w:rsidR="00FD053C" w:rsidRPr="00035EE6">
        <w:rPr>
          <w:szCs w:val="24"/>
        </w:rPr>
        <w:t>.</w:t>
      </w:r>
    </w:p>
    <w:p w14:paraId="7BDD2752" w14:textId="77777777" w:rsidR="00F82EC0" w:rsidRPr="00035EE6" w:rsidRDefault="00F82EC0" w:rsidP="00035EE6">
      <w:pPr>
        <w:rPr>
          <w:szCs w:val="24"/>
        </w:rPr>
      </w:pPr>
      <w:r w:rsidRPr="00035EE6">
        <w:rPr>
          <w:szCs w:val="24"/>
        </w:rPr>
        <w:t xml:space="preserve">Выполняется непосредственно на сервере, требует повышения привилегий до уровня пользователя </w:t>
      </w:r>
      <w:proofErr w:type="spellStart"/>
      <w:r w:rsidRPr="00035EE6">
        <w:rPr>
          <w:szCs w:val="24"/>
        </w:rPr>
        <w:t>root</w:t>
      </w:r>
      <w:proofErr w:type="spellEnd"/>
      <w:r w:rsidRPr="00035EE6">
        <w:rPr>
          <w:szCs w:val="24"/>
        </w:rPr>
        <w:t>.</w:t>
      </w:r>
    </w:p>
    <w:p w14:paraId="79083C5F" w14:textId="379B532D" w:rsidR="00F82EC0" w:rsidRPr="00035EE6" w:rsidRDefault="00F82EC0" w:rsidP="00035EE6">
      <w:pPr>
        <w:pStyle w:val="2"/>
        <w:spacing w:before="0" w:after="0"/>
      </w:pPr>
      <w:bookmarkStart w:id="32" w:name="_Toc175133688"/>
      <w:r w:rsidRPr="00035EE6">
        <w:t>Запуск программы</w:t>
      </w:r>
      <w:bookmarkEnd w:id="32"/>
    </w:p>
    <w:p w14:paraId="4661A29B" w14:textId="6AC7EF3B" w:rsidR="00FA6AF1" w:rsidRPr="00035EE6" w:rsidRDefault="00FA6AF1" w:rsidP="00035EE6">
      <w:pPr>
        <w:rPr>
          <w:szCs w:val="24"/>
        </w:rPr>
      </w:pPr>
      <w:r w:rsidRPr="00035EE6">
        <w:rPr>
          <w:szCs w:val="24"/>
        </w:rPr>
        <w:t>Для запуска сервиса в режиме демона необходимо выполнить команду: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035EE6" w:rsidRPr="00220FA6" w14:paraId="02156FAA" w14:textId="77777777" w:rsidTr="00035EE6">
        <w:tc>
          <w:tcPr>
            <w:tcW w:w="5000" w:type="pct"/>
          </w:tcPr>
          <w:p w14:paraId="28D803C5" w14:textId="58F8572E" w:rsidR="00035EE6" w:rsidRPr="00035EE6" w:rsidRDefault="00035EE6" w:rsidP="00035EE6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035EE6">
              <w:rPr>
                <w:rFonts w:ascii="Courier New" w:hAnsi="Courier New" w:cs="Courier New"/>
                <w:szCs w:val="24"/>
                <w:lang w:val="en-US"/>
              </w:rPr>
              <w:t xml:space="preserve"> compose --</w:t>
            </w: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env</w:t>
            </w:r>
            <w:proofErr w:type="spellEnd"/>
            <w:r w:rsidRPr="00035EE6">
              <w:rPr>
                <w:rFonts w:ascii="Courier New" w:hAnsi="Courier New" w:cs="Courier New"/>
                <w:szCs w:val="24"/>
                <w:lang w:val="en-US"/>
              </w:rPr>
              <w:t>-file .</w:t>
            </w: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env</w:t>
            </w:r>
            <w:proofErr w:type="spellEnd"/>
            <w:r w:rsidRPr="00035EE6">
              <w:rPr>
                <w:rFonts w:ascii="Courier New" w:hAnsi="Courier New" w:cs="Courier New"/>
                <w:szCs w:val="24"/>
                <w:lang w:val="en-US"/>
              </w:rPr>
              <w:t xml:space="preserve"> up -d</w:t>
            </w:r>
          </w:p>
        </w:tc>
      </w:tr>
    </w:tbl>
    <w:p w14:paraId="2747CF5C" w14:textId="77777777" w:rsidR="00035EE6" w:rsidRPr="006148BA" w:rsidRDefault="00035EE6" w:rsidP="00035EE6">
      <w:pPr>
        <w:rPr>
          <w:szCs w:val="24"/>
          <w:lang w:val="en-US"/>
        </w:rPr>
      </w:pPr>
    </w:p>
    <w:p w14:paraId="6676C619" w14:textId="3374EA28" w:rsidR="00FA6AF1" w:rsidRPr="00035EE6" w:rsidRDefault="00FA6AF1" w:rsidP="00035EE6">
      <w:pPr>
        <w:rPr>
          <w:szCs w:val="24"/>
        </w:rPr>
      </w:pPr>
      <w:r w:rsidRPr="00035EE6">
        <w:rPr>
          <w:szCs w:val="24"/>
        </w:rPr>
        <w:t>При запуске будут созданы:</w:t>
      </w:r>
    </w:p>
    <w:p w14:paraId="481690CA" w14:textId="589770BD" w:rsidR="00FA6AF1" w:rsidRPr="00035EE6" w:rsidRDefault="00FA6AF1" w:rsidP="00035EE6">
      <w:pPr>
        <w:ind w:left="567" w:firstLine="0"/>
        <w:rPr>
          <w:szCs w:val="24"/>
        </w:rPr>
      </w:pPr>
      <w:r w:rsidRPr="00035EE6">
        <w:rPr>
          <w:szCs w:val="24"/>
        </w:rPr>
        <w:t>Внутренняя сеть для контейнеров</w:t>
      </w:r>
      <w:r w:rsidR="006B0D05">
        <w:rPr>
          <w:szCs w:val="24"/>
        </w:rPr>
        <w:t>;</w:t>
      </w:r>
    </w:p>
    <w:p w14:paraId="24BD6C87" w14:textId="59E6421F" w:rsidR="00FA6AF1" w:rsidRPr="00035EE6" w:rsidRDefault="00FA6AF1" w:rsidP="00035EE6">
      <w:pPr>
        <w:ind w:left="567" w:firstLine="0"/>
        <w:rPr>
          <w:szCs w:val="24"/>
        </w:rPr>
      </w:pPr>
      <w:r w:rsidRPr="00035EE6">
        <w:rPr>
          <w:szCs w:val="24"/>
        </w:rPr>
        <w:t>Проброшенные папки (</w:t>
      </w:r>
      <w:r w:rsidRPr="00035EE6">
        <w:rPr>
          <w:szCs w:val="24"/>
          <w:lang w:val="en-US"/>
        </w:rPr>
        <w:t>volumes</w:t>
      </w:r>
      <w:r w:rsidRPr="00035EE6">
        <w:rPr>
          <w:szCs w:val="24"/>
        </w:rPr>
        <w:t>)</w:t>
      </w:r>
      <w:r w:rsidR="006B0D05">
        <w:rPr>
          <w:szCs w:val="24"/>
        </w:rPr>
        <w:t>;</w:t>
      </w:r>
    </w:p>
    <w:p w14:paraId="11F9340A" w14:textId="29D5168B" w:rsidR="00FA6AF1" w:rsidRPr="00035EE6" w:rsidRDefault="00EF6559" w:rsidP="00035EE6">
      <w:pPr>
        <w:ind w:left="567" w:firstLine="0"/>
        <w:rPr>
          <w:szCs w:val="24"/>
        </w:rPr>
      </w:pPr>
      <w:r w:rsidRPr="00035EE6">
        <w:rPr>
          <w:szCs w:val="24"/>
        </w:rPr>
        <w:t>Все необходимые к</w:t>
      </w:r>
      <w:r w:rsidR="00FA6AF1" w:rsidRPr="00035EE6">
        <w:rPr>
          <w:szCs w:val="24"/>
        </w:rPr>
        <w:t>онтейнеры</w:t>
      </w:r>
      <w:r w:rsidRPr="00035EE6">
        <w:rPr>
          <w:szCs w:val="24"/>
        </w:rPr>
        <w:t>, включая</w:t>
      </w:r>
      <w:r w:rsidR="00FA6AF1" w:rsidRPr="00035EE6">
        <w:rPr>
          <w:szCs w:val="24"/>
        </w:rPr>
        <w:t xml:space="preserve"> баз</w:t>
      </w:r>
      <w:r w:rsidRPr="00035EE6">
        <w:rPr>
          <w:szCs w:val="24"/>
        </w:rPr>
        <w:t>у данных и приложение</w:t>
      </w:r>
      <w:r w:rsidR="006B0D05">
        <w:rPr>
          <w:szCs w:val="24"/>
        </w:rPr>
        <w:t>.</w:t>
      </w:r>
      <w:r w:rsidR="00FA6AF1" w:rsidRPr="00035EE6">
        <w:rPr>
          <w:szCs w:val="24"/>
        </w:rPr>
        <w:t xml:space="preserve"> </w:t>
      </w:r>
    </w:p>
    <w:p w14:paraId="71130679" w14:textId="77777777" w:rsidR="00745246" w:rsidRPr="00035EE6" w:rsidRDefault="00745246" w:rsidP="00035EE6">
      <w:pPr>
        <w:pStyle w:val="2"/>
        <w:spacing w:before="0" w:after="0"/>
      </w:pPr>
      <w:bookmarkStart w:id="33" w:name="_Toc448853122"/>
      <w:bookmarkStart w:id="34" w:name="_Toc509410845"/>
      <w:bookmarkStart w:id="35" w:name="_Toc46502329"/>
      <w:bookmarkStart w:id="36" w:name="_Toc175133689"/>
      <w:r w:rsidRPr="00035EE6">
        <w:t>Проверка технического состояния программы</w:t>
      </w:r>
      <w:bookmarkEnd w:id="33"/>
      <w:bookmarkEnd w:id="34"/>
      <w:bookmarkEnd w:id="35"/>
      <w:bookmarkEnd w:id="36"/>
    </w:p>
    <w:p w14:paraId="7E984206" w14:textId="19F3B1FA" w:rsidR="00D700EA" w:rsidRPr="00035EE6" w:rsidRDefault="00D700EA" w:rsidP="00035EE6">
      <w:pPr>
        <w:rPr>
          <w:b/>
          <w:szCs w:val="24"/>
        </w:rPr>
      </w:pPr>
      <w:r w:rsidRPr="00035EE6">
        <w:rPr>
          <w:szCs w:val="24"/>
        </w:rPr>
        <w:t>Проверка программы на сервере</w:t>
      </w:r>
      <w:r w:rsidR="00F82EC0" w:rsidRPr="00035EE6">
        <w:rPr>
          <w:szCs w:val="24"/>
        </w:rPr>
        <w:t xml:space="preserve"> </w:t>
      </w:r>
      <w:r w:rsidRPr="00035EE6">
        <w:rPr>
          <w:szCs w:val="24"/>
        </w:rPr>
        <w:t>включает следующие шаги:</w:t>
      </w:r>
    </w:p>
    <w:p w14:paraId="3229C94E" w14:textId="77777777" w:rsidR="00D700EA" w:rsidRPr="00035EE6" w:rsidRDefault="00D700EA" w:rsidP="00035EE6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  <w:rPr>
          <w:szCs w:val="24"/>
        </w:rPr>
      </w:pPr>
      <w:r w:rsidRPr="00035EE6">
        <w:rPr>
          <w:szCs w:val="24"/>
        </w:rPr>
        <w:t xml:space="preserve">Открыть интерактивный сеанс работы с сервером (консоль или </w:t>
      </w:r>
      <w:proofErr w:type="spellStart"/>
      <w:r w:rsidRPr="00035EE6">
        <w:rPr>
          <w:szCs w:val="24"/>
        </w:rPr>
        <w:t>ssh</w:t>
      </w:r>
      <w:proofErr w:type="spellEnd"/>
      <w:r w:rsidRPr="00035EE6">
        <w:rPr>
          <w:szCs w:val="24"/>
        </w:rPr>
        <w:noBreakHyphen/>
        <w:t>сессия).</w:t>
      </w:r>
    </w:p>
    <w:p w14:paraId="081C892F" w14:textId="5B453429" w:rsidR="00D700EA" w:rsidRPr="00035EE6" w:rsidRDefault="00D700EA" w:rsidP="00035EE6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  <w:rPr>
          <w:szCs w:val="24"/>
        </w:rPr>
      </w:pPr>
      <w:r w:rsidRPr="00035EE6">
        <w:rPr>
          <w:szCs w:val="24"/>
        </w:rPr>
        <w:t xml:space="preserve">Выполнить проверку наличия </w:t>
      </w:r>
      <w:r w:rsidR="00E525DD" w:rsidRPr="00035EE6">
        <w:rPr>
          <w:szCs w:val="24"/>
        </w:rPr>
        <w:t>запущенных контейнеров и открытых сетевых портах</w:t>
      </w:r>
      <w:r w:rsidRPr="00035EE6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35EE6" w:rsidRPr="00035EE6" w14:paraId="1648B087" w14:textId="77777777" w:rsidTr="00035EE6">
        <w:tc>
          <w:tcPr>
            <w:tcW w:w="9346" w:type="dxa"/>
          </w:tcPr>
          <w:p w14:paraId="59907797" w14:textId="2CEF604F" w:rsidR="00035EE6" w:rsidRPr="00035EE6" w:rsidRDefault="00035EE6" w:rsidP="00035EE6">
            <w:pPr>
              <w:tabs>
                <w:tab w:val="left" w:pos="1134"/>
              </w:tabs>
              <w:ind w:firstLine="0"/>
              <w:rPr>
                <w:rFonts w:ascii="Courier New" w:hAnsi="Courier New" w:cs="Courier New"/>
                <w:szCs w:val="24"/>
                <w:lang w:val="en-US"/>
              </w:rPr>
            </w:pP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035EE6">
              <w:rPr>
                <w:rFonts w:ascii="Courier New" w:hAnsi="Courier New" w:cs="Courier New"/>
                <w:szCs w:val="24"/>
                <w:lang w:val="en-US"/>
              </w:rPr>
              <w:t xml:space="preserve"> </w:t>
            </w: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ps</w:t>
            </w:r>
            <w:proofErr w:type="spellEnd"/>
          </w:p>
        </w:tc>
      </w:tr>
    </w:tbl>
    <w:p w14:paraId="2AB15AE4" w14:textId="57FCDE57" w:rsidR="00E525DD" w:rsidRPr="00035EE6" w:rsidRDefault="00E525DD" w:rsidP="00035EE6">
      <w:pPr>
        <w:pStyle w:val="aff0"/>
        <w:tabs>
          <w:tab w:val="left" w:pos="1134"/>
        </w:tabs>
        <w:ind w:left="0"/>
        <w:rPr>
          <w:szCs w:val="24"/>
          <w:lang w:val="en-US"/>
        </w:rPr>
      </w:pPr>
    </w:p>
    <w:p w14:paraId="1AEA9EF4" w14:textId="7596142C" w:rsidR="00B83C1D" w:rsidRPr="00035EE6" w:rsidRDefault="00B83C1D" w:rsidP="00035EE6">
      <w:pPr>
        <w:pStyle w:val="aff0"/>
        <w:tabs>
          <w:tab w:val="left" w:pos="1134"/>
        </w:tabs>
        <w:ind w:left="0"/>
        <w:rPr>
          <w:szCs w:val="24"/>
        </w:rPr>
      </w:pPr>
      <w:r w:rsidRPr="00035EE6">
        <w:rPr>
          <w:szCs w:val="24"/>
        </w:rPr>
        <w:t>Пример выполнения: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406"/>
        <w:gridCol w:w="1751"/>
        <w:gridCol w:w="1415"/>
        <w:gridCol w:w="1168"/>
        <w:gridCol w:w="973"/>
        <w:gridCol w:w="1357"/>
        <w:gridCol w:w="1276"/>
      </w:tblGrid>
      <w:tr w:rsidR="00E525DD" w:rsidRPr="00035EE6" w14:paraId="499A1224" w14:textId="77777777" w:rsidTr="00035EE6">
        <w:trPr>
          <w:tblHeader/>
        </w:trPr>
        <w:tc>
          <w:tcPr>
            <w:tcW w:w="748" w:type="pct"/>
            <w:vAlign w:val="center"/>
          </w:tcPr>
          <w:p w14:paraId="0A8A2B11" w14:textId="725691B6" w:rsidR="00E525DD" w:rsidRPr="00035EE6" w:rsidRDefault="00E525DD" w:rsidP="00035EE6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CONTAINER ID</w:t>
            </w:r>
          </w:p>
        </w:tc>
        <w:tc>
          <w:tcPr>
            <w:tcW w:w="944" w:type="pct"/>
            <w:vAlign w:val="center"/>
          </w:tcPr>
          <w:p w14:paraId="71A2D55C" w14:textId="01E417D1" w:rsidR="00E525DD" w:rsidRPr="00035EE6" w:rsidRDefault="00E525DD" w:rsidP="00035EE6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IMAGE</w:t>
            </w:r>
          </w:p>
        </w:tc>
        <w:tc>
          <w:tcPr>
            <w:tcW w:w="764" w:type="pct"/>
            <w:vAlign w:val="center"/>
          </w:tcPr>
          <w:p w14:paraId="0EE00E61" w14:textId="733DF9E0" w:rsidR="00E525DD" w:rsidRPr="00035EE6" w:rsidRDefault="00E525DD" w:rsidP="00035EE6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COMMAND</w:t>
            </w:r>
          </w:p>
        </w:tc>
        <w:tc>
          <w:tcPr>
            <w:tcW w:w="603" w:type="pct"/>
            <w:vAlign w:val="center"/>
          </w:tcPr>
          <w:p w14:paraId="44945EB4" w14:textId="601BE974" w:rsidR="00E525DD" w:rsidRPr="00035EE6" w:rsidRDefault="00E525DD" w:rsidP="00035EE6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CREATED</w:t>
            </w:r>
          </w:p>
        </w:tc>
        <w:tc>
          <w:tcPr>
            <w:tcW w:w="517" w:type="pct"/>
            <w:vAlign w:val="center"/>
          </w:tcPr>
          <w:p w14:paraId="0B01F377" w14:textId="3FC15C8D" w:rsidR="00E525DD" w:rsidRPr="00035EE6" w:rsidRDefault="00E525DD" w:rsidP="00035EE6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734" w:type="pct"/>
            <w:vAlign w:val="center"/>
          </w:tcPr>
          <w:p w14:paraId="64E5C810" w14:textId="29FEEFC5" w:rsidR="00E525DD" w:rsidRPr="00035EE6" w:rsidRDefault="00E525DD" w:rsidP="00035EE6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PORTS</w:t>
            </w:r>
          </w:p>
        </w:tc>
        <w:tc>
          <w:tcPr>
            <w:tcW w:w="690" w:type="pct"/>
            <w:vAlign w:val="center"/>
          </w:tcPr>
          <w:p w14:paraId="5E38F19E" w14:textId="285E55B0" w:rsidR="00E525DD" w:rsidRPr="00035EE6" w:rsidRDefault="00E525DD" w:rsidP="00035EE6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35EE6">
              <w:rPr>
                <w:b/>
                <w:sz w:val="22"/>
                <w:szCs w:val="22"/>
                <w:lang w:val="en-US"/>
              </w:rPr>
              <w:t>NAMES</w:t>
            </w:r>
          </w:p>
        </w:tc>
      </w:tr>
      <w:tr w:rsidR="00697F5A" w:rsidRPr="00035EE6" w14:paraId="7B13B451" w14:textId="77777777" w:rsidTr="00035EE6">
        <w:tc>
          <w:tcPr>
            <w:tcW w:w="748" w:type="pct"/>
          </w:tcPr>
          <w:p w14:paraId="36B6BD74" w14:textId="70CD3A66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0e794135da74</w:t>
            </w:r>
          </w:p>
        </w:tc>
        <w:tc>
          <w:tcPr>
            <w:tcW w:w="944" w:type="pct"/>
          </w:tcPr>
          <w:p w14:paraId="1B8EE4D5" w14:textId="79551F1C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postgres:16.0</w:t>
            </w:r>
          </w:p>
        </w:tc>
        <w:tc>
          <w:tcPr>
            <w:tcW w:w="764" w:type="pct"/>
          </w:tcPr>
          <w:p w14:paraId="53ED831D" w14:textId="60E599AD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docker-entrypoint.s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>…"</w:t>
            </w:r>
          </w:p>
        </w:tc>
        <w:tc>
          <w:tcPr>
            <w:tcW w:w="603" w:type="pct"/>
          </w:tcPr>
          <w:p w14:paraId="59CBD12A" w14:textId="47CE148E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7B242C18" w14:textId="1F81F455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35BC8DE1" w14:textId="53AFC1EF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0.0.0.0:5432-&gt;5432/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:::5432-&gt;5432/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1D9BBFA4" w14:textId="18D06DF2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fias-fias-db-1</w:t>
            </w:r>
          </w:p>
        </w:tc>
      </w:tr>
      <w:tr w:rsidR="00697F5A" w:rsidRPr="00035EE6" w14:paraId="5EED012E" w14:textId="77777777" w:rsidTr="00035EE6">
        <w:tc>
          <w:tcPr>
            <w:tcW w:w="748" w:type="pct"/>
          </w:tcPr>
          <w:p w14:paraId="5A0768CF" w14:textId="55965777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6a778021f9b4</w:t>
            </w:r>
          </w:p>
        </w:tc>
        <w:tc>
          <w:tcPr>
            <w:tcW w:w="944" w:type="pct"/>
          </w:tcPr>
          <w:p w14:paraId="694CAB62" w14:textId="21A5BF95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kibana:8.11.3</w:t>
            </w:r>
          </w:p>
        </w:tc>
        <w:tc>
          <w:tcPr>
            <w:tcW w:w="764" w:type="pct"/>
          </w:tcPr>
          <w:p w14:paraId="3D57B4CE" w14:textId="4229DE44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"/bin/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tini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 xml:space="preserve"> -- 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usr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/l…"</w:t>
            </w:r>
          </w:p>
        </w:tc>
        <w:tc>
          <w:tcPr>
            <w:tcW w:w="603" w:type="pct"/>
          </w:tcPr>
          <w:p w14:paraId="68C01362" w14:textId="076D1E18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2BB47A8F" w14:textId="0028351F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45CE7F43" w14:textId="48733B9B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0.0.0.0:5601-&gt;5601/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:::5601-&gt;5601/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1DF519D7" w14:textId="5D134CA7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fias-kibana-1</w:t>
            </w:r>
          </w:p>
        </w:tc>
      </w:tr>
      <w:tr w:rsidR="00697F5A" w:rsidRPr="00035EE6" w14:paraId="3B834236" w14:textId="77777777" w:rsidTr="00035EE6">
        <w:tc>
          <w:tcPr>
            <w:tcW w:w="748" w:type="pct"/>
          </w:tcPr>
          <w:p w14:paraId="0302EC19" w14:textId="2BA594DD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a6aa6226677f</w:t>
            </w:r>
          </w:p>
        </w:tc>
        <w:tc>
          <w:tcPr>
            <w:tcW w:w="944" w:type="pct"/>
          </w:tcPr>
          <w:p w14:paraId="22282EB6" w14:textId="7D84E7D2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elasticsearch:8.11.3</w:t>
            </w:r>
          </w:p>
        </w:tc>
        <w:tc>
          <w:tcPr>
            <w:tcW w:w="764" w:type="pct"/>
          </w:tcPr>
          <w:p w14:paraId="7A94B55D" w14:textId="7F2A0B54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"/bin/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tini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 xml:space="preserve"> -- 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usr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/l…"</w:t>
            </w:r>
          </w:p>
        </w:tc>
        <w:tc>
          <w:tcPr>
            <w:tcW w:w="603" w:type="pct"/>
          </w:tcPr>
          <w:p w14:paraId="35FE98F0" w14:textId="24DC0460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033DF540" w14:textId="27A09032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7AF6455B" w14:textId="4E426611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0.0.0.0:9200-&gt;9200/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:::9200-&gt;9200/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9300/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54CF9B3C" w14:textId="7C8CFAFA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fias-elasticsearch-1</w:t>
            </w:r>
          </w:p>
        </w:tc>
      </w:tr>
      <w:tr w:rsidR="00697F5A" w:rsidRPr="00035EE6" w14:paraId="18D2CB0F" w14:textId="77777777" w:rsidTr="00035EE6">
        <w:tc>
          <w:tcPr>
            <w:tcW w:w="748" w:type="pct"/>
          </w:tcPr>
          <w:p w14:paraId="244CF0E3" w14:textId="6BF6879D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795d08346189</w:t>
            </w:r>
          </w:p>
        </w:tc>
        <w:tc>
          <w:tcPr>
            <w:tcW w:w="944" w:type="pct"/>
          </w:tcPr>
          <w:p w14:paraId="36C1EDDC" w14:textId="453869AB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fias-rabbitmq:lastest</w:t>
            </w:r>
            <w:proofErr w:type="spellEnd"/>
          </w:p>
        </w:tc>
        <w:tc>
          <w:tcPr>
            <w:tcW w:w="764" w:type="pct"/>
          </w:tcPr>
          <w:p w14:paraId="48CEF001" w14:textId="567EB9AE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docker-entrypoint.s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>…"</w:t>
            </w:r>
          </w:p>
        </w:tc>
        <w:tc>
          <w:tcPr>
            <w:tcW w:w="603" w:type="pct"/>
          </w:tcPr>
          <w:p w14:paraId="45DA4375" w14:textId="718ED30B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615ACB53" w14:textId="0F434CE7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73371799" w14:textId="57B3F471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4369/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5671/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0.0.0.0:5672-&gt;5672/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:::5672-&gt;5672/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15671/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15691-15692/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25672/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0.0.0.0:15672-&gt;15672/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:::15672-&gt;15672/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239150BB" w14:textId="2A97F3F5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fias-rabbitmq-1</w:t>
            </w:r>
          </w:p>
        </w:tc>
      </w:tr>
      <w:tr w:rsidR="00697F5A" w:rsidRPr="00220FA6" w14:paraId="19C7AE41" w14:textId="77777777" w:rsidTr="00035EE6">
        <w:tc>
          <w:tcPr>
            <w:tcW w:w="748" w:type="pct"/>
          </w:tcPr>
          <w:p w14:paraId="18134DEF" w14:textId="269F9ED8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89de49713742</w:t>
            </w:r>
          </w:p>
        </w:tc>
        <w:tc>
          <w:tcPr>
            <w:tcW w:w="944" w:type="pct"/>
          </w:tcPr>
          <w:p w14:paraId="37A189AA" w14:textId="141D2156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fias-gar-search-service:latest</w:t>
            </w:r>
            <w:proofErr w:type="spellEnd"/>
          </w:p>
        </w:tc>
        <w:tc>
          <w:tcPr>
            <w:tcW w:w="764" w:type="pct"/>
          </w:tcPr>
          <w:p w14:paraId="4B2B0F4E" w14:textId="72FEAD69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4DF7074A" w14:textId="394B78A9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18DF8790" w14:textId="1F60B5A7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52606572" w14:textId="53A9C14A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0.0.0.0:8080-&gt;8080/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035EE6">
              <w:rPr>
                <w:sz w:val="22"/>
                <w:szCs w:val="22"/>
                <w:lang w:val="en-US"/>
              </w:rPr>
              <w:t>, :::8080-&gt;8080/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5720A0DA" w14:textId="3EE31C3A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fias-fias-gar-search-service-1</w:t>
            </w:r>
          </w:p>
        </w:tc>
      </w:tr>
      <w:tr w:rsidR="00697F5A" w:rsidRPr="00220FA6" w14:paraId="257F88D8" w14:textId="77777777" w:rsidTr="00035EE6">
        <w:tc>
          <w:tcPr>
            <w:tcW w:w="748" w:type="pct"/>
          </w:tcPr>
          <w:p w14:paraId="1D79DB06" w14:textId="1E787341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aefcc5b7b345</w:t>
            </w:r>
          </w:p>
        </w:tc>
        <w:tc>
          <w:tcPr>
            <w:tcW w:w="944" w:type="pct"/>
          </w:tcPr>
          <w:p w14:paraId="66D443C7" w14:textId="4C15784B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fias-gar-search-list-builder-service:latest</w:t>
            </w:r>
            <w:proofErr w:type="spellEnd"/>
          </w:p>
        </w:tc>
        <w:tc>
          <w:tcPr>
            <w:tcW w:w="764" w:type="pct"/>
          </w:tcPr>
          <w:p w14:paraId="783917E2" w14:textId="1BB83D6B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-jar fi…"</w:t>
            </w:r>
          </w:p>
        </w:tc>
        <w:tc>
          <w:tcPr>
            <w:tcW w:w="603" w:type="pct"/>
          </w:tcPr>
          <w:p w14:paraId="41563D33" w14:textId="13D94683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2476B05C" w14:textId="1172CEE8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7858834C" w14:textId="3404D933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76B1FE8E" w14:textId="4E845FD6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fias-fias-gar-search-list-builder-service-1</w:t>
            </w:r>
          </w:p>
        </w:tc>
      </w:tr>
      <w:tr w:rsidR="00697F5A" w:rsidRPr="00220FA6" w14:paraId="6063551C" w14:textId="77777777" w:rsidTr="00035EE6">
        <w:tc>
          <w:tcPr>
            <w:tcW w:w="748" w:type="pct"/>
          </w:tcPr>
          <w:p w14:paraId="2B1BCFC9" w14:textId="3B71D2E0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a7f5ba268a1f</w:t>
            </w:r>
          </w:p>
        </w:tc>
        <w:tc>
          <w:tcPr>
            <w:tcW w:w="944" w:type="pct"/>
          </w:tcPr>
          <w:p w14:paraId="64FF0EEF" w14:textId="30AABC1A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fias-gar-ws-client-service:latest</w:t>
            </w:r>
            <w:proofErr w:type="spellEnd"/>
          </w:p>
        </w:tc>
        <w:tc>
          <w:tcPr>
            <w:tcW w:w="764" w:type="pct"/>
          </w:tcPr>
          <w:p w14:paraId="27ECDA84" w14:textId="47951EC7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4487BED0" w14:textId="58C5014E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26B008A2" w14:textId="18CFEFCB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4A47E4E0" w14:textId="2C72F975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43243DCA" w14:textId="0585ED8D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fias-fias-gar-ws-client-service-1</w:t>
            </w:r>
          </w:p>
        </w:tc>
      </w:tr>
      <w:tr w:rsidR="00697F5A" w:rsidRPr="00220FA6" w14:paraId="50509547" w14:textId="77777777" w:rsidTr="00035EE6">
        <w:tc>
          <w:tcPr>
            <w:tcW w:w="748" w:type="pct"/>
          </w:tcPr>
          <w:p w14:paraId="6EDABF5B" w14:textId="3B0FFDA1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7533a10753a7</w:t>
            </w:r>
          </w:p>
        </w:tc>
        <w:tc>
          <w:tcPr>
            <w:tcW w:w="944" w:type="pct"/>
          </w:tcPr>
          <w:p w14:paraId="58EBE60A" w14:textId="387093ED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fias-gar-elastic-loader-service:latest</w:t>
            </w:r>
            <w:proofErr w:type="spellEnd"/>
          </w:p>
        </w:tc>
        <w:tc>
          <w:tcPr>
            <w:tcW w:w="764" w:type="pct"/>
          </w:tcPr>
          <w:p w14:paraId="6CE501B2" w14:textId="076CB2F2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287EF15E" w14:textId="4137ADA0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28FE659D" w14:textId="100CAE04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428CEFEF" w14:textId="7344BEF7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33DD6AA2" w14:textId="70175AFC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fias-fias-gar-elastic-loader-service-1</w:t>
            </w:r>
          </w:p>
        </w:tc>
      </w:tr>
      <w:tr w:rsidR="00697F5A" w:rsidRPr="00220FA6" w14:paraId="051B6010" w14:textId="77777777" w:rsidTr="00035EE6">
        <w:tc>
          <w:tcPr>
            <w:tcW w:w="748" w:type="pct"/>
          </w:tcPr>
          <w:p w14:paraId="7FB1BB0A" w14:textId="06FF2C28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a9b01df1073b</w:t>
            </w:r>
          </w:p>
        </w:tc>
        <w:tc>
          <w:tcPr>
            <w:tcW w:w="944" w:type="pct"/>
          </w:tcPr>
          <w:p w14:paraId="60615EE0" w14:textId="7C520948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fias-gar-elastic-loader-service:latest</w:t>
            </w:r>
            <w:proofErr w:type="spellEnd"/>
          </w:p>
        </w:tc>
        <w:tc>
          <w:tcPr>
            <w:tcW w:w="764" w:type="pct"/>
          </w:tcPr>
          <w:p w14:paraId="1281951D" w14:textId="046C6493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104235EE" w14:textId="00E217EB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571BAE5F" w14:textId="7CBC53A2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5BFD5438" w14:textId="7B0809D5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2094BCCA" w14:textId="4B95087E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fias-fias-gar-elastic-loader-service-2</w:t>
            </w:r>
          </w:p>
        </w:tc>
      </w:tr>
      <w:tr w:rsidR="00697F5A" w:rsidRPr="00220FA6" w14:paraId="1A05F34E" w14:textId="77777777" w:rsidTr="00035EE6">
        <w:tc>
          <w:tcPr>
            <w:tcW w:w="748" w:type="pct"/>
          </w:tcPr>
          <w:p w14:paraId="3126AD48" w14:textId="3A97EFFB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f49772df185b</w:t>
            </w:r>
          </w:p>
        </w:tc>
        <w:tc>
          <w:tcPr>
            <w:tcW w:w="944" w:type="pct"/>
          </w:tcPr>
          <w:p w14:paraId="33D260E6" w14:textId="3F9758D0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fias-gar-elastic-loader-service:latest</w:t>
            </w:r>
            <w:proofErr w:type="spellEnd"/>
          </w:p>
        </w:tc>
        <w:tc>
          <w:tcPr>
            <w:tcW w:w="764" w:type="pct"/>
          </w:tcPr>
          <w:p w14:paraId="28DC24CF" w14:textId="0039855D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207CD718" w14:textId="5A92F29D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7054688A" w14:textId="527267CC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713B7881" w14:textId="41320138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118AEF2B" w14:textId="1117A333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fias-fias-gar-elastic-loader-service-3</w:t>
            </w:r>
          </w:p>
        </w:tc>
      </w:tr>
      <w:tr w:rsidR="00697F5A" w:rsidRPr="00220FA6" w14:paraId="7F258FDA" w14:textId="77777777" w:rsidTr="00035EE6">
        <w:tc>
          <w:tcPr>
            <w:tcW w:w="748" w:type="pct"/>
          </w:tcPr>
          <w:p w14:paraId="0FB19F73" w14:textId="24FFB336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900ea2dab40e</w:t>
            </w:r>
          </w:p>
        </w:tc>
        <w:tc>
          <w:tcPr>
            <w:tcW w:w="944" w:type="pct"/>
          </w:tcPr>
          <w:p w14:paraId="2C3EA9F0" w14:textId="067061A7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fias-gar-parser-service:latest</w:t>
            </w:r>
            <w:proofErr w:type="spellEnd"/>
          </w:p>
        </w:tc>
        <w:tc>
          <w:tcPr>
            <w:tcW w:w="764" w:type="pct"/>
          </w:tcPr>
          <w:p w14:paraId="7B0A27A3" w14:textId="55CBA0B3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4F9F950B" w14:textId="377C3EA5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3825B883" w14:textId="347C0E9E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1A245A8D" w14:textId="119478E5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7FB28858" w14:textId="64A34AAB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fias-fias-gar-parser-service-1</w:t>
            </w:r>
          </w:p>
        </w:tc>
      </w:tr>
      <w:tr w:rsidR="00697F5A" w:rsidRPr="00220FA6" w14:paraId="320E7DCD" w14:textId="77777777" w:rsidTr="00035EE6">
        <w:tc>
          <w:tcPr>
            <w:tcW w:w="748" w:type="pct"/>
          </w:tcPr>
          <w:p w14:paraId="6ADB8679" w14:textId="335D2E08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c938d4a30096</w:t>
            </w:r>
          </w:p>
        </w:tc>
        <w:tc>
          <w:tcPr>
            <w:tcW w:w="944" w:type="pct"/>
          </w:tcPr>
          <w:p w14:paraId="02C2AD8C" w14:textId="76CB8E82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fias-gar-parser-service:latest</w:t>
            </w:r>
            <w:proofErr w:type="spellEnd"/>
          </w:p>
        </w:tc>
        <w:tc>
          <w:tcPr>
            <w:tcW w:w="764" w:type="pct"/>
          </w:tcPr>
          <w:p w14:paraId="01888265" w14:textId="05536DE7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6CFF0873" w14:textId="062C68DF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0EF4179D" w14:textId="70BFE7E9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453AA1CD" w14:textId="6D20083F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755DFF0D" w14:textId="4A32C604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fias-fias-gar-parser-service-2</w:t>
            </w:r>
          </w:p>
        </w:tc>
      </w:tr>
      <w:tr w:rsidR="00697F5A" w:rsidRPr="00220FA6" w14:paraId="49F00E45" w14:textId="77777777" w:rsidTr="00035EE6">
        <w:tc>
          <w:tcPr>
            <w:tcW w:w="748" w:type="pct"/>
          </w:tcPr>
          <w:p w14:paraId="04027B2D" w14:textId="6E5ECE80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6f46097059c6</w:t>
            </w:r>
          </w:p>
        </w:tc>
        <w:tc>
          <w:tcPr>
            <w:tcW w:w="944" w:type="pct"/>
          </w:tcPr>
          <w:p w14:paraId="6E3C11FC" w14:textId="717D6C35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fias-gar-parser-service:latest</w:t>
            </w:r>
            <w:proofErr w:type="spellEnd"/>
          </w:p>
        </w:tc>
        <w:tc>
          <w:tcPr>
            <w:tcW w:w="764" w:type="pct"/>
          </w:tcPr>
          <w:p w14:paraId="118AE9EF" w14:textId="4C0F12C8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193D3331" w14:textId="6208D851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5BE1AF92" w14:textId="085F950A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7C196CE5" w14:textId="25A4800C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76738CDE" w14:textId="2B1FFD2A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fias-fias-gar-parser-service-3</w:t>
            </w:r>
          </w:p>
        </w:tc>
      </w:tr>
      <w:tr w:rsidR="00697F5A" w:rsidRPr="00220FA6" w14:paraId="12581E87" w14:textId="77777777" w:rsidTr="00035EE6">
        <w:tc>
          <w:tcPr>
            <w:tcW w:w="748" w:type="pct"/>
          </w:tcPr>
          <w:p w14:paraId="2271DF16" w14:textId="188AF66E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fc49236c9fd8</w:t>
            </w:r>
          </w:p>
        </w:tc>
        <w:tc>
          <w:tcPr>
            <w:tcW w:w="944" w:type="pct"/>
          </w:tcPr>
          <w:p w14:paraId="05880E63" w14:textId="7F863DC8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fias-gar-parser-service:latest</w:t>
            </w:r>
            <w:proofErr w:type="spellEnd"/>
          </w:p>
        </w:tc>
        <w:tc>
          <w:tcPr>
            <w:tcW w:w="764" w:type="pct"/>
          </w:tcPr>
          <w:p w14:paraId="4F9C92B4" w14:textId="099A30FD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44B4D9B5" w14:textId="4B61E6BD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6910D82E" w14:textId="05DDB02A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46425E56" w14:textId="6A33377A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7B29EC38" w14:textId="79265E94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fias-fias-gar-parser-service-4</w:t>
            </w:r>
          </w:p>
        </w:tc>
      </w:tr>
      <w:tr w:rsidR="00697F5A" w:rsidRPr="00220FA6" w14:paraId="6FB9F4A3" w14:textId="77777777" w:rsidTr="00035EE6">
        <w:tc>
          <w:tcPr>
            <w:tcW w:w="748" w:type="pct"/>
          </w:tcPr>
          <w:p w14:paraId="2C85A989" w14:textId="75DD0A69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2a8ac8ae6da8</w:t>
            </w:r>
          </w:p>
        </w:tc>
        <w:tc>
          <w:tcPr>
            <w:tcW w:w="944" w:type="pct"/>
          </w:tcPr>
          <w:p w14:paraId="1EC5AB0A" w14:textId="0AC3EEBC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fias-gar-parser-service:latest</w:t>
            </w:r>
            <w:proofErr w:type="spellEnd"/>
          </w:p>
        </w:tc>
        <w:tc>
          <w:tcPr>
            <w:tcW w:w="764" w:type="pct"/>
          </w:tcPr>
          <w:p w14:paraId="203F4FF0" w14:textId="1B2D2ACF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37EA7198" w14:textId="0D45DEF5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3814B208" w14:textId="4C8722E9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0CFEA045" w14:textId="1ED0AA0A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8080/</w:t>
            </w:r>
            <w:proofErr w:type="spellStart"/>
            <w:r w:rsidRPr="00035EE6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90" w:type="pct"/>
          </w:tcPr>
          <w:p w14:paraId="1F5735DC" w14:textId="46AB919B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fias-fias-gar-parser-service-5</w:t>
            </w:r>
          </w:p>
        </w:tc>
      </w:tr>
      <w:tr w:rsidR="00697F5A" w:rsidRPr="00220FA6" w14:paraId="7B664D00" w14:textId="77777777" w:rsidTr="00035EE6">
        <w:tc>
          <w:tcPr>
            <w:tcW w:w="748" w:type="pct"/>
          </w:tcPr>
          <w:p w14:paraId="1F9636BC" w14:textId="78DA26D4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47f1e8f8355c</w:t>
            </w:r>
          </w:p>
        </w:tc>
        <w:tc>
          <w:tcPr>
            <w:tcW w:w="944" w:type="pct"/>
          </w:tcPr>
          <w:p w14:paraId="60BE8B8F" w14:textId="6646D1AB" w:rsidR="00697F5A" w:rsidRPr="00035EE6" w:rsidRDefault="00631D6D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fias-gar-pg-loader-service:latest</w:t>
            </w:r>
            <w:proofErr w:type="spellEnd"/>
          </w:p>
        </w:tc>
        <w:tc>
          <w:tcPr>
            <w:tcW w:w="764" w:type="pct"/>
          </w:tcPr>
          <w:p w14:paraId="08FCCECF" w14:textId="7A5B42F6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65969737" w14:textId="50477A7D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5D3405C6" w14:textId="6132ECA4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2FCE733E" w14:textId="1B51420B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pct"/>
          </w:tcPr>
          <w:p w14:paraId="1E27E419" w14:textId="07C074B9" w:rsidR="00697F5A" w:rsidRPr="00035EE6" w:rsidRDefault="00631D6D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fias-fias-gar-pg-loader-service-1</w:t>
            </w:r>
          </w:p>
        </w:tc>
      </w:tr>
      <w:tr w:rsidR="00697F5A" w:rsidRPr="00220FA6" w14:paraId="2D301373" w14:textId="77777777" w:rsidTr="00035EE6">
        <w:tc>
          <w:tcPr>
            <w:tcW w:w="748" w:type="pct"/>
          </w:tcPr>
          <w:p w14:paraId="1CB5681B" w14:textId="318210B4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f85fc0688b4b</w:t>
            </w:r>
          </w:p>
        </w:tc>
        <w:tc>
          <w:tcPr>
            <w:tcW w:w="944" w:type="pct"/>
          </w:tcPr>
          <w:p w14:paraId="76679598" w14:textId="4AF1C518" w:rsidR="00697F5A" w:rsidRPr="00035EE6" w:rsidRDefault="00631D6D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fias-gar-pg-loader-service:latest</w:t>
            </w:r>
            <w:proofErr w:type="spellEnd"/>
          </w:p>
        </w:tc>
        <w:tc>
          <w:tcPr>
            <w:tcW w:w="764" w:type="pct"/>
          </w:tcPr>
          <w:p w14:paraId="7EE2D47D" w14:textId="6376D66B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5EFEAB61" w14:textId="26679D8A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6B019EB3" w14:textId="7013789E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38321989" w14:textId="7B188BE7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pct"/>
          </w:tcPr>
          <w:p w14:paraId="750A74CF" w14:textId="7B3CD566" w:rsidR="00697F5A" w:rsidRPr="00035EE6" w:rsidRDefault="00631D6D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fias-fias-gar-pg-loader-service-2</w:t>
            </w:r>
          </w:p>
        </w:tc>
      </w:tr>
      <w:tr w:rsidR="00697F5A" w:rsidRPr="00220FA6" w14:paraId="5071C3C8" w14:textId="77777777" w:rsidTr="00035EE6">
        <w:tc>
          <w:tcPr>
            <w:tcW w:w="748" w:type="pct"/>
          </w:tcPr>
          <w:p w14:paraId="5772231F" w14:textId="49DBACFD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c1c837002bdc</w:t>
            </w:r>
          </w:p>
        </w:tc>
        <w:tc>
          <w:tcPr>
            <w:tcW w:w="944" w:type="pct"/>
          </w:tcPr>
          <w:p w14:paraId="50BA3F51" w14:textId="3DA4D34C" w:rsidR="00697F5A" w:rsidRPr="00035EE6" w:rsidRDefault="00631D6D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35EE6">
              <w:rPr>
                <w:sz w:val="22"/>
                <w:szCs w:val="22"/>
                <w:lang w:val="en-US"/>
              </w:rPr>
              <w:t>fias-gar-pg-loader-service:latest</w:t>
            </w:r>
            <w:proofErr w:type="spellEnd"/>
          </w:p>
        </w:tc>
        <w:tc>
          <w:tcPr>
            <w:tcW w:w="764" w:type="pct"/>
          </w:tcPr>
          <w:p w14:paraId="141BE537" w14:textId="7550A6A6" w:rsidR="00697F5A" w:rsidRPr="00035EE6" w:rsidRDefault="00992F8F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035EE6">
              <w:rPr>
                <w:sz w:val="22"/>
                <w:szCs w:val="22"/>
                <w:lang w:val="en-US"/>
              </w:rPr>
              <w:t>sh</w:t>
            </w:r>
            <w:proofErr w:type="spellEnd"/>
            <w:proofErr w:type="gramEnd"/>
            <w:r w:rsidRPr="00035EE6">
              <w:rPr>
                <w:sz w:val="22"/>
                <w:szCs w:val="22"/>
                <w:lang w:val="en-US"/>
              </w:rPr>
              <w:t xml:space="preserve"> -c 'java ${JAVA_…"</w:t>
            </w:r>
          </w:p>
        </w:tc>
        <w:tc>
          <w:tcPr>
            <w:tcW w:w="603" w:type="pct"/>
          </w:tcPr>
          <w:p w14:paraId="0D3519D8" w14:textId="114EEAB6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17" w:type="pct"/>
          </w:tcPr>
          <w:p w14:paraId="492D230C" w14:textId="1B8EF740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4" w:type="pct"/>
          </w:tcPr>
          <w:p w14:paraId="63A66A4F" w14:textId="77777777" w:rsidR="00697F5A" w:rsidRPr="00035EE6" w:rsidRDefault="00697F5A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pct"/>
          </w:tcPr>
          <w:p w14:paraId="02494892" w14:textId="4C33D27E" w:rsidR="00697F5A" w:rsidRPr="00035EE6" w:rsidRDefault="00631D6D" w:rsidP="00035EE6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035EE6">
              <w:rPr>
                <w:sz w:val="22"/>
                <w:szCs w:val="22"/>
                <w:lang w:val="en-US"/>
              </w:rPr>
              <w:t>fias-fias-gar-pg-loader-service-3</w:t>
            </w:r>
          </w:p>
        </w:tc>
      </w:tr>
    </w:tbl>
    <w:p w14:paraId="3E9C7C88" w14:textId="7349E9FC" w:rsidR="00E525DD" w:rsidRPr="00035EE6" w:rsidRDefault="00E525DD" w:rsidP="00035EE6">
      <w:pPr>
        <w:pStyle w:val="aff0"/>
        <w:tabs>
          <w:tab w:val="left" w:pos="1134"/>
        </w:tabs>
        <w:ind w:left="0"/>
        <w:rPr>
          <w:szCs w:val="24"/>
          <w:lang w:val="en-US"/>
        </w:rPr>
      </w:pPr>
    </w:p>
    <w:p w14:paraId="75A26826" w14:textId="04E0558F" w:rsidR="00B83C1D" w:rsidRPr="00035EE6" w:rsidRDefault="00D43422" w:rsidP="00035EE6">
      <w:pPr>
        <w:pStyle w:val="aff0"/>
        <w:tabs>
          <w:tab w:val="left" w:pos="1134"/>
        </w:tabs>
        <w:ind w:left="0"/>
        <w:rPr>
          <w:szCs w:val="24"/>
        </w:rPr>
      </w:pPr>
      <w:r w:rsidRPr="00035EE6">
        <w:rPr>
          <w:szCs w:val="24"/>
          <w:lang w:val="en-US"/>
        </w:rPr>
        <w:t>CONTAINER</w:t>
      </w:r>
      <w:r w:rsidRPr="00035EE6">
        <w:rPr>
          <w:szCs w:val="24"/>
        </w:rPr>
        <w:t xml:space="preserve"> </w:t>
      </w:r>
      <w:r w:rsidRPr="00035EE6">
        <w:rPr>
          <w:szCs w:val="24"/>
          <w:lang w:val="en-US"/>
        </w:rPr>
        <w:t>ID</w:t>
      </w:r>
      <w:r w:rsidRPr="00035EE6">
        <w:rPr>
          <w:szCs w:val="24"/>
        </w:rPr>
        <w:t xml:space="preserve"> – Идентификатор контейнера</w:t>
      </w:r>
    </w:p>
    <w:p w14:paraId="174EBB62" w14:textId="3FA0D5CC" w:rsidR="00D43422" w:rsidRPr="00035EE6" w:rsidRDefault="00D43422" w:rsidP="00035EE6">
      <w:pPr>
        <w:pStyle w:val="aff0"/>
        <w:tabs>
          <w:tab w:val="left" w:pos="1134"/>
        </w:tabs>
        <w:ind w:left="0"/>
        <w:rPr>
          <w:szCs w:val="24"/>
        </w:rPr>
      </w:pPr>
      <w:r w:rsidRPr="00035EE6">
        <w:rPr>
          <w:szCs w:val="24"/>
          <w:lang w:val="en-US"/>
        </w:rPr>
        <w:t>IMAGE</w:t>
      </w:r>
      <w:r w:rsidRPr="00035EE6">
        <w:rPr>
          <w:szCs w:val="24"/>
        </w:rPr>
        <w:t xml:space="preserve"> – Имя образа контейнера</w:t>
      </w:r>
    </w:p>
    <w:p w14:paraId="3A1EB8C5" w14:textId="6D5B6646" w:rsidR="00B83C1D" w:rsidRPr="00035EE6" w:rsidRDefault="00D43422" w:rsidP="00035EE6">
      <w:pPr>
        <w:pStyle w:val="aff0"/>
        <w:tabs>
          <w:tab w:val="left" w:pos="1134"/>
        </w:tabs>
        <w:ind w:left="0"/>
        <w:rPr>
          <w:szCs w:val="24"/>
        </w:rPr>
      </w:pPr>
      <w:r w:rsidRPr="00035EE6">
        <w:rPr>
          <w:szCs w:val="24"/>
          <w:lang w:val="en-US"/>
        </w:rPr>
        <w:t>COMMAND</w:t>
      </w:r>
      <w:r w:rsidRPr="00035EE6">
        <w:rPr>
          <w:szCs w:val="24"/>
        </w:rPr>
        <w:t xml:space="preserve"> – Команда запуска контейнера</w:t>
      </w:r>
    </w:p>
    <w:p w14:paraId="666F6D82" w14:textId="1AEFC793" w:rsidR="00D43422" w:rsidRPr="00035EE6" w:rsidRDefault="00D43422" w:rsidP="00035EE6">
      <w:pPr>
        <w:pStyle w:val="aff0"/>
        <w:tabs>
          <w:tab w:val="left" w:pos="1134"/>
        </w:tabs>
        <w:ind w:left="0"/>
        <w:rPr>
          <w:szCs w:val="24"/>
        </w:rPr>
      </w:pPr>
      <w:r w:rsidRPr="00035EE6">
        <w:rPr>
          <w:szCs w:val="24"/>
          <w:lang w:val="en-US"/>
        </w:rPr>
        <w:t>CREATED</w:t>
      </w:r>
      <w:r w:rsidRPr="00035EE6">
        <w:rPr>
          <w:szCs w:val="24"/>
        </w:rPr>
        <w:t xml:space="preserve"> – Время создания контейнера</w:t>
      </w:r>
    </w:p>
    <w:p w14:paraId="7BC81CA7" w14:textId="7C83FA2E" w:rsidR="00D43422" w:rsidRPr="00035EE6" w:rsidRDefault="00D43422" w:rsidP="00035EE6">
      <w:pPr>
        <w:pStyle w:val="aff0"/>
        <w:tabs>
          <w:tab w:val="left" w:pos="1134"/>
        </w:tabs>
        <w:ind w:left="0"/>
        <w:rPr>
          <w:szCs w:val="24"/>
        </w:rPr>
      </w:pPr>
      <w:r w:rsidRPr="00035EE6">
        <w:rPr>
          <w:szCs w:val="24"/>
          <w:lang w:val="en-US"/>
        </w:rPr>
        <w:t>STATUS</w:t>
      </w:r>
      <w:r w:rsidRPr="00035EE6">
        <w:rPr>
          <w:szCs w:val="24"/>
        </w:rPr>
        <w:t xml:space="preserve"> – Статус контейнера</w:t>
      </w:r>
    </w:p>
    <w:p w14:paraId="6E21A993" w14:textId="6CAC68BC" w:rsidR="00D43422" w:rsidRPr="00035EE6" w:rsidRDefault="00D43422" w:rsidP="00035EE6">
      <w:pPr>
        <w:pStyle w:val="aff0"/>
        <w:tabs>
          <w:tab w:val="left" w:pos="1134"/>
        </w:tabs>
        <w:ind w:left="0"/>
        <w:rPr>
          <w:szCs w:val="24"/>
        </w:rPr>
      </w:pPr>
      <w:r w:rsidRPr="00035EE6">
        <w:rPr>
          <w:szCs w:val="24"/>
          <w:lang w:val="en-US"/>
        </w:rPr>
        <w:t>PORTS</w:t>
      </w:r>
      <w:r w:rsidRPr="00035EE6">
        <w:rPr>
          <w:szCs w:val="24"/>
        </w:rPr>
        <w:t xml:space="preserve"> – Открытые порты контейнера</w:t>
      </w:r>
    </w:p>
    <w:p w14:paraId="413DE731" w14:textId="00720AB3" w:rsidR="00D43422" w:rsidRPr="00035EE6" w:rsidRDefault="00D43422" w:rsidP="00035EE6">
      <w:pPr>
        <w:pStyle w:val="aff0"/>
        <w:tabs>
          <w:tab w:val="left" w:pos="1134"/>
        </w:tabs>
        <w:ind w:left="0"/>
        <w:rPr>
          <w:szCs w:val="24"/>
        </w:rPr>
      </w:pPr>
      <w:r w:rsidRPr="00035EE6">
        <w:rPr>
          <w:szCs w:val="24"/>
          <w:lang w:val="en-US"/>
        </w:rPr>
        <w:t>NAMES</w:t>
      </w:r>
      <w:r w:rsidRPr="00035EE6">
        <w:rPr>
          <w:szCs w:val="24"/>
        </w:rPr>
        <w:t xml:space="preserve"> – Имя контейнера</w:t>
      </w:r>
    </w:p>
    <w:p w14:paraId="7163BCF2" w14:textId="10631EC2" w:rsidR="00D43422" w:rsidRPr="00035EE6" w:rsidRDefault="00D43422" w:rsidP="00035EE6">
      <w:pPr>
        <w:pStyle w:val="aff0"/>
        <w:tabs>
          <w:tab w:val="left" w:pos="1134"/>
        </w:tabs>
        <w:ind w:left="0"/>
        <w:rPr>
          <w:rFonts w:ascii="Courier New" w:hAnsi="Courier New" w:cs="Courier New"/>
          <w:szCs w:val="24"/>
          <w:highlight w:val="green"/>
        </w:rPr>
      </w:pPr>
    </w:p>
    <w:p w14:paraId="2F7D2A95" w14:textId="5F25F908" w:rsidR="00FE3499" w:rsidRPr="00035EE6" w:rsidRDefault="00FE3499" w:rsidP="00035EE6">
      <w:pPr>
        <w:pStyle w:val="2"/>
        <w:spacing w:before="0" w:after="0"/>
      </w:pPr>
      <w:bookmarkStart w:id="37" w:name="_Toc14258568"/>
      <w:bookmarkStart w:id="38" w:name="_Toc14258625"/>
      <w:bookmarkStart w:id="39" w:name="_Toc14258570"/>
      <w:bookmarkStart w:id="40" w:name="_Toc14258627"/>
      <w:bookmarkStart w:id="41" w:name="_Toc175133690"/>
      <w:bookmarkEnd w:id="37"/>
      <w:bookmarkEnd w:id="38"/>
      <w:bookmarkEnd w:id="39"/>
      <w:bookmarkEnd w:id="40"/>
      <w:r w:rsidRPr="00035EE6">
        <w:rPr>
          <w:rFonts w:hint="eastAsia"/>
        </w:rPr>
        <w:t>Проверка</w:t>
      </w:r>
      <w:r w:rsidRPr="00035EE6">
        <w:t xml:space="preserve"> </w:t>
      </w:r>
      <w:r w:rsidRPr="00035EE6">
        <w:rPr>
          <w:rFonts w:hint="eastAsia"/>
        </w:rPr>
        <w:t>установленно</w:t>
      </w:r>
      <w:r w:rsidRPr="00035EE6">
        <w:t>го ПО</w:t>
      </w:r>
      <w:bookmarkEnd w:id="41"/>
    </w:p>
    <w:p w14:paraId="134E7F51" w14:textId="57D5122B" w:rsidR="004E6EFA" w:rsidRPr="00035EE6" w:rsidRDefault="0010149E" w:rsidP="00035EE6">
      <w:pPr>
        <w:rPr>
          <w:szCs w:val="24"/>
        </w:rPr>
      </w:pPr>
      <w:r w:rsidRPr="00035EE6">
        <w:rPr>
          <w:szCs w:val="24"/>
        </w:rPr>
        <w:t>Выполнить проверку веб</w:t>
      </w:r>
      <w:r w:rsidR="005F45E3" w:rsidRPr="00035EE6">
        <w:rPr>
          <w:szCs w:val="24"/>
        </w:rPr>
        <w:noBreakHyphen/>
      </w:r>
      <w:r w:rsidRPr="00035EE6">
        <w:rPr>
          <w:szCs w:val="24"/>
        </w:rPr>
        <w:t>интерфейса</w:t>
      </w:r>
      <w:r w:rsidR="003C169B" w:rsidRPr="00035EE6">
        <w:rPr>
          <w:szCs w:val="24"/>
        </w:rPr>
        <w:t xml:space="preserve"> </w:t>
      </w:r>
      <w:r w:rsidR="006511AB" w:rsidRPr="00035EE6">
        <w:rPr>
          <w:szCs w:val="24"/>
        </w:rPr>
        <w:t>программы</w:t>
      </w:r>
      <w:r w:rsidRPr="00035EE6">
        <w:rPr>
          <w:szCs w:val="24"/>
        </w:rPr>
        <w:t>,</w:t>
      </w:r>
      <w:r w:rsidR="00CE0A4F" w:rsidRPr="00035EE6">
        <w:rPr>
          <w:szCs w:val="24"/>
        </w:rPr>
        <w:t xml:space="preserve"> для</w:t>
      </w:r>
      <w:r w:rsidR="00056B7C" w:rsidRPr="00035EE6">
        <w:rPr>
          <w:szCs w:val="24"/>
        </w:rPr>
        <w:t xml:space="preserve"> </w:t>
      </w:r>
      <w:r w:rsidR="005F45E3" w:rsidRPr="00035EE6">
        <w:rPr>
          <w:szCs w:val="24"/>
        </w:rPr>
        <w:t>че</w:t>
      </w:r>
      <w:r w:rsidR="00C71772" w:rsidRPr="00035EE6">
        <w:rPr>
          <w:szCs w:val="24"/>
        </w:rPr>
        <w:t>го</w:t>
      </w:r>
      <w:r w:rsidR="00CE0A4F" w:rsidRPr="00035EE6">
        <w:rPr>
          <w:szCs w:val="24"/>
        </w:rPr>
        <w:t xml:space="preserve"> с</w:t>
      </w:r>
      <w:r w:rsidR="005F45E3" w:rsidRPr="00035EE6">
        <w:rPr>
          <w:szCs w:val="24"/>
        </w:rPr>
        <w:t xml:space="preserve"> </w:t>
      </w:r>
      <w:r w:rsidR="00CE0A4F" w:rsidRPr="00035EE6">
        <w:rPr>
          <w:szCs w:val="24"/>
        </w:rPr>
        <w:t>р</w:t>
      </w:r>
      <w:r w:rsidR="00C71772" w:rsidRPr="00035EE6">
        <w:rPr>
          <w:szCs w:val="24"/>
        </w:rPr>
        <w:t xml:space="preserve">абочего места </w:t>
      </w:r>
      <w:r w:rsidR="006B0D05">
        <w:rPr>
          <w:szCs w:val="24"/>
        </w:rPr>
        <w:t xml:space="preserve">необходимо </w:t>
      </w:r>
      <w:r w:rsidR="00C71772" w:rsidRPr="00035EE6">
        <w:rPr>
          <w:szCs w:val="24"/>
        </w:rPr>
        <w:t>открыть в</w:t>
      </w:r>
      <w:r w:rsidR="006511AB" w:rsidRPr="00035EE6">
        <w:rPr>
          <w:szCs w:val="24"/>
        </w:rPr>
        <w:t> </w:t>
      </w:r>
      <w:r w:rsidR="003167BE" w:rsidRPr="00035EE6">
        <w:rPr>
          <w:szCs w:val="24"/>
        </w:rPr>
        <w:t>веб</w:t>
      </w:r>
      <w:r w:rsidR="00C71772" w:rsidRPr="00035EE6">
        <w:rPr>
          <w:szCs w:val="24"/>
        </w:rPr>
        <w:noBreakHyphen/>
      </w:r>
      <w:r w:rsidRPr="00035EE6">
        <w:rPr>
          <w:szCs w:val="24"/>
        </w:rPr>
        <w:t xml:space="preserve">браузере адрес настроенного </w:t>
      </w:r>
      <w:r w:rsidR="002B12CA" w:rsidRPr="00035EE6">
        <w:rPr>
          <w:szCs w:val="24"/>
        </w:rPr>
        <w:t>сервера приложений вида</w:t>
      </w:r>
      <w:r w:rsidR="004E6EFA" w:rsidRPr="00035EE6">
        <w:rPr>
          <w:szCs w:val="24"/>
        </w:rPr>
        <w:t>:</w:t>
      </w:r>
    </w:p>
    <w:p w14:paraId="4949B093" w14:textId="7C1D7209" w:rsidR="006511AB" w:rsidRPr="00035EE6" w:rsidRDefault="0034694C" w:rsidP="00035EE6">
      <w:pPr>
        <w:rPr>
          <w:szCs w:val="24"/>
        </w:rPr>
      </w:pPr>
      <w:hyperlink w:history="1">
        <w:r w:rsidR="00EF6559" w:rsidRPr="00035EE6">
          <w:rPr>
            <w:rStyle w:val="afa"/>
            <w:color w:val="auto"/>
            <w:szCs w:val="24"/>
            <w:u w:val="none"/>
            <w:lang w:val="en-US"/>
          </w:rPr>
          <w:t>http</w:t>
        </w:r>
        <w:r w:rsidR="00EF6559" w:rsidRPr="00035EE6">
          <w:rPr>
            <w:rStyle w:val="afa"/>
            <w:color w:val="auto"/>
            <w:szCs w:val="24"/>
            <w:u w:val="none"/>
          </w:rPr>
          <w:t>://&lt;</w:t>
        </w:r>
        <w:r w:rsidR="00EF6559" w:rsidRPr="00035EE6">
          <w:rPr>
            <w:rStyle w:val="afa"/>
            <w:color w:val="auto"/>
            <w:szCs w:val="24"/>
            <w:u w:val="none"/>
            <w:lang w:val="en-US"/>
          </w:rPr>
          <w:t>IP</w:t>
        </w:r>
        <w:r w:rsidR="00EF6559" w:rsidRPr="00035EE6">
          <w:rPr>
            <w:rStyle w:val="afa"/>
            <w:color w:val="auto"/>
            <w:szCs w:val="24"/>
            <w:u w:val="none"/>
          </w:rPr>
          <w:noBreakHyphen/>
        </w:r>
        <w:proofErr w:type="spellStart"/>
        <w:r w:rsidR="00EF6559" w:rsidRPr="00035EE6">
          <w:rPr>
            <w:rStyle w:val="afa"/>
            <w:color w:val="auto"/>
            <w:szCs w:val="24"/>
            <w:u w:val="none"/>
          </w:rPr>
          <w:t>адрес_виртуальной_машины</w:t>
        </w:r>
        <w:proofErr w:type="spellEnd"/>
        <w:r w:rsidR="00EF6559" w:rsidRPr="00035EE6">
          <w:rPr>
            <w:rStyle w:val="afa"/>
            <w:color w:val="auto"/>
            <w:szCs w:val="24"/>
            <w:u w:val="none"/>
          </w:rPr>
          <w:t>&gt;:8080/</w:t>
        </w:r>
        <w:r w:rsidR="00EF6559" w:rsidRPr="00035EE6">
          <w:rPr>
            <w:rStyle w:val="afa"/>
            <w:color w:val="auto"/>
            <w:szCs w:val="24"/>
            <w:u w:val="none"/>
            <w:lang w:val="en-US"/>
          </w:rPr>
          <w:t>index</w:t>
        </w:r>
        <w:r w:rsidR="00EF6559" w:rsidRPr="00035EE6">
          <w:rPr>
            <w:rStyle w:val="afa"/>
            <w:color w:val="auto"/>
            <w:szCs w:val="24"/>
            <w:u w:val="none"/>
          </w:rPr>
          <w:t>.</w:t>
        </w:r>
        <w:r w:rsidR="00EF6559" w:rsidRPr="00035EE6">
          <w:rPr>
            <w:rStyle w:val="afa"/>
            <w:color w:val="auto"/>
            <w:szCs w:val="24"/>
            <w:u w:val="none"/>
            <w:lang w:val="en-US"/>
          </w:rPr>
          <w:t>html</w:t>
        </w:r>
      </w:hyperlink>
    </w:p>
    <w:p w14:paraId="2C221E76" w14:textId="76326E7B" w:rsidR="0089731E" w:rsidRPr="00035EE6" w:rsidRDefault="006B0D05" w:rsidP="00035EE6">
      <w:pPr>
        <w:rPr>
          <w:szCs w:val="24"/>
        </w:rPr>
      </w:pPr>
      <w:r>
        <w:rPr>
          <w:szCs w:val="24"/>
        </w:rPr>
        <w:t>Отобразиться</w:t>
      </w:r>
      <w:r w:rsidR="0089731E" w:rsidRPr="00035EE6">
        <w:rPr>
          <w:szCs w:val="24"/>
        </w:rPr>
        <w:t xml:space="preserve"> вывод с названием сервиса</w:t>
      </w:r>
      <w:r w:rsidR="00035EE6">
        <w:rPr>
          <w:szCs w:val="24"/>
        </w:rPr>
        <w:t xml:space="preserve">: </w:t>
      </w:r>
      <w:r w:rsidR="0089731E" w:rsidRPr="00035EE6">
        <w:rPr>
          <w:szCs w:val="24"/>
        </w:rPr>
        <w:t xml:space="preserve">FIAS GAR </w:t>
      </w:r>
      <w:proofErr w:type="spellStart"/>
      <w:r w:rsidR="0089731E" w:rsidRPr="00035EE6">
        <w:rPr>
          <w:szCs w:val="24"/>
        </w:rPr>
        <w:t>Service</w:t>
      </w:r>
      <w:proofErr w:type="spellEnd"/>
      <w:r w:rsidR="0089731E" w:rsidRPr="00035EE6">
        <w:rPr>
          <w:szCs w:val="24"/>
        </w:rPr>
        <w:t xml:space="preserve"> (</w:t>
      </w:r>
      <w:proofErr w:type="spellStart"/>
      <w:r w:rsidR="0089731E" w:rsidRPr="00035EE6">
        <w:rPr>
          <w:szCs w:val="24"/>
        </w:rPr>
        <w:t>Version</w:t>
      </w:r>
      <w:proofErr w:type="spellEnd"/>
      <w:r w:rsidR="0089731E" w:rsidRPr="00035EE6">
        <w:rPr>
          <w:szCs w:val="24"/>
        </w:rPr>
        <w:t xml:space="preserve"> 1)</w:t>
      </w:r>
      <w:r w:rsidR="00035EE6">
        <w:rPr>
          <w:szCs w:val="24"/>
        </w:rPr>
        <w:t>.</w:t>
      </w:r>
    </w:p>
    <w:p w14:paraId="47C20889" w14:textId="6AAD08E5" w:rsidR="00F82EC0" w:rsidRPr="00035EE6" w:rsidRDefault="00F82EC0" w:rsidP="00035EE6">
      <w:pPr>
        <w:pStyle w:val="2"/>
        <w:spacing w:before="0" w:after="0"/>
      </w:pPr>
      <w:bookmarkStart w:id="42" w:name="_Toc175133691"/>
      <w:r w:rsidRPr="00035EE6">
        <w:t>Завершение работы программы</w:t>
      </w:r>
      <w:bookmarkEnd w:id="42"/>
    </w:p>
    <w:p w14:paraId="000B306E" w14:textId="3F373521" w:rsidR="008170BD" w:rsidRDefault="008170BD" w:rsidP="00035EE6">
      <w:pPr>
        <w:rPr>
          <w:szCs w:val="24"/>
        </w:rPr>
      </w:pPr>
      <w:r w:rsidRPr="00035EE6">
        <w:rPr>
          <w:szCs w:val="24"/>
        </w:rPr>
        <w:t>Для завершения работы необходимо выполнить команду: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35EE6" w14:paraId="51D614A2" w14:textId="77777777" w:rsidTr="00035EE6">
        <w:tc>
          <w:tcPr>
            <w:tcW w:w="9346" w:type="dxa"/>
          </w:tcPr>
          <w:p w14:paraId="2A888153" w14:textId="16E4A151" w:rsidR="00035EE6" w:rsidRPr="00035EE6" w:rsidRDefault="00035EE6" w:rsidP="00035EE6">
            <w:pPr>
              <w:ind w:firstLine="0"/>
              <w:rPr>
                <w:rFonts w:ascii="Courier New" w:hAnsi="Courier New" w:cs="Courier New"/>
                <w:szCs w:val="24"/>
              </w:rPr>
            </w:pP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035EE6">
              <w:rPr>
                <w:rFonts w:ascii="Courier New" w:hAnsi="Courier New" w:cs="Courier New"/>
                <w:szCs w:val="24"/>
              </w:rPr>
              <w:t xml:space="preserve"> </w:t>
            </w:r>
            <w:r w:rsidRPr="00035EE6">
              <w:rPr>
                <w:rFonts w:ascii="Courier New" w:hAnsi="Courier New" w:cs="Courier New"/>
                <w:szCs w:val="24"/>
                <w:lang w:val="en-US"/>
              </w:rPr>
              <w:t>compose</w:t>
            </w:r>
            <w:r w:rsidRPr="00035EE6">
              <w:rPr>
                <w:rFonts w:ascii="Courier New" w:hAnsi="Courier New" w:cs="Courier New"/>
                <w:szCs w:val="24"/>
              </w:rPr>
              <w:t xml:space="preserve"> </w:t>
            </w:r>
            <w:r w:rsidRPr="00035EE6">
              <w:rPr>
                <w:rFonts w:ascii="Courier New" w:hAnsi="Courier New" w:cs="Courier New"/>
                <w:szCs w:val="24"/>
                <w:lang w:val="en-US"/>
              </w:rPr>
              <w:t>down</w:t>
            </w:r>
          </w:p>
        </w:tc>
      </w:tr>
    </w:tbl>
    <w:p w14:paraId="43FDFB4B" w14:textId="77777777" w:rsidR="00035EE6" w:rsidRPr="00035EE6" w:rsidRDefault="00035EE6" w:rsidP="00035EE6">
      <w:pPr>
        <w:rPr>
          <w:szCs w:val="24"/>
        </w:rPr>
      </w:pPr>
    </w:p>
    <w:p w14:paraId="6EC46CAD" w14:textId="764042E8" w:rsidR="008170BD" w:rsidRDefault="008170BD" w:rsidP="00035EE6">
      <w:pPr>
        <w:rPr>
          <w:szCs w:val="24"/>
        </w:rPr>
      </w:pPr>
      <w:r w:rsidRPr="00035EE6">
        <w:rPr>
          <w:szCs w:val="24"/>
        </w:rPr>
        <w:t>Для завершения работы и удаления проброшенных папок необходимо выполнить команду: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35EE6" w14:paraId="7AF8C2EC" w14:textId="77777777" w:rsidTr="00035EE6">
        <w:tc>
          <w:tcPr>
            <w:tcW w:w="9346" w:type="dxa"/>
          </w:tcPr>
          <w:p w14:paraId="502A1F1F" w14:textId="3891A329" w:rsidR="00035EE6" w:rsidRPr="00035EE6" w:rsidRDefault="00035EE6" w:rsidP="00035EE6">
            <w:pPr>
              <w:ind w:firstLine="0"/>
              <w:rPr>
                <w:rFonts w:ascii="Courier New" w:hAnsi="Courier New" w:cs="Courier New"/>
                <w:szCs w:val="24"/>
              </w:rPr>
            </w:pP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035EE6">
              <w:rPr>
                <w:rFonts w:ascii="Courier New" w:hAnsi="Courier New" w:cs="Courier New"/>
                <w:szCs w:val="24"/>
              </w:rPr>
              <w:t xml:space="preserve"> </w:t>
            </w:r>
            <w:r w:rsidRPr="00035EE6">
              <w:rPr>
                <w:rFonts w:ascii="Courier New" w:hAnsi="Courier New" w:cs="Courier New"/>
                <w:szCs w:val="24"/>
                <w:lang w:val="en-US"/>
              </w:rPr>
              <w:t>compose</w:t>
            </w:r>
            <w:r w:rsidRPr="00035EE6">
              <w:rPr>
                <w:rFonts w:ascii="Courier New" w:hAnsi="Courier New" w:cs="Courier New"/>
                <w:szCs w:val="24"/>
              </w:rPr>
              <w:t xml:space="preserve"> </w:t>
            </w:r>
            <w:r w:rsidRPr="00035EE6">
              <w:rPr>
                <w:rFonts w:ascii="Courier New" w:hAnsi="Courier New" w:cs="Courier New"/>
                <w:szCs w:val="24"/>
                <w:lang w:val="en-US"/>
              </w:rPr>
              <w:t>down</w:t>
            </w:r>
            <w:r w:rsidRPr="00035EE6">
              <w:rPr>
                <w:rFonts w:ascii="Courier New" w:hAnsi="Courier New" w:cs="Courier New"/>
                <w:szCs w:val="24"/>
              </w:rPr>
              <w:t xml:space="preserve"> –</w:t>
            </w:r>
            <w:r w:rsidRPr="00035EE6">
              <w:rPr>
                <w:rFonts w:ascii="Courier New" w:hAnsi="Courier New" w:cs="Courier New"/>
                <w:szCs w:val="24"/>
                <w:lang w:val="en-US"/>
              </w:rPr>
              <w:t>v</w:t>
            </w:r>
          </w:p>
        </w:tc>
      </w:tr>
    </w:tbl>
    <w:p w14:paraId="1A53BA84" w14:textId="77777777" w:rsidR="00035EE6" w:rsidRPr="00035EE6" w:rsidRDefault="00035EE6" w:rsidP="00035EE6">
      <w:pPr>
        <w:rPr>
          <w:szCs w:val="24"/>
        </w:rPr>
      </w:pPr>
    </w:p>
    <w:p w14:paraId="54308AA4" w14:textId="235CABED" w:rsidR="008556CB" w:rsidRPr="00F01E8E" w:rsidRDefault="008556CB" w:rsidP="00F01E8E">
      <w:pPr>
        <w:pStyle w:val="1"/>
        <w:spacing w:after="0"/>
        <w:rPr>
          <w:szCs w:val="24"/>
        </w:rPr>
      </w:pPr>
      <w:bookmarkStart w:id="43" w:name="_Toc506824692"/>
      <w:bookmarkStart w:id="44" w:name="_Toc175133692"/>
      <w:r w:rsidRPr="00F01E8E">
        <w:rPr>
          <w:szCs w:val="24"/>
        </w:rPr>
        <w:t>Д</w:t>
      </w:r>
      <w:r w:rsidR="00F01E8E" w:rsidRPr="00F01E8E">
        <w:rPr>
          <w:rFonts w:hint="eastAsia"/>
          <w:caps w:val="0"/>
          <w:szCs w:val="24"/>
        </w:rPr>
        <w:t>ополнительные</w:t>
      </w:r>
      <w:r w:rsidR="00F01E8E" w:rsidRPr="00F01E8E">
        <w:rPr>
          <w:caps w:val="0"/>
          <w:szCs w:val="24"/>
        </w:rPr>
        <w:t xml:space="preserve"> </w:t>
      </w:r>
      <w:r w:rsidR="00F01E8E" w:rsidRPr="00F01E8E">
        <w:rPr>
          <w:rFonts w:hint="eastAsia"/>
          <w:caps w:val="0"/>
          <w:szCs w:val="24"/>
        </w:rPr>
        <w:t>возможности</w:t>
      </w:r>
      <w:bookmarkEnd w:id="43"/>
      <w:bookmarkEnd w:id="44"/>
    </w:p>
    <w:p w14:paraId="700D076F" w14:textId="6CC23950" w:rsidR="00496E4D" w:rsidRPr="00F01E8E" w:rsidRDefault="00C70049" w:rsidP="00F01E8E">
      <w:pPr>
        <w:rPr>
          <w:szCs w:val="24"/>
        </w:rPr>
      </w:pPr>
      <w:r w:rsidRPr="00F01E8E">
        <w:rPr>
          <w:rFonts w:hint="eastAsia"/>
          <w:szCs w:val="24"/>
        </w:rPr>
        <w:t>Для</w:t>
      </w:r>
      <w:r w:rsidRPr="00F01E8E">
        <w:rPr>
          <w:szCs w:val="24"/>
        </w:rPr>
        <w:t xml:space="preserve"> </w:t>
      </w:r>
      <w:r w:rsidRPr="00F01E8E">
        <w:rPr>
          <w:rFonts w:hint="eastAsia"/>
          <w:szCs w:val="24"/>
        </w:rPr>
        <w:t>выполнения</w:t>
      </w:r>
      <w:r w:rsidRPr="00F01E8E">
        <w:rPr>
          <w:szCs w:val="24"/>
        </w:rPr>
        <w:t xml:space="preserve"> </w:t>
      </w:r>
      <w:r w:rsidRPr="00F01E8E">
        <w:rPr>
          <w:rFonts w:hint="eastAsia"/>
          <w:szCs w:val="24"/>
        </w:rPr>
        <w:t>операций</w:t>
      </w:r>
      <w:r w:rsidRPr="00F01E8E">
        <w:rPr>
          <w:szCs w:val="24"/>
        </w:rPr>
        <w:t xml:space="preserve"> </w:t>
      </w:r>
      <w:r w:rsidRPr="00F01E8E">
        <w:rPr>
          <w:rFonts w:hint="eastAsia"/>
          <w:szCs w:val="24"/>
        </w:rPr>
        <w:t>необходим</w:t>
      </w:r>
      <w:r w:rsidRPr="00F01E8E">
        <w:rPr>
          <w:szCs w:val="24"/>
        </w:rPr>
        <w:t xml:space="preserve"> </w:t>
      </w:r>
      <w:r w:rsidRPr="00F01E8E">
        <w:rPr>
          <w:rFonts w:hint="eastAsia"/>
          <w:szCs w:val="24"/>
        </w:rPr>
        <w:t>интерактивный</w:t>
      </w:r>
      <w:r w:rsidRPr="00F01E8E">
        <w:rPr>
          <w:szCs w:val="24"/>
        </w:rPr>
        <w:t xml:space="preserve"> </w:t>
      </w:r>
      <w:r w:rsidRPr="00F01E8E">
        <w:rPr>
          <w:rFonts w:hint="eastAsia"/>
          <w:szCs w:val="24"/>
        </w:rPr>
        <w:t>сеанс</w:t>
      </w:r>
      <w:r w:rsidRPr="00F01E8E">
        <w:rPr>
          <w:szCs w:val="24"/>
        </w:rPr>
        <w:t xml:space="preserve"> </w:t>
      </w:r>
      <w:r w:rsidRPr="00F01E8E">
        <w:rPr>
          <w:rFonts w:hint="eastAsia"/>
          <w:szCs w:val="24"/>
        </w:rPr>
        <w:t>работы</w:t>
      </w:r>
      <w:r w:rsidRPr="00F01E8E">
        <w:rPr>
          <w:szCs w:val="24"/>
        </w:rPr>
        <w:t xml:space="preserve"> </w:t>
      </w:r>
      <w:r w:rsidRPr="00F01E8E">
        <w:rPr>
          <w:rFonts w:hint="eastAsia"/>
          <w:szCs w:val="24"/>
        </w:rPr>
        <w:t>с сервером</w:t>
      </w:r>
      <w:r w:rsidRPr="00F01E8E">
        <w:rPr>
          <w:szCs w:val="24"/>
        </w:rPr>
        <w:t xml:space="preserve"> (</w:t>
      </w:r>
      <w:r w:rsidRPr="00F01E8E">
        <w:rPr>
          <w:rFonts w:hint="eastAsia"/>
          <w:szCs w:val="24"/>
        </w:rPr>
        <w:t>консоль</w:t>
      </w:r>
      <w:r w:rsidRPr="00F01E8E">
        <w:rPr>
          <w:szCs w:val="24"/>
        </w:rPr>
        <w:t xml:space="preserve"> </w:t>
      </w:r>
      <w:r w:rsidRPr="00F01E8E">
        <w:rPr>
          <w:rFonts w:hint="eastAsia"/>
          <w:szCs w:val="24"/>
        </w:rPr>
        <w:t>или</w:t>
      </w:r>
      <w:r w:rsidRPr="00F01E8E">
        <w:rPr>
          <w:szCs w:val="24"/>
        </w:rPr>
        <w:t xml:space="preserve"> </w:t>
      </w:r>
      <w:proofErr w:type="spellStart"/>
      <w:r w:rsidRPr="00F01E8E">
        <w:rPr>
          <w:szCs w:val="24"/>
        </w:rPr>
        <w:t>ssh</w:t>
      </w:r>
      <w:proofErr w:type="spellEnd"/>
      <w:r w:rsidRPr="00F01E8E">
        <w:rPr>
          <w:szCs w:val="24"/>
        </w:rPr>
        <w:noBreakHyphen/>
      </w:r>
      <w:r w:rsidRPr="00F01E8E">
        <w:rPr>
          <w:rFonts w:hint="eastAsia"/>
          <w:szCs w:val="24"/>
        </w:rPr>
        <w:t>сессия</w:t>
      </w:r>
      <w:r w:rsidRPr="00F01E8E">
        <w:rPr>
          <w:szCs w:val="24"/>
        </w:rPr>
        <w:t xml:space="preserve">), </w:t>
      </w:r>
      <w:r w:rsidRPr="00F01E8E">
        <w:rPr>
          <w:rFonts w:hint="eastAsia"/>
          <w:szCs w:val="24"/>
        </w:rPr>
        <w:t>в</w:t>
      </w:r>
      <w:r w:rsidRPr="00F01E8E">
        <w:rPr>
          <w:szCs w:val="24"/>
        </w:rPr>
        <w:t xml:space="preserve"> </w:t>
      </w:r>
      <w:r w:rsidRPr="00F01E8E">
        <w:rPr>
          <w:rFonts w:hint="eastAsia"/>
          <w:szCs w:val="24"/>
        </w:rPr>
        <w:t>котор</w:t>
      </w:r>
      <w:r w:rsidR="00221045" w:rsidRPr="00F01E8E">
        <w:rPr>
          <w:rFonts w:hint="eastAsia"/>
          <w:szCs w:val="24"/>
        </w:rPr>
        <w:t>ой в</w:t>
      </w:r>
      <w:r w:rsidR="00496E4D" w:rsidRPr="00F01E8E">
        <w:rPr>
          <w:szCs w:val="24"/>
        </w:rPr>
        <w:t>се команды на с</w:t>
      </w:r>
      <w:r w:rsidR="00F01E8E" w:rsidRPr="00F01E8E">
        <w:rPr>
          <w:szCs w:val="24"/>
        </w:rPr>
        <w:t>ервере приложений выполняются с </w:t>
      </w:r>
      <w:r w:rsidR="00496E4D" w:rsidRPr="00F01E8E">
        <w:rPr>
          <w:szCs w:val="24"/>
        </w:rPr>
        <w:t xml:space="preserve">привилегиями </w:t>
      </w:r>
      <w:proofErr w:type="spellStart"/>
      <w:r w:rsidR="00496E4D" w:rsidRPr="00F01E8E">
        <w:rPr>
          <w:szCs w:val="24"/>
        </w:rPr>
        <w:t>root</w:t>
      </w:r>
      <w:proofErr w:type="spellEnd"/>
      <w:r w:rsidR="00496E4D" w:rsidRPr="00F01E8E">
        <w:rPr>
          <w:szCs w:val="24"/>
        </w:rPr>
        <w:t>, если не указано иное и включают следующее:</w:t>
      </w:r>
    </w:p>
    <w:p w14:paraId="3EE316AC" w14:textId="77777777" w:rsidR="00496E4D" w:rsidRPr="00F01E8E" w:rsidRDefault="00496E4D" w:rsidP="00F01E8E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Включить сервер (виртуальную машину).</w:t>
      </w:r>
    </w:p>
    <w:p w14:paraId="28E9AD50" w14:textId="77777777" w:rsidR="00496E4D" w:rsidRPr="00F01E8E" w:rsidRDefault="00496E4D" w:rsidP="00F01E8E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 xml:space="preserve">Проверить отсутствие ошибок (устранить, если обнаружены) запуска ОС и системных сервисов с помощью </w:t>
      </w:r>
      <w:proofErr w:type="gramStart"/>
      <w:r w:rsidRPr="00F01E8E">
        <w:rPr>
          <w:szCs w:val="24"/>
        </w:rPr>
        <w:t>журналов:  /</w:t>
      </w:r>
      <w:proofErr w:type="spellStart"/>
      <w:proofErr w:type="gramEnd"/>
      <w:r w:rsidRPr="00F01E8E">
        <w:rPr>
          <w:szCs w:val="24"/>
        </w:rPr>
        <w:t>var</w:t>
      </w:r>
      <w:proofErr w:type="spellEnd"/>
      <w:r w:rsidRPr="00F01E8E">
        <w:rPr>
          <w:szCs w:val="24"/>
        </w:rPr>
        <w:t>/</w:t>
      </w:r>
      <w:proofErr w:type="spellStart"/>
      <w:r w:rsidRPr="00F01E8E">
        <w:rPr>
          <w:szCs w:val="24"/>
        </w:rPr>
        <w:t>log</w:t>
      </w:r>
      <w:proofErr w:type="spellEnd"/>
      <w:r w:rsidRPr="00F01E8E">
        <w:rPr>
          <w:szCs w:val="24"/>
        </w:rPr>
        <w:t>/</w:t>
      </w:r>
      <w:proofErr w:type="spellStart"/>
      <w:r w:rsidRPr="00F01E8E">
        <w:rPr>
          <w:szCs w:val="24"/>
        </w:rPr>
        <w:t>dmesg</w:t>
      </w:r>
      <w:proofErr w:type="spellEnd"/>
      <w:r w:rsidRPr="00F01E8E">
        <w:rPr>
          <w:szCs w:val="24"/>
        </w:rPr>
        <w:t xml:space="preserve"> или </w:t>
      </w:r>
      <w:proofErr w:type="spellStart"/>
      <w:r w:rsidRPr="00F01E8E">
        <w:rPr>
          <w:szCs w:val="24"/>
          <w:lang w:val="en-US"/>
        </w:rPr>
        <w:t>journalctl</w:t>
      </w:r>
      <w:proofErr w:type="spellEnd"/>
      <w:r w:rsidRPr="00F01E8E">
        <w:rPr>
          <w:szCs w:val="24"/>
        </w:rPr>
        <w:t>.</w:t>
      </w:r>
    </w:p>
    <w:p w14:paraId="1AC2F02E" w14:textId="16879546" w:rsidR="003C169B" w:rsidRPr="00F01E8E" w:rsidRDefault="003C169B" w:rsidP="00F01E8E">
      <w:pPr>
        <w:pStyle w:val="2"/>
        <w:spacing w:before="0" w:after="0"/>
      </w:pPr>
      <w:bookmarkStart w:id="45" w:name="_Toc509410848"/>
      <w:bookmarkStart w:id="46" w:name="_Toc46502335"/>
      <w:bookmarkStart w:id="47" w:name="_Toc175133693"/>
      <w:r w:rsidRPr="00F01E8E">
        <w:t>Процедура запуска/останов</w:t>
      </w:r>
      <w:r w:rsidR="00C40931" w:rsidRPr="00F01E8E">
        <w:t>ки</w:t>
      </w:r>
      <w:r w:rsidR="00004435" w:rsidRPr="00F01E8E">
        <w:t>/перезагрузки</w:t>
      </w:r>
      <w:r w:rsidRPr="00F01E8E">
        <w:t xml:space="preserve"> программы</w:t>
      </w:r>
      <w:bookmarkEnd w:id="45"/>
      <w:bookmarkEnd w:id="46"/>
      <w:bookmarkEnd w:id="47"/>
    </w:p>
    <w:p w14:paraId="4384DEF7" w14:textId="46961A30" w:rsidR="003C169B" w:rsidRPr="00F01E8E" w:rsidRDefault="001C02B5" w:rsidP="00F01E8E">
      <w:pPr>
        <w:pStyle w:val="3"/>
      </w:pPr>
      <w:bookmarkStart w:id="48" w:name="_Toc175133694"/>
      <w:r w:rsidRPr="00F01E8E">
        <w:t xml:space="preserve">5.1.1 </w:t>
      </w:r>
      <w:r w:rsidR="003C169B" w:rsidRPr="00F01E8E">
        <w:t xml:space="preserve">Процедура </w:t>
      </w:r>
      <w:r w:rsidR="00004435" w:rsidRPr="00F01E8E">
        <w:t>запуска/остановки/перезагрузки</w:t>
      </w:r>
      <w:r w:rsidR="003C169B" w:rsidRPr="00F01E8E">
        <w:t xml:space="preserve"> сервера баз</w:t>
      </w:r>
      <w:r w:rsidR="005306FD" w:rsidRPr="00F01E8E">
        <w:t>ы</w:t>
      </w:r>
      <w:r w:rsidR="003C169B" w:rsidRPr="00F01E8E">
        <w:t xml:space="preserve"> данных</w:t>
      </w:r>
      <w:bookmarkEnd w:id="48"/>
    </w:p>
    <w:p w14:paraId="27A5B78D" w14:textId="72A0D63C" w:rsidR="00004435" w:rsidRPr="00F01E8E" w:rsidRDefault="00004435" w:rsidP="00F01E8E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Проверить текущее состояние и статус контейнера базы данных: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27587B2B" w14:textId="77777777" w:rsidTr="00F01E8E">
        <w:tc>
          <w:tcPr>
            <w:tcW w:w="9346" w:type="dxa"/>
          </w:tcPr>
          <w:p w14:paraId="335036F1" w14:textId="2B16E96E" w:rsidR="00F01E8E" w:rsidRPr="00F01E8E" w:rsidRDefault="00F01E8E" w:rsidP="00F01E8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E8E">
              <w:rPr>
                <w:sz w:val="24"/>
                <w:szCs w:val="24"/>
                <w:lang w:val="en-US"/>
              </w:rPr>
              <w:t>ps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| </w:t>
            </w:r>
            <w:proofErr w:type="spellStart"/>
            <w:r w:rsidRPr="00F01E8E">
              <w:rPr>
                <w:sz w:val="24"/>
                <w:szCs w:val="24"/>
                <w:lang w:val="en-US"/>
              </w:rPr>
              <w:t>grep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fias-fias-db-1</w:t>
            </w:r>
          </w:p>
        </w:tc>
      </w:tr>
    </w:tbl>
    <w:p w14:paraId="1F47B735" w14:textId="77777777" w:rsidR="00F01E8E" w:rsidRPr="00F01E8E" w:rsidRDefault="00F01E8E" w:rsidP="00F01E8E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67CC6845" w14:textId="1BEC58FB" w:rsidR="00004435" w:rsidRPr="00F01E8E" w:rsidRDefault="00004435" w:rsidP="00F01E8E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Остановить контейнер базы данных: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38DD1A61" w14:textId="77777777" w:rsidTr="00F01E8E">
        <w:tc>
          <w:tcPr>
            <w:tcW w:w="9346" w:type="dxa"/>
          </w:tcPr>
          <w:p w14:paraId="787B9A58" w14:textId="05B09F37" w:rsidR="00F01E8E" w:rsidRPr="00F01E8E" w:rsidRDefault="00F01E8E" w:rsidP="00F01E8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stop fias-fias-db-1</w:t>
            </w:r>
          </w:p>
        </w:tc>
      </w:tr>
    </w:tbl>
    <w:p w14:paraId="551E5193" w14:textId="77777777" w:rsidR="00F01E8E" w:rsidRPr="00F01E8E" w:rsidRDefault="00F01E8E" w:rsidP="00F01E8E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3E51DD98" w14:textId="49D5340F" w:rsidR="00004435" w:rsidRPr="00F01E8E" w:rsidRDefault="00004435" w:rsidP="00F01E8E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Запустить контейнер базы данных: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56AF2A36" w14:textId="77777777" w:rsidTr="00F01E8E">
        <w:tc>
          <w:tcPr>
            <w:tcW w:w="9346" w:type="dxa"/>
          </w:tcPr>
          <w:p w14:paraId="05A644EF" w14:textId="22112BCC" w:rsidR="00F01E8E" w:rsidRPr="00F01E8E" w:rsidRDefault="00F01E8E" w:rsidP="00F01E8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start fias-fias-db-1</w:t>
            </w:r>
          </w:p>
        </w:tc>
      </w:tr>
    </w:tbl>
    <w:p w14:paraId="133AF3A0" w14:textId="77777777" w:rsidR="00F01E8E" w:rsidRPr="00F01E8E" w:rsidRDefault="00F01E8E" w:rsidP="00F01E8E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4AC124BB" w14:textId="559768AB" w:rsidR="00004435" w:rsidRPr="00F01E8E" w:rsidRDefault="00004435" w:rsidP="00F01E8E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Перезагрузить контейнер базы данных: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377DB24B" w14:textId="77777777" w:rsidTr="00F01E8E">
        <w:tc>
          <w:tcPr>
            <w:tcW w:w="9346" w:type="dxa"/>
          </w:tcPr>
          <w:p w14:paraId="37D668C2" w14:textId="76228342" w:rsidR="00F01E8E" w:rsidRPr="00F01E8E" w:rsidRDefault="00F01E8E" w:rsidP="00F01E8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restart fias-fias-db-1</w:t>
            </w:r>
          </w:p>
        </w:tc>
      </w:tr>
    </w:tbl>
    <w:p w14:paraId="2C974B2E" w14:textId="77777777" w:rsidR="00F01E8E" w:rsidRPr="00F01E8E" w:rsidRDefault="00F01E8E" w:rsidP="00F01E8E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68465772" w14:textId="42D3EC59" w:rsidR="00004435" w:rsidRPr="00F01E8E" w:rsidRDefault="00004435" w:rsidP="00F01E8E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Проверить журнал базы данных на предмет наличия ошибок: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46DD32AC" w14:textId="77777777" w:rsidTr="00F01E8E">
        <w:tc>
          <w:tcPr>
            <w:tcW w:w="9346" w:type="dxa"/>
          </w:tcPr>
          <w:p w14:paraId="1E5F3E13" w14:textId="770E94B3" w:rsidR="00F01E8E" w:rsidRPr="00F01E8E" w:rsidRDefault="00F01E8E" w:rsidP="00F01E8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logs fias-fias-db-1</w:t>
            </w:r>
          </w:p>
        </w:tc>
      </w:tr>
    </w:tbl>
    <w:p w14:paraId="571EEEDE" w14:textId="77777777" w:rsidR="00F01E8E" w:rsidRPr="00F01E8E" w:rsidRDefault="00F01E8E" w:rsidP="00F01E8E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0F797D03" w14:textId="2F9514AF" w:rsidR="003C169B" w:rsidRPr="00F01E8E" w:rsidRDefault="001C02B5" w:rsidP="00F01E8E">
      <w:pPr>
        <w:pStyle w:val="3"/>
      </w:pPr>
      <w:bookmarkStart w:id="49" w:name="_Ref14424064"/>
      <w:bookmarkStart w:id="50" w:name="_Toc175133695"/>
      <w:r w:rsidRPr="00F01E8E">
        <w:t xml:space="preserve">5.1.2 </w:t>
      </w:r>
      <w:r w:rsidR="003C169B" w:rsidRPr="00F01E8E">
        <w:t xml:space="preserve">Процедура </w:t>
      </w:r>
      <w:r w:rsidR="00004435" w:rsidRPr="00F01E8E">
        <w:t>запуска/остановки/перезагрузки</w:t>
      </w:r>
      <w:r w:rsidR="003C169B" w:rsidRPr="00F01E8E">
        <w:t xml:space="preserve"> сервера приложений</w:t>
      </w:r>
      <w:bookmarkEnd w:id="49"/>
      <w:bookmarkEnd w:id="50"/>
    </w:p>
    <w:p w14:paraId="63843B9C" w14:textId="08074BB9" w:rsidR="00004435" w:rsidRPr="00F01E8E" w:rsidRDefault="00004435" w:rsidP="00F01E8E">
      <w:pPr>
        <w:pStyle w:val="aff0"/>
        <w:widowControl/>
        <w:numPr>
          <w:ilvl w:val="0"/>
          <w:numId w:val="48"/>
        </w:numPr>
        <w:tabs>
          <w:tab w:val="left" w:pos="993"/>
        </w:tabs>
        <w:ind w:left="0" w:firstLine="567"/>
        <w:rPr>
          <w:szCs w:val="24"/>
        </w:rPr>
      </w:pPr>
      <w:bookmarkStart w:id="51" w:name="_Ref14424038"/>
      <w:r w:rsidRPr="00F01E8E">
        <w:rPr>
          <w:szCs w:val="24"/>
        </w:rPr>
        <w:t xml:space="preserve">Проверить текущее состояние и статус контейнера </w:t>
      </w:r>
      <w:r w:rsidR="000E622F" w:rsidRPr="00F01E8E">
        <w:rPr>
          <w:szCs w:val="24"/>
        </w:rPr>
        <w:t>приложения</w:t>
      </w:r>
      <w:r w:rsidRPr="00F01E8E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2F6DA6DC" w14:textId="77777777" w:rsidTr="00F01E8E">
        <w:tc>
          <w:tcPr>
            <w:tcW w:w="9346" w:type="dxa"/>
          </w:tcPr>
          <w:p w14:paraId="3987F278" w14:textId="511DFE96" w:rsidR="00F01E8E" w:rsidRPr="00F01E8E" w:rsidRDefault="00F01E8E" w:rsidP="00F01E8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E8E">
              <w:rPr>
                <w:sz w:val="24"/>
                <w:szCs w:val="24"/>
                <w:lang w:val="en-US"/>
              </w:rPr>
              <w:t>ps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| </w:t>
            </w:r>
            <w:proofErr w:type="spellStart"/>
            <w:r w:rsidRPr="00F01E8E">
              <w:rPr>
                <w:sz w:val="24"/>
                <w:szCs w:val="24"/>
                <w:lang w:val="en-US"/>
              </w:rPr>
              <w:t>grep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fias-fias-gar-search-service-1</w:t>
            </w:r>
          </w:p>
        </w:tc>
      </w:tr>
    </w:tbl>
    <w:p w14:paraId="1AF0BDF8" w14:textId="77777777" w:rsidR="00F01E8E" w:rsidRPr="00F01E8E" w:rsidRDefault="00F01E8E" w:rsidP="00F01E8E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223AD640" w14:textId="27D8221B" w:rsidR="00004435" w:rsidRPr="00F01E8E" w:rsidRDefault="00004435" w:rsidP="00F01E8E">
      <w:pPr>
        <w:pStyle w:val="aff0"/>
        <w:widowControl/>
        <w:numPr>
          <w:ilvl w:val="0"/>
          <w:numId w:val="48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 xml:space="preserve">Остановить контейнер </w:t>
      </w:r>
      <w:r w:rsidR="000E622F" w:rsidRPr="00F01E8E">
        <w:rPr>
          <w:szCs w:val="24"/>
        </w:rPr>
        <w:t>приложения</w:t>
      </w:r>
      <w:r w:rsidRPr="00F01E8E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32770CE9" w14:textId="77777777" w:rsidTr="00F01E8E">
        <w:tc>
          <w:tcPr>
            <w:tcW w:w="9346" w:type="dxa"/>
          </w:tcPr>
          <w:p w14:paraId="605B87D6" w14:textId="6E5560D1" w:rsidR="00F01E8E" w:rsidRPr="00F01E8E" w:rsidRDefault="00F01E8E" w:rsidP="00F01E8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stop fias-fias-gar-search-service-1</w:t>
            </w:r>
          </w:p>
        </w:tc>
      </w:tr>
    </w:tbl>
    <w:p w14:paraId="29A13FA6" w14:textId="77777777" w:rsidR="00F01E8E" w:rsidRPr="00F01E8E" w:rsidRDefault="00F01E8E" w:rsidP="00F01E8E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3FA9487D" w14:textId="3D95BE5B" w:rsidR="00004435" w:rsidRPr="00F01E8E" w:rsidRDefault="00004435" w:rsidP="00F01E8E">
      <w:pPr>
        <w:pStyle w:val="aff0"/>
        <w:widowControl/>
        <w:numPr>
          <w:ilvl w:val="0"/>
          <w:numId w:val="48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 xml:space="preserve">Запустить контейнер </w:t>
      </w:r>
      <w:r w:rsidR="000E622F" w:rsidRPr="00F01E8E">
        <w:rPr>
          <w:szCs w:val="24"/>
        </w:rPr>
        <w:t>приложения</w:t>
      </w:r>
      <w:r w:rsidRPr="00F01E8E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3EC356A6" w14:textId="77777777" w:rsidTr="00F01E8E">
        <w:tc>
          <w:tcPr>
            <w:tcW w:w="9346" w:type="dxa"/>
          </w:tcPr>
          <w:p w14:paraId="3072CA30" w14:textId="61D3F640" w:rsidR="00F01E8E" w:rsidRPr="00F01E8E" w:rsidRDefault="00F01E8E" w:rsidP="00F01E8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start fias-fias-gar-search-service-1</w:t>
            </w:r>
          </w:p>
        </w:tc>
      </w:tr>
    </w:tbl>
    <w:p w14:paraId="34B4843F" w14:textId="77777777" w:rsidR="00F01E8E" w:rsidRPr="00F01E8E" w:rsidRDefault="00F01E8E" w:rsidP="00F01E8E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50D0D3AD" w14:textId="263AF78F" w:rsidR="00004435" w:rsidRPr="00F01E8E" w:rsidRDefault="00004435" w:rsidP="00F01E8E">
      <w:pPr>
        <w:pStyle w:val="aff0"/>
        <w:widowControl/>
        <w:numPr>
          <w:ilvl w:val="0"/>
          <w:numId w:val="48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 xml:space="preserve">Перезагрузить контейнер </w:t>
      </w:r>
      <w:r w:rsidR="000E622F" w:rsidRPr="00F01E8E">
        <w:rPr>
          <w:szCs w:val="24"/>
        </w:rPr>
        <w:t>приложения</w:t>
      </w:r>
      <w:r w:rsidRPr="00F01E8E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7AF92F8A" w14:textId="77777777" w:rsidTr="00F01E8E">
        <w:tc>
          <w:tcPr>
            <w:tcW w:w="9346" w:type="dxa"/>
          </w:tcPr>
          <w:p w14:paraId="173F85B5" w14:textId="65838C2D" w:rsidR="00F01E8E" w:rsidRPr="00F01E8E" w:rsidRDefault="00F01E8E" w:rsidP="00F01E8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restart fias-fias-gar-search-service-1</w:t>
            </w:r>
          </w:p>
        </w:tc>
      </w:tr>
    </w:tbl>
    <w:p w14:paraId="3F37E0D9" w14:textId="77777777" w:rsidR="00F01E8E" w:rsidRPr="00F01E8E" w:rsidRDefault="00F01E8E" w:rsidP="00F01E8E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468328EE" w14:textId="0CFB9E89" w:rsidR="00004435" w:rsidRPr="00F01E8E" w:rsidRDefault="00004435" w:rsidP="00F01E8E">
      <w:pPr>
        <w:pStyle w:val="aff0"/>
        <w:widowControl/>
        <w:numPr>
          <w:ilvl w:val="0"/>
          <w:numId w:val="48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 xml:space="preserve">Проверить журнал </w:t>
      </w:r>
      <w:r w:rsidR="000E622F" w:rsidRPr="00F01E8E">
        <w:rPr>
          <w:szCs w:val="24"/>
        </w:rPr>
        <w:t xml:space="preserve">приложения </w:t>
      </w:r>
      <w:r w:rsidRPr="00F01E8E">
        <w:rPr>
          <w:szCs w:val="24"/>
        </w:rPr>
        <w:t>на предмет наличия ошибок: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11F06A58" w14:textId="77777777" w:rsidTr="00F01E8E">
        <w:tc>
          <w:tcPr>
            <w:tcW w:w="9346" w:type="dxa"/>
          </w:tcPr>
          <w:p w14:paraId="418B23FD" w14:textId="32BC423F" w:rsidR="00F01E8E" w:rsidRPr="00F01E8E" w:rsidRDefault="00F01E8E" w:rsidP="00F01E8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logs fias-fias-gar-search-service-1</w:t>
            </w:r>
          </w:p>
        </w:tc>
      </w:tr>
    </w:tbl>
    <w:p w14:paraId="2BFDA8F7" w14:textId="77777777" w:rsidR="00F01E8E" w:rsidRPr="00F01E8E" w:rsidRDefault="00F01E8E" w:rsidP="00F01E8E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44836F1C" w14:textId="4FDC658B" w:rsidR="00314A6C" w:rsidRPr="00F01E8E" w:rsidRDefault="008500C9" w:rsidP="00F01E8E">
      <w:pPr>
        <w:tabs>
          <w:tab w:val="left" w:pos="1134"/>
        </w:tabs>
        <w:rPr>
          <w:szCs w:val="24"/>
        </w:rPr>
      </w:pPr>
      <w:bookmarkStart w:id="52" w:name="_Toc14258590"/>
      <w:bookmarkStart w:id="53" w:name="_Toc14258647"/>
      <w:bookmarkStart w:id="54" w:name="_Toc509410853"/>
      <w:bookmarkStart w:id="55" w:name="_Toc46502343"/>
      <w:bookmarkEnd w:id="51"/>
      <w:bookmarkEnd w:id="52"/>
      <w:bookmarkEnd w:id="53"/>
      <w:r w:rsidRPr="00F01E8E">
        <w:rPr>
          <w:szCs w:val="24"/>
        </w:rPr>
        <w:t>Аналогично можно п</w:t>
      </w:r>
      <w:r w:rsidR="00314A6C" w:rsidRPr="00F01E8E">
        <w:rPr>
          <w:szCs w:val="24"/>
        </w:rPr>
        <w:t>роверить вывод</w:t>
      </w:r>
      <w:r w:rsidR="000E622F" w:rsidRPr="00F01E8E">
        <w:rPr>
          <w:szCs w:val="24"/>
        </w:rPr>
        <w:t xml:space="preserve"> всех</w:t>
      </w:r>
      <w:r w:rsidR="00314A6C" w:rsidRPr="00F01E8E">
        <w:rPr>
          <w:szCs w:val="24"/>
        </w:rPr>
        <w:t xml:space="preserve"> запущенных </w:t>
      </w:r>
      <w:r w:rsidR="00FA2A97" w:rsidRPr="00F01E8E">
        <w:rPr>
          <w:szCs w:val="24"/>
        </w:rPr>
        <w:t>сервисов</w:t>
      </w:r>
      <w:r w:rsidRPr="00F01E8E">
        <w:rPr>
          <w:szCs w:val="24"/>
        </w:rPr>
        <w:t>, указанных в п 4.2,</w:t>
      </w:r>
      <w:r w:rsidR="00F01E8E" w:rsidRPr="00F01E8E">
        <w:rPr>
          <w:szCs w:val="24"/>
        </w:rPr>
        <w:t xml:space="preserve"> на </w:t>
      </w:r>
      <w:r w:rsidR="00314A6C" w:rsidRPr="00F01E8E">
        <w:rPr>
          <w:szCs w:val="24"/>
        </w:rPr>
        <w:t xml:space="preserve">наличие ошибок, при необходимости, внести изменения в конфигурационный файл </w:t>
      </w:r>
      <w:r w:rsidR="00E92045">
        <w:rPr>
          <w:szCs w:val="24"/>
        </w:rPr>
        <w:t>и </w:t>
      </w:r>
      <w:r w:rsidR="00314A6C" w:rsidRPr="00F01E8E">
        <w:rPr>
          <w:szCs w:val="24"/>
        </w:rPr>
        <w:t>перезапустить.</w:t>
      </w:r>
    </w:p>
    <w:p w14:paraId="3D995E8A" w14:textId="77777777" w:rsidR="001C02B5" w:rsidRPr="00F01E8E" w:rsidRDefault="00FA2A97" w:rsidP="00F01E8E">
      <w:pPr>
        <w:tabs>
          <w:tab w:val="left" w:pos="1134"/>
        </w:tabs>
        <w:rPr>
          <w:szCs w:val="24"/>
        </w:rPr>
      </w:pPr>
      <w:r w:rsidRPr="00F01E8E">
        <w:rPr>
          <w:szCs w:val="24"/>
        </w:rPr>
        <w:t>Если всё успешно запустилось, то статус сервисов в таблице показывает состояние:</w:t>
      </w:r>
    </w:p>
    <w:p w14:paraId="0C09AE5E" w14:textId="02E64C0E" w:rsidR="00FA2A97" w:rsidRPr="00F01E8E" w:rsidRDefault="00FA2A97" w:rsidP="00F01E8E">
      <w:pPr>
        <w:tabs>
          <w:tab w:val="left" w:pos="1134"/>
        </w:tabs>
        <w:rPr>
          <w:rFonts w:ascii="Courier New" w:hAnsi="Courier New" w:cs="Courier New"/>
          <w:szCs w:val="24"/>
        </w:rPr>
      </w:pPr>
      <w:r w:rsidRPr="00F01E8E">
        <w:rPr>
          <w:rFonts w:ascii="Courier New" w:hAnsi="Courier New" w:cs="Courier New"/>
          <w:szCs w:val="24"/>
          <w:lang w:val="en-US"/>
        </w:rPr>
        <w:t>Up</w:t>
      </w:r>
      <w:r w:rsidRPr="00F01E8E">
        <w:rPr>
          <w:rFonts w:ascii="Courier New" w:hAnsi="Courier New" w:cs="Courier New"/>
          <w:szCs w:val="24"/>
        </w:rPr>
        <w:t xml:space="preserve"> </w:t>
      </w:r>
      <w:r w:rsidR="001C02B5" w:rsidRPr="00F01E8E">
        <w:rPr>
          <w:rFonts w:ascii="Courier New" w:hAnsi="Courier New" w:cs="Courier New"/>
          <w:szCs w:val="24"/>
        </w:rPr>
        <w:t>время работы сервиса</w:t>
      </w:r>
      <w:r w:rsidR="00FE3DBB" w:rsidRPr="00F01E8E">
        <w:rPr>
          <w:rFonts w:ascii="Courier New" w:hAnsi="Courier New" w:cs="Courier New"/>
          <w:szCs w:val="24"/>
        </w:rPr>
        <w:t xml:space="preserve"> </w:t>
      </w:r>
      <w:r w:rsidR="001C02B5" w:rsidRPr="00F01E8E">
        <w:rPr>
          <w:rFonts w:ascii="Courier New" w:hAnsi="Courier New" w:cs="Courier New"/>
          <w:szCs w:val="24"/>
        </w:rPr>
        <w:t>(</w:t>
      </w:r>
      <w:r w:rsidRPr="00F01E8E">
        <w:rPr>
          <w:rFonts w:ascii="Courier New" w:hAnsi="Courier New" w:cs="Courier New"/>
          <w:szCs w:val="24"/>
          <w:lang w:val="en-US"/>
        </w:rPr>
        <w:t>healthy</w:t>
      </w:r>
      <w:r w:rsidR="001C02B5" w:rsidRPr="00F01E8E">
        <w:rPr>
          <w:rFonts w:ascii="Courier New" w:hAnsi="Courier New" w:cs="Courier New"/>
          <w:szCs w:val="24"/>
        </w:rPr>
        <w:t>)</w:t>
      </w:r>
    </w:p>
    <w:p w14:paraId="32B9DAAF" w14:textId="65AF00EA" w:rsidR="00314A6C" w:rsidRPr="00F01E8E" w:rsidRDefault="00314A6C" w:rsidP="00F01E8E">
      <w:pPr>
        <w:rPr>
          <w:szCs w:val="24"/>
        </w:rPr>
      </w:pPr>
    </w:p>
    <w:p w14:paraId="3D7A9562" w14:textId="27392ECE" w:rsidR="00A34062" w:rsidRPr="00F01E8E" w:rsidRDefault="00A34062" w:rsidP="00F01E8E">
      <w:pPr>
        <w:rPr>
          <w:szCs w:val="24"/>
        </w:rPr>
      </w:pPr>
      <w:r w:rsidRPr="00F01E8E">
        <w:rPr>
          <w:szCs w:val="24"/>
        </w:rPr>
        <w:t>Если были допущены какие-либо ошибки при установке</w:t>
      </w:r>
      <w:r w:rsidR="003944F9" w:rsidRPr="00F01E8E">
        <w:rPr>
          <w:szCs w:val="24"/>
        </w:rPr>
        <w:t xml:space="preserve"> или необходимо проверить чистую установку с нуля</w:t>
      </w:r>
      <w:r w:rsidRPr="00F01E8E">
        <w:rPr>
          <w:szCs w:val="24"/>
        </w:rPr>
        <w:t>, то</w:t>
      </w:r>
      <w:r w:rsidR="003944F9" w:rsidRPr="00F01E8E">
        <w:rPr>
          <w:szCs w:val="24"/>
        </w:rPr>
        <w:t>,</w:t>
      </w:r>
      <w:r w:rsidRPr="00F01E8E">
        <w:rPr>
          <w:szCs w:val="24"/>
        </w:rPr>
        <w:t xml:space="preserve"> перед запуском, сначала необходимо </w:t>
      </w:r>
      <w:r w:rsidR="003944F9" w:rsidRPr="00F01E8E">
        <w:rPr>
          <w:szCs w:val="24"/>
        </w:rPr>
        <w:t>завершить работу программы (см. пункт 4.</w:t>
      </w:r>
      <w:r w:rsidR="003445EA" w:rsidRPr="00F01E8E">
        <w:rPr>
          <w:szCs w:val="24"/>
        </w:rPr>
        <w:t>4</w:t>
      </w:r>
      <w:r w:rsidR="003944F9" w:rsidRPr="00F01E8E">
        <w:rPr>
          <w:szCs w:val="24"/>
        </w:rPr>
        <w:t>)</w:t>
      </w:r>
      <w:r w:rsidRPr="00F01E8E">
        <w:rPr>
          <w:szCs w:val="24"/>
        </w:rPr>
        <w:t>, а затем выполнить команду: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01E8E" w:rsidRPr="00220FA6" w14:paraId="24279606" w14:textId="77777777" w:rsidTr="00F01E8E">
        <w:tc>
          <w:tcPr>
            <w:tcW w:w="9346" w:type="dxa"/>
          </w:tcPr>
          <w:p w14:paraId="47A871EE" w14:textId="5B6FBF15" w:rsidR="00F01E8E" w:rsidRPr="00F01E8E" w:rsidRDefault="00F01E8E" w:rsidP="00F01E8E">
            <w:pPr>
              <w:ind w:firstLine="0"/>
              <w:rPr>
                <w:rFonts w:ascii="Courier New" w:hAnsi="Courier New" w:cs="Courier New"/>
                <w:szCs w:val="24"/>
                <w:lang w:val="en-US"/>
              </w:rPr>
            </w:pPr>
            <w:proofErr w:type="spellStart"/>
            <w:r w:rsidRPr="00F01E8E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F01E8E">
              <w:rPr>
                <w:rFonts w:ascii="Courier New" w:hAnsi="Courier New" w:cs="Courier New"/>
                <w:szCs w:val="24"/>
                <w:lang w:val="en-US"/>
              </w:rPr>
              <w:t xml:space="preserve"> system prune -a -f --volumes</w:t>
            </w:r>
          </w:p>
        </w:tc>
      </w:tr>
    </w:tbl>
    <w:p w14:paraId="57C55233" w14:textId="77777777" w:rsidR="00F01E8E" w:rsidRPr="00F01E8E" w:rsidRDefault="00F01E8E" w:rsidP="00F01E8E">
      <w:pPr>
        <w:rPr>
          <w:szCs w:val="24"/>
          <w:lang w:val="en-US"/>
        </w:rPr>
      </w:pPr>
    </w:p>
    <w:p w14:paraId="76664E17" w14:textId="334EC3A1" w:rsidR="00A34062" w:rsidRPr="00692D8D" w:rsidRDefault="003944F9" w:rsidP="00F01E8E">
      <w:pPr>
        <w:rPr>
          <w:szCs w:val="24"/>
        </w:rPr>
      </w:pPr>
      <w:r w:rsidRPr="00F01E8E">
        <w:rPr>
          <w:szCs w:val="24"/>
        </w:rPr>
        <w:t xml:space="preserve">которая </w:t>
      </w:r>
      <w:r w:rsidR="00454A8D" w:rsidRPr="00F01E8E">
        <w:rPr>
          <w:szCs w:val="24"/>
        </w:rPr>
        <w:t>удаляет с сервера</w:t>
      </w:r>
      <w:r w:rsidR="00A34062" w:rsidRPr="00F01E8E">
        <w:rPr>
          <w:szCs w:val="24"/>
        </w:rPr>
        <w:t xml:space="preserve"> скачанные образы, кэш сборок контейнеров, временные </w:t>
      </w:r>
      <w:r w:rsidR="00A34062" w:rsidRPr="00692D8D">
        <w:rPr>
          <w:szCs w:val="24"/>
        </w:rPr>
        <w:t>файлы настроек</w:t>
      </w:r>
      <w:r w:rsidRPr="00692D8D">
        <w:rPr>
          <w:szCs w:val="24"/>
        </w:rPr>
        <w:t>.</w:t>
      </w:r>
    </w:p>
    <w:p w14:paraId="5FB546CD" w14:textId="5A0DE033" w:rsidR="001C02B5" w:rsidRPr="00692D8D" w:rsidRDefault="001C02B5" w:rsidP="00692D8D">
      <w:pPr>
        <w:pStyle w:val="2"/>
        <w:spacing w:before="0" w:after="0"/>
      </w:pPr>
      <w:bookmarkStart w:id="56" w:name="_Toc175133696"/>
      <w:r w:rsidRPr="00692D8D">
        <w:t>Проверка установленных версий ПО</w:t>
      </w:r>
      <w:bookmarkEnd w:id="56"/>
    </w:p>
    <w:p w14:paraId="2C5337E3" w14:textId="2B2258CC" w:rsidR="00314A6C" w:rsidRPr="00692D8D" w:rsidRDefault="00314A6C" w:rsidP="00692D8D">
      <w:pPr>
        <w:rPr>
          <w:szCs w:val="24"/>
        </w:rPr>
      </w:pPr>
      <w:r w:rsidRPr="00692D8D">
        <w:rPr>
          <w:szCs w:val="24"/>
        </w:rPr>
        <w:t>Проверка работоспособности проводилась на указанных версиях:</w:t>
      </w:r>
    </w:p>
    <w:p w14:paraId="35F8D787" w14:textId="77777777" w:rsidR="00314A6C" w:rsidRPr="00692D8D" w:rsidRDefault="00314A6C" w:rsidP="00692D8D">
      <w:pPr>
        <w:rPr>
          <w:szCs w:val="24"/>
          <w:lang w:val="en-US"/>
        </w:rPr>
      </w:pPr>
      <w:r w:rsidRPr="00692D8D">
        <w:rPr>
          <w:szCs w:val="24"/>
          <w:lang w:val="en-US"/>
        </w:rPr>
        <w:t>Ubuntu 24.04 LTS</w:t>
      </w:r>
    </w:p>
    <w:p w14:paraId="2671198E" w14:textId="5FA406C8" w:rsidR="00314A6C" w:rsidRPr="00692D8D" w:rsidRDefault="00FE392E" w:rsidP="00692D8D">
      <w:pPr>
        <w:rPr>
          <w:szCs w:val="24"/>
          <w:lang w:val="en-US"/>
        </w:rPr>
      </w:pPr>
      <w:r w:rsidRPr="00692D8D">
        <w:rPr>
          <w:szCs w:val="24"/>
          <w:lang w:val="en-US"/>
        </w:rPr>
        <w:t>6.8.0-40</w:t>
      </w:r>
      <w:r w:rsidR="00314A6C" w:rsidRPr="00692D8D">
        <w:rPr>
          <w:szCs w:val="24"/>
          <w:lang w:val="en-US"/>
        </w:rPr>
        <w:t>-generic</w:t>
      </w:r>
    </w:p>
    <w:p w14:paraId="5BEE2950" w14:textId="77777777" w:rsidR="00314A6C" w:rsidRPr="00692D8D" w:rsidRDefault="00314A6C" w:rsidP="00692D8D">
      <w:pPr>
        <w:rPr>
          <w:szCs w:val="24"/>
          <w:lang w:val="en-US"/>
        </w:rPr>
      </w:pPr>
      <w:r w:rsidRPr="00692D8D">
        <w:rPr>
          <w:szCs w:val="24"/>
          <w:lang w:val="en-US"/>
        </w:rPr>
        <w:t>Docker version 27.1.1, build 6312585</w:t>
      </w:r>
    </w:p>
    <w:p w14:paraId="5AB3BBE6" w14:textId="77777777" w:rsidR="00314A6C" w:rsidRPr="00692D8D" w:rsidRDefault="00314A6C" w:rsidP="00692D8D">
      <w:pPr>
        <w:rPr>
          <w:szCs w:val="24"/>
        </w:rPr>
      </w:pPr>
      <w:r w:rsidRPr="00692D8D">
        <w:rPr>
          <w:szCs w:val="24"/>
          <w:lang w:val="en-US"/>
        </w:rPr>
        <w:t>Docker</w:t>
      </w:r>
      <w:r w:rsidRPr="00692D8D">
        <w:rPr>
          <w:szCs w:val="24"/>
        </w:rPr>
        <w:t xml:space="preserve"> </w:t>
      </w:r>
      <w:r w:rsidRPr="00692D8D">
        <w:rPr>
          <w:szCs w:val="24"/>
          <w:lang w:val="en-US"/>
        </w:rPr>
        <w:t>Compose</w:t>
      </w:r>
      <w:r w:rsidRPr="00692D8D">
        <w:rPr>
          <w:szCs w:val="24"/>
        </w:rPr>
        <w:t xml:space="preserve"> </w:t>
      </w:r>
      <w:r w:rsidRPr="00692D8D">
        <w:rPr>
          <w:szCs w:val="24"/>
          <w:lang w:val="en-US"/>
        </w:rPr>
        <w:t>version</w:t>
      </w:r>
      <w:r w:rsidRPr="00692D8D">
        <w:rPr>
          <w:szCs w:val="24"/>
        </w:rPr>
        <w:t xml:space="preserve"> </w:t>
      </w:r>
      <w:r w:rsidRPr="00692D8D">
        <w:rPr>
          <w:szCs w:val="24"/>
          <w:lang w:val="en-US"/>
        </w:rPr>
        <w:t>v</w:t>
      </w:r>
      <w:r w:rsidRPr="00692D8D">
        <w:rPr>
          <w:szCs w:val="24"/>
        </w:rPr>
        <w:t>2.29.1</w:t>
      </w:r>
    </w:p>
    <w:p w14:paraId="4D71AFF8" w14:textId="784412FA" w:rsidR="00897276" w:rsidRPr="00692D8D" w:rsidRDefault="00897276" w:rsidP="00692D8D">
      <w:pPr>
        <w:rPr>
          <w:szCs w:val="24"/>
        </w:rPr>
      </w:pPr>
      <w:r w:rsidRPr="00692D8D">
        <w:rPr>
          <w:szCs w:val="24"/>
        </w:rPr>
        <w:t>Проверить установленные версии можно консольными командами: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92D8D" w:rsidRPr="00220FA6" w14:paraId="30414572" w14:textId="77777777" w:rsidTr="00692D8D">
        <w:tc>
          <w:tcPr>
            <w:tcW w:w="9346" w:type="dxa"/>
          </w:tcPr>
          <w:p w14:paraId="519F2093" w14:textId="77777777" w:rsidR="00692D8D" w:rsidRPr="00692D8D" w:rsidRDefault="00692D8D" w:rsidP="00692D8D">
            <w:pPr>
              <w:ind w:firstLine="0"/>
              <w:rPr>
                <w:szCs w:val="24"/>
              </w:rPr>
            </w:pPr>
            <w:proofErr w:type="spellStart"/>
            <w:r w:rsidRPr="00692D8D">
              <w:rPr>
                <w:rFonts w:ascii="Courier New" w:hAnsi="Courier New" w:cs="Courier New"/>
                <w:szCs w:val="24"/>
                <w:lang w:val="en-US"/>
              </w:rPr>
              <w:t>lsb</w:t>
            </w:r>
            <w:proofErr w:type="spellEnd"/>
            <w:r w:rsidRPr="00692D8D">
              <w:rPr>
                <w:rFonts w:ascii="Courier New" w:hAnsi="Courier New" w:cs="Courier New"/>
                <w:szCs w:val="24"/>
              </w:rPr>
              <w:t>_</w:t>
            </w:r>
            <w:r w:rsidRPr="00692D8D">
              <w:rPr>
                <w:rFonts w:ascii="Courier New" w:hAnsi="Courier New" w:cs="Courier New"/>
                <w:szCs w:val="24"/>
                <w:lang w:val="en-US"/>
              </w:rPr>
              <w:t>release</w:t>
            </w:r>
            <w:r w:rsidRPr="00692D8D">
              <w:rPr>
                <w:rFonts w:ascii="Courier New" w:hAnsi="Courier New" w:cs="Courier New"/>
                <w:szCs w:val="24"/>
              </w:rPr>
              <w:t xml:space="preserve"> -</w:t>
            </w:r>
            <w:r w:rsidRPr="00692D8D">
              <w:rPr>
                <w:rFonts w:ascii="Courier New" w:hAnsi="Courier New" w:cs="Courier New"/>
                <w:szCs w:val="24"/>
                <w:lang w:val="en-US"/>
              </w:rPr>
              <w:t>a</w:t>
            </w:r>
            <w:r w:rsidRPr="00692D8D">
              <w:rPr>
                <w:szCs w:val="24"/>
              </w:rPr>
              <w:t xml:space="preserve"> – проверка версии ОС,</w:t>
            </w:r>
          </w:p>
          <w:p w14:paraId="60B1789F" w14:textId="77777777" w:rsidR="00692D8D" w:rsidRPr="00692D8D" w:rsidRDefault="00692D8D" w:rsidP="00692D8D">
            <w:pPr>
              <w:ind w:firstLine="0"/>
              <w:rPr>
                <w:szCs w:val="24"/>
              </w:rPr>
            </w:pPr>
            <w:proofErr w:type="spellStart"/>
            <w:r w:rsidRPr="00692D8D">
              <w:rPr>
                <w:rFonts w:ascii="Courier New" w:hAnsi="Courier New" w:cs="Courier New"/>
                <w:szCs w:val="24"/>
                <w:lang w:val="en-US"/>
              </w:rPr>
              <w:t>uname</w:t>
            </w:r>
            <w:proofErr w:type="spellEnd"/>
            <w:r w:rsidRPr="00692D8D">
              <w:rPr>
                <w:rFonts w:ascii="Courier New" w:hAnsi="Courier New" w:cs="Courier New"/>
                <w:szCs w:val="24"/>
              </w:rPr>
              <w:t xml:space="preserve"> -</w:t>
            </w:r>
            <w:r w:rsidRPr="00692D8D">
              <w:rPr>
                <w:rFonts w:ascii="Courier New" w:hAnsi="Courier New" w:cs="Courier New"/>
                <w:szCs w:val="24"/>
                <w:lang w:val="en-US"/>
              </w:rPr>
              <w:t>r</w:t>
            </w:r>
            <w:r w:rsidRPr="00692D8D">
              <w:rPr>
                <w:szCs w:val="24"/>
              </w:rPr>
              <w:t xml:space="preserve"> – проверки версии ядра ОС,</w:t>
            </w:r>
          </w:p>
          <w:p w14:paraId="136D6812" w14:textId="77777777" w:rsidR="00692D8D" w:rsidRPr="00692D8D" w:rsidRDefault="00692D8D" w:rsidP="00692D8D">
            <w:pPr>
              <w:ind w:firstLine="0"/>
              <w:rPr>
                <w:szCs w:val="24"/>
              </w:rPr>
            </w:pPr>
            <w:proofErr w:type="spellStart"/>
            <w:r w:rsidRPr="00692D8D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692D8D">
              <w:rPr>
                <w:rFonts w:ascii="Courier New" w:hAnsi="Courier New" w:cs="Courier New"/>
                <w:szCs w:val="24"/>
              </w:rPr>
              <w:t xml:space="preserve"> --</w:t>
            </w:r>
            <w:r w:rsidRPr="00692D8D">
              <w:rPr>
                <w:rFonts w:ascii="Courier New" w:hAnsi="Courier New" w:cs="Courier New"/>
                <w:szCs w:val="24"/>
                <w:lang w:val="en-US"/>
              </w:rPr>
              <w:t>version</w:t>
            </w:r>
            <w:r w:rsidRPr="00692D8D">
              <w:rPr>
                <w:szCs w:val="24"/>
              </w:rPr>
              <w:t xml:space="preserve"> – проверка версии ОПО </w:t>
            </w:r>
            <w:r w:rsidRPr="00692D8D">
              <w:rPr>
                <w:szCs w:val="24"/>
                <w:lang w:val="en-US"/>
              </w:rPr>
              <w:t>Docker</w:t>
            </w:r>
            <w:r w:rsidRPr="00692D8D">
              <w:rPr>
                <w:szCs w:val="24"/>
              </w:rPr>
              <w:t>,</w:t>
            </w:r>
          </w:p>
          <w:p w14:paraId="4B3AF7CD" w14:textId="7A302287" w:rsidR="00692D8D" w:rsidRPr="00692D8D" w:rsidRDefault="00692D8D" w:rsidP="00692D8D">
            <w:pPr>
              <w:ind w:firstLine="0"/>
              <w:rPr>
                <w:szCs w:val="24"/>
                <w:lang w:val="en-US"/>
              </w:rPr>
            </w:pPr>
            <w:proofErr w:type="spellStart"/>
            <w:proofErr w:type="gramStart"/>
            <w:r w:rsidRPr="00692D8D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proofErr w:type="gramEnd"/>
            <w:r w:rsidRPr="00692D8D">
              <w:rPr>
                <w:rFonts w:ascii="Courier New" w:hAnsi="Courier New" w:cs="Courier New"/>
                <w:szCs w:val="24"/>
                <w:lang w:val="en-US"/>
              </w:rPr>
              <w:t xml:space="preserve"> compose version</w:t>
            </w:r>
            <w:r w:rsidRPr="00692D8D">
              <w:rPr>
                <w:szCs w:val="24"/>
                <w:lang w:val="en-US"/>
              </w:rPr>
              <w:t xml:space="preserve"> – </w:t>
            </w:r>
            <w:r w:rsidRPr="00692D8D">
              <w:rPr>
                <w:szCs w:val="24"/>
              </w:rPr>
              <w:t>проверка</w:t>
            </w:r>
            <w:r w:rsidRPr="00692D8D">
              <w:rPr>
                <w:szCs w:val="24"/>
                <w:lang w:val="en-US"/>
              </w:rPr>
              <w:t xml:space="preserve"> </w:t>
            </w:r>
            <w:r w:rsidRPr="00692D8D">
              <w:rPr>
                <w:szCs w:val="24"/>
              </w:rPr>
              <w:t>версии</w:t>
            </w:r>
            <w:r w:rsidRPr="00692D8D">
              <w:rPr>
                <w:szCs w:val="24"/>
                <w:lang w:val="en-US"/>
              </w:rPr>
              <w:t xml:space="preserve"> </w:t>
            </w:r>
            <w:r w:rsidRPr="00692D8D">
              <w:rPr>
                <w:szCs w:val="24"/>
              </w:rPr>
              <w:t>ОПО</w:t>
            </w:r>
            <w:r w:rsidRPr="00692D8D">
              <w:rPr>
                <w:szCs w:val="24"/>
                <w:lang w:val="en-US"/>
              </w:rPr>
              <w:t xml:space="preserve"> Docker Compose.</w:t>
            </w:r>
          </w:p>
        </w:tc>
      </w:tr>
      <w:bookmarkEnd w:id="54"/>
      <w:bookmarkEnd w:id="55"/>
    </w:tbl>
    <w:p w14:paraId="669906A4" w14:textId="77777777" w:rsidR="00692D8D" w:rsidRPr="00692D8D" w:rsidRDefault="00692D8D" w:rsidP="00692D8D">
      <w:pPr>
        <w:rPr>
          <w:szCs w:val="24"/>
          <w:highlight w:val="green"/>
          <w:lang w:val="en-US"/>
        </w:rPr>
      </w:pPr>
    </w:p>
    <w:sectPr w:rsidR="00692D8D" w:rsidRPr="00692D8D" w:rsidSect="006D7634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9E176" w14:textId="77777777" w:rsidR="0034694C" w:rsidRDefault="0034694C">
      <w:r>
        <w:separator/>
      </w:r>
    </w:p>
  </w:endnote>
  <w:endnote w:type="continuationSeparator" w:id="0">
    <w:p w14:paraId="207B079A" w14:textId="77777777" w:rsidR="0034694C" w:rsidRDefault="0034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154A0" w14:textId="3D078CF5" w:rsidR="0062612E" w:rsidRDefault="0062612E" w:rsidP="005306FD">
            <w:pPr>
              <w:pStyle w:val="ab"/>
              <w:jc w:val="right"/>
            </w:pPr>
            <w:r w:rsidRPr="004848E3">
              <w:rPr>
                <w:sz w:val="20"/>
              </w:rPr>
              <w:t xml:space="preserve">Страница </w:t>
            </w:r>
            <w:r w:rsidRPr="004848E3">
              <w:rPr>
                <w:bCs/>
                <w:sz w:val="20"/>
              </w:rPr>
              <w:fldChar w:fldCharType="begin"/>
            </w:r>
            <w:r w:rsidRPr="004848E3">
              <w:rPr>
                <w:bCs/>
                <w:sz w:val="20"/>
              </w:rPr>
              <w:instrText>PAGE</w:instrText>
            </w:r>
            <w:r w:rsidRPr="004848E3">
              <w:rPr>
                <w:bCs/>
                <w:sz w:val="20"/>
              </w:rPr>
              <w:fldChar w:fldCharType="separate"/>
            </w:r>
            <w:r w:rsidR="00635FAE">
              <w:rPr>
                <w:bCs/>
                <w:noProof/>
                <w:sz w:val="20"/>
              </w:rPr>
              <w:t>5</w:t>
            </w:r>
            <w:r w:rsidRPr="004848E3">
              <w:rPr>
                <w:bCs/>
                <w:sz w:val="20"/>
              </w:rPr>
              <w:fldChar w:fldCharType="end"/>
            </w:r>
            <w:r w:rsidRPr="004848E3">
              <w:rPr>
                <w:sz w:val="20"/>
              </w:rPr>
              <w:t xml:space="preserve"> из </w:t>
            </w:r>
            <w:r w:rsidRPr="004848E3">
              <w:rPr>
                <w:bCs/>
                <w:sz w:val="20"/>
              </w:rPr>
              <w:fldChar w:fldCharType="begin"/>
            </w:r>
            <w:r w:rsidRPr="004848E3">
              <w:rPr>
                <w:bCs/>
                <w:sz w:val="20"/>
              </w:rPr>
              <w:instrText>NUMPAGES</w:instrText>
            </w:r>
            <w:r w:rsidRPr="004848E3">
              <w:rPr>
                <w:bCs/>
                <w:sz w:val="20"/>
              </w:rPr>
              <w:fldChar w:fldCharType="separate"/>
            </w:r>
            <w:r w:rsidR="00635FAE">
              <w:rPr>
                <w:bCs/>
                <w:noProof/>
                <w:sz w:val="20"/>
              </w:rPr>
              <w:t>13</w:t>
            </w:r>
            <w:r w:rsidRPr="004848E3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8499" w14:textId="7DC39CB0" w:rsidR="0062612E" w:rsidRPr="00A15B32" w:rsidRDefault="0062612E" w:rsidP="00D94076">
    <w:pPr>
      <w:pStyle w:val="ab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FAD5B" w14:textId="77777777" w:rsidR="0034694C" w:rsidRDefault="0034694C">
      <w:r>
        <w:separator/>
      </w:r>
    </w:p>
  </w:footnote>
  <w:footnote w:type="continuationSeparator" w:id="0">
    <w:p w14:paraId="22C3CF04" w14:textId="77777777" w:rsidR="0034694C" w:rsidRDefault="0034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588243"/>
      <w:docPartObj>
        <w:docPartGallery w:val="Page Numbers (Top of Page)"/>
        <w:docPartUnique/>
      </w:docPartObj>
    </w:sdtPr>
    <w:sdtEndPr/>
    <w:sdtContent>
      <w:p w14:paraId="34ED6CF2" w14:textId="2D88FAF4" w:rsidR="0062612E" w:rsidRPr="000A5B37" w:rsidRDefault="0062612E" w:rsidP="005306FD">
        <w:pPr>
          <w:pStyle w:val="a9"/>
          <w:ind w:firstLine="0"/>
          <w:jc w:val="right"/>
          <w:rPr>
            <w:sz w:val="20"/>
          </w:rPr>
        </w:pPr>
        <w:r w:rsidRPr="000A5B37">
          <w:rPr>
            <w:sz w:val="20"/>
          </w:rPr>
          <w:t>Загрузка и поиск данных с ФИАС. Инструкция по установке и настройке программы</w:t>
        </w:r>
      </w:p>
      <w:p w14:paraId="632F0EB2" w14:textId="018A6265" w:rsidR="0062612E" w:rsidRDefault="0034694C" w:rsidP="000A5B37">
        <w:pPr>
          <w:pStyle w:val="a9"/>
          <w:ind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D8E2" w14:textId="77777777" w:rsidR="0062612E" w:rsidRPr="00953763" w:rsidRDefault="0062612E" w:rsidP="005306FD">
    <w:pPr>
      <w:pStyle w:val="a9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E1A3D6C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4D87EBD"/>
    <w:multiLevelType w:val="hybridMultilevel"/>
    <w:tmpl w:val="5788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899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1ED9"/>
    <w:multiLevelType w:val="hybridMultilevel"/>
    <w:tmpl w:val="267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29A"/>
    <w:multiLevelType w:val="hybridMultilevel"/>
    <w:tmpl w:val="BCC08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4208"/>
    <w:multiLevelType w:val="hybridMultilevel"/>
    <w:tmpl w:val="F9085448"/>
    <w:lvl w:ilvl="0" w:tplc="27AC5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E62EA8"/>
    <w:multiLevelType w:val="hybridMultilevel"/>
    <w:tmpl w:val="C9F2EA92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A67806"/>
    <w:multiLevelType w:val="hybridMultilevel"/>
    <w:tmpl w:val="BE0E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794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05C"/>
    <w:multiLevelType w:val="hybridMultilevel"/>
    <w:tmpl w:val="6F58E3C2"/>
    <w:lvl w:ilvl="0" w:tplc="3604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0655F"/>
    <w:multiLevelType w:val="hybridMultilevel"/>
    <w:tmpl w:val="E8EA1BC8"/>
    <w:lvl w:ilvl="0" w:tplc="630C5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2548EA"/>
    <w:multiLevelType w:val="hybridMultilevel"/>
    <w:tmpl w:val="5B6A5448"/>
    <w:lvl w:ilvl="0" w:tplc="B0D8D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0315"/>
    <w:multiLevelType w:val="hybridMultilevel"/>
    <w:tmpl w:val="C97E6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81D7D"/>
    <w:multiLevelType w:val="hybridMultilevel"/>
    <w:tmpl w:val="72FA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20F4B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F4090"/>
    <w:multiLevelType w:val="hybridMultilevel"/>
    <w:tmpl w:val="51C6B42A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53084"/>
    <w:multiLevelType w:val="hybridMultilevel"/>
    <w:tmpl w:val="EB467184"/>
    <w:lvl w:ilvl="0" w:tplc="200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4C6535"/>
    <w:multiLevelType w:val="hybridMultilevel"/>
    <w:tmpl w:val="FD98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C19EF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86FCA"/>
    <w:multiLevelType w:val="hybridMultilevel"/>
    <w:tmpl w:val="BB309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77B75DC"/>
    <w:multiLevelType w:val="hybridMultilevel"/>
    <w:tmpl w:val="E78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058A8"/>
    <w:multiLevelType w:val="hybridMultilevel"/>
    <w:tmpl w:val="D6FAC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B520C"/>
    <w:multiLevelType w:val="hybridMultilevel"/>
    <w:tmpl w:val="9F7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170BF"/>
    <w:multiLevelType w:val="hybridMultilevel"/>
    <w:tmpl w:val="A52E7F0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757C66"/>
    <w:multiLevelType w:val="hybridMultilevel"/>
    <w:tmpl w:val="72F221EC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D0DE2"/>
    <w:multiLevelType w:val="hybridMultilevel"/>
    <w:tmpl w:val="34A4EA9C"/>
    <w:lvl w:ilvl="0" w:tplc="E21AA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ECA4345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F0BAF"/>
    <w:multiLevelType w:val="hybridMultilevel"/>
    <w:tmpl w:val="CC7AEB22"/>
    <w:lvl w:ilvl="0" w:tplc="908C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3E6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E55DD5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9E669A2"/>
    <w:multiLevelType w:val="hybridMultilevel"/>
    <w:tmpl w:val="54D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2622D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C5BC1"/>
    <w:multiLevelType w:val="hybridMultilevel"/>
    <w:tmpl w:val="7FB0F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90925BD"/>
    <w:multiLevelType w:val="hybridMultilevel"/>
    <w:tmpl w:val="02C4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81E60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C31FF"/>
    <w:multiLevelType w:val="hybridMultilevel"/>
    <w:tmpl w:val="08C6E236"/>
    <w:lvl w:ilvl="0" w:tplc="46E89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9" w15:restartNumberingAfterBreak="0">
    <w:nsid w:val="7F9A786E"/>
    <w:multiLevelType w:val="hybridMultilevel"/>
    <w:tmpl w:val="0A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C57937"/>
    <w:multiLevelType w:val="hybridMultilevel"/>
    <w:tmpl w:val="05F8497A"/>
    <w:lvl w:ilvl="0" w:tplc="90988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45"/>
  </w:num>
  <w:num w:numId="5">
    <w:abstractNumId w:val="5"/>
  </w:num>
  <w:num w:numId="6">
    <w:abstractNumId w:val="43"/>
  </w:num>
  <w:num w:numId="7">
    <w:abstractNumId w:val="35"/>
  </w:num>
  <w:num w:numId="8">
    <w:abstractNumId w:val="24"/>
  </w:num>
  <w:num w:numId="9">
    <w:abstractNumId w:val="30"/>
  </w:num>
  <w:num w:numId="10">
    <w:abstractNumId w:val="10"/>
  </w:num>
  <w:num w:numId="11">
    <w:abstractNumId w:val="49"/>
  </w:num>
  <w:num w:numId="12">
    <w:abstractNumId w:val="6"/>
  </w:num>
  <w:num w:numId="13">
    <w:abstractNumId w:val="46"/>
  </w:num>
  <w:num w:numId="14">
    <w:abstractNumId w:val="40"/>
  </w:num>
  <w:num w:numId="15">
    <w:abstractNumId w:val="21"/>
  </w:num>
  <w:num w:numId="16">
    <w:abstractNumId w:val="2"/>
  </w:num>
  <w:num w:numId="17">
    <w:abstractNumId w:val="0"/>
  </w:num>
  <w:num w:numId="18">
    <w:abstractNumId w:val="14"/>
  </w:num>
  <w:num w:numId="19">
    <w:abstractNumId w:val="3"/>
  </w:num>
  <w:num w:numId="20">
    <w:abstractNumId w:val="38"/>
  </w:num>
  <w:num w:numId="21">
    <w:abstractNumId w:val="32"/>
  </w:num>
  <w:num w:numId="22">
    <w:abstractNumId w:val="23"/>
  </w:num>
  <w:num w:numId="23">
    <w:abstractNumId w:val="47"/>
  </w:num>
  <w:num w:numId="24">
    <w:abstractNumId w:val="8"/>
  </w:num>
  <w:num w:numId="25">
    <w:abstractNumId w:val="12"/>
  </w:num>
  <w:num w:numId="26">
    <w:abstractNumId w:val="22"/>
  </w:num>
  <w:num w:numId="27">
    <w:abstractNumId w:val="50"/>
  </w:num>
  <w:num w:numId="28">
    <w:abstractNumId w:val="3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9"/>
  </w:num>
  <w:num w:numId="36">
    <w:abstractNumId w:val="20"/>
  </w:num>
  <w:num w:numId="37">
    <w:abstractNumId w:val="9"/>
  </w:num>
  <w:num w:numId="38">
    <w:abstractNumId w:val="34"/>
  </w:num>
  <w:num w:numId="39">
    <w:abstractNumId w:val="42"/>
  </w:num>
  <w:num w:numId="40">
    <w:abstractNumId w:val="11"/>
  </w:num>
  <w:num w:numId="41">
    <w:abstractNumId w:val="28"/>
  </w:num>
  <w:num w:numId="42">
    <w:abstractNumId w:val="29"/>
  </w:num>
  <w:num w:numId="43">
    <w:abstractNumId w:val="37"/>
  </w:num>
  <w:num w:numId="44">
    <w:abstractNumId w:val="13"/>
  </w:num>
  <w:num w:numId="45">
    <w:abstractNumId w:val="16"/>
  </w:num>
  <w:num w:numId="46">
    <w:abstractNumId w:val="26"/>
  </w:num>
  <w:num w:numId="47">
    <w:abstractNumId w:val="44"/>
  </w:num>
  <w:num w:numId="48">
    <w:abstractNumId w:val="31"/>
  </w:num>
  <w:num w:numId="49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6AF"/>
    <w:rsid w:val="00003D94"/>
    <w:rsid w:val="00003DC1"/>
    <w:rsid w:val="0000408E"/>
    <w:rsid w:val="00004108"/>
    <w:rsid w:val="000043FB"/>
    <w:rsid w:val="00004435"/>
    <w:rsid w:val="0000467A"/>
    <w:rsid w:val="00006204"/>
    <w:rsid w:val="00007B8B"/>
    <w:rsid w:val="00007E31"/>
    <w:rsid w:val="00010725"/>
    <w:rsid w:val="00010C58"/>
    <w:rsid w:val="00010DF8"/>
    <w:rsid w:val="000115E4"/>
    <w:rsid w:val="00012118"/>
    <w:rsid w:val="00013ED7"/>
    <w:rsid w:val="00015BA0"/>
    <w:rsid w:val="0001604C"/>
    <w:rsid w:val="000160C6"/>
    <w:rsid w:val="00016264"/>
    <w:rsid w:val="00016683"/>
    <w:rsid w:val="000179E5"/>
    <w:rsid w:val="00017F00"/>
    <w:rsid w:val="00021AE0"/>
    <w:rsid w:val="00021CF4"/>
    <w:rsid w:val="000245D1"/>
    <w:rsid w:val="000255C6"/>
    <w:rsid w:val="0002792E"/>
    <w:rsid w:val="0003019A"/>
    <w:rsid w:val="00031761"/>
    <w:rsid w:val="00031963"/>
    <w:rsid w:val="00032677"/>
    <w:rsid w:val="00033058"/>
    <w:rsid w:val="00035BD5"/>
    <w:rsid w:val="00035EE6"/>
    <w:rsid w:val="000361C7"/>
    <w:rsid w:val="000361FC"/>
    <w:rsid w:val="00036BC0"/>
    <w:rsid w:val="00037472"/>
    <w:rsid w:val="00037FBE"/>
    <w:rsid w:val="0004088E"/>
    <w:rsid w:val="00040B2F"/>
    <w:rsid w:val="00040D61"/>
    <w:rsid w:val="00040DF9"/>
    <w:rsid w:val="000410CF"/>
    <w:rsid w:val="0004186B"/>
    <w:rsid w:val="0004269E"/>
    <w:rsid w:val="00043A7A"/>
    <w:rsid w:val="0004400E"/>
    <w:rsid w:val="000444AA"/>
    <w:rsid w:val="00044789"/>
    <w:rsid w:val="00044DFA"/>
    <w:rsid w:val="00044EC6"/>
    <w:rsid w:val="00046007"/>
    <w:rsid w:val="0004694D"/>
    <w:rsid w:val="00051FE1"/>
    <w:rsid w:val="000530A7"/>
    <w:rsid w:val="000532AE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B80"/>
    <w:rsid w:val="00074BBA"/>
    <w:rsid w:val="00075AF0"/>
    <w:rsid w:val="00077054"/>
    <w:rsid w:val="00081FF9"/>
    <w:rsid w:val="000832C2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B37"/>
    <w:rsid w:val="000A5CE3"/>
    <w:rsid w:val="000A604A"/>
    <w:rsid w:val="000A640E"/>
    <w:rsid w:val="000A651A"/>
    <w:rsid w:val="000A6BA9"/>
    <w:rsid w:val="000A6BE8"/>
    <w:rsid w:val="000A72DE"/>
    <w:rsid w:val="000B0612"/>
    <w:rsid w:val="000B1ADC"/>
    <w:rsid w:val="000B1E79"/>
    <w:rsid w:val="000B2215"/>
    <w:rsid w:val="000B2630"/>
    <w:rsid w:val="000B2D50"/>
    <w:rsid w:val="000B2E93"/>
    <w:rsid w:val="000B31CC"/>
    <w:rsid w:val="000B354C"/>
    <w:rsid w:val="000B3CE8"/>
    <w:rsid w:val="000B45A8"/>
    <w:rsid w:val="000B6969"/>
    <w:rsid w:val="000C06FA"/>
    <w:rsid w:val="000C11AB"/>
    <w:rsid w:val="000C15AD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33F3"/>
    <w:rsid w:val="000D3464"/>
    <w:rsid w:val="000D3970"/>
    <w:rsid w:val="000D4DD9"/>
    <w:rsid w:val="000D548F"/>
    <w:rsid w:val="000D649B"/>
    <w:rsid w:val="000D7015"/>
    <w:rsid w:val="000D79B9"/>
    <w:rsid w:val="000E0C8B"/>
    <w:rsid w:val="000E21D3"/>
    <w:rsid w:val="000E340E"/>
    <w:rsid w:val="000E3764"/>
    <w:rsid w:val="000E3F53"/>
    <w:rsid w:val="000E5323"/>
    <w:rsid w:val="000E577F"/>
    <w:rsid w:val="000E622F"/>
    <w:rsid w:val="000E63CC"/>
    <w:rsid w:val="000E78A7"/>
    <w:rsid w:val="000E7BD5"/>
    <w:rsid w:val="000F05B8"/>
    <w:rsid w:val="000F0FDF"/>
    <w:rsid w:val="000F1B1A"/>
    <w:rsid w:val="000F66AF"/>
    <w:rsid w:val="000F6AD2"/>
    <w:rsid w:val="000F7764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470"/>
    <w:rsid w:val="00106AE8"/>
    <w:rsid w:val="00110C42"/>
    <w:rsid w:val="00111FA2"/>
    <w:rsid w:val="001128F0"/>
    <w:rsid w:val="0011372C"/>
    <w:rsid w:val="0011397F"/>
    <w:rsid w:val="00113D85"/>
    <w:rsid w:val="0011414D"/>
    <w:rsid w:val="00115F29"/>
    <w:rsid w:val="00116070"/>
    <w:rsid w:val="001170A8"/>
    <w:rsid w:val="001175C2"/>
    <w:rsid w:val="0011771E"/>
    <w:rsid w:val="00120484"/>
    <w:rsid w:val="0012050B"/>
    <w:rsid w:val="00120F06"/>
    <w:rsid w:val="00121479"/>
    <w:rsid w:val="001218BB"/>
    <w:rsid w:val="00121CF5"/>
    <w:rsid w:val="00122EE4"/>
    <w:rsid w:val="001244EC"/>
    <w:rsid w:val="00125DE8"/>
    <w:rsid w:val="0012686F"/>
    <w:rsid w:val="00126935"/>
    <w:rsid w:val="00127172"/>
    <w:rsid w:val="00127349"/>
    <w:rsid w:val="00127588"/>
    <w:rsid w:val="001279BE"/>
    <w:rsid w:val="00127D77"/>
    <w:rsid w:val="00132BE5"/>
    <w:rsid w:val="001330A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F32"/>
    <w:rsid w:val="001464AC"/>
    <w:rsid w:val="00146777"/>
    <w:rsid w:val="00147CE4"/>
    <w:rsid w:val="001519A2"/>
    <w:rsid w:val="00154211"/>
    <w:rsid w:val="00155A26"/>
    <w:rsid w:val="0015759D"/>
    <w:rsid w:val="0016047D"/>
    <w:rsid w:val="0016128B"/>
    <w:rsid w:val="0016159F"/>
    <w:rsid w:val="00161D7F"/>
    <w:rsid w:val="00162101"/>
    <w:rsid w:val="00162632"/>
    <w:rsid w:val="00162765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B2F"/>
    <w:rsid w:val="00174696"/>
    <w:rsid w:val="0017472F"/>
    <w:rsid w:val="001748CC"/>
    <w:rsid w:val="00175200"/>
    <w:rsid w:val="00175DD6"/>
    <w:rsid w:val="0017706D"/>
    <w:rsid w:val="001778FC"/>
    <w:rsid w:val="00177A95"/>
    <w:rsid w:val="001802F4"/>
    <w:rsid w:val="00180931"/>
    <w:rsid w:val="00181DE9"/>
    <w:rsid w:val="001863C0"/>
    <w:rsid w:val="00186C8A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3C5C"/>
    <w:rsid w:val="00194AC4"/>
    <w:rsid w:val="00194CE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378E"/>
    <w:rsid w:val="001B4D9C"/>
    <w:rsid w:val="001B5250"/>
    <w:rsid w:val="001B60DD"/>
    <w:rsid w:val="001B69D6"/>
    <w:rsid w:val="001B6DE4"/>
    <w:rsid w:val="001C0002"/>
    <w:rsid w:val="001C02B5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5ACB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66F5"/>
    <w:rsid w:val="00200BD1"/>
    <w:rsid w:val="00201E79"/>
    <w:rsid w:val="00202BBF"/>
    <w:rsid w:val="00203BF5"/>
    <w:rsid w:val="00203C75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411D"/>
    <w:rsid w:val="0021471E"/>
    <w:rsid w:val="00215676"/>
    <w:rsid w:val="00217F4A"/>
    <w:rsid w:val="002206E2"/>
    <w:rsid w:val="00220FA6"/>
    <w:rsid w:val="00221045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27935"/>
    <w:rsid w:val="002302BF"/>
    <w:rsid w:val="00230469"/>
    <w:rsid w:val="00230CB0"/>
    <w:rsid w:val="0023199C"/>
    <w:rsid w:val="00231A1B"/>
    <w:rsid w:val="00231DD6"/>
    <w:rsid w:val="00233077"/>
    <w:rsid w:val="002338A3"/>
    <w:rsid w:val="00233C4B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2B0B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0E50"/>
    <w:rsid w:val="002519BD"/>
    <w:rsid w:val="00251D0E"/>
    <w:rsid w:val="00252189"/>
    <w:rsid w:val="00252FD2"/>
    <w:rsid w:val="00254E1D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3169"/>
    <w:rsid w:val="00273463"/>
    <w:rsid w:val="00273980"/>
    <w:rsid w:val="00273B6A"/>
    <w:rsid w:val="00273FDE"/>
    <w:rsid w:val="00274E96"/>
    <w:rsid w:val="002750E8"/>
    <w:rsid w:val="002770AC"/>
    <w:rsid w:val="00277C9C"/>
    <w:rsid w:val="00280295"/>
    <w:rsid w:val="00281978"/>
    <w:rsid w:val="00282192"/>
    <w:rsid w:val="002833F8"/>
    <w:rsid w:val="0028399A"/>
    <w:rsid w:val="0028436A"/>
    <w:rsid w:val="002847A8"/>
    <w:rsid w:val="00285026"/>
    <w:rsid w:val="002853A6"/>
    <w:rsid w:val="00285F0C"/>
    <w:rsid w:val="00287129"/>
    <w:rsid w:val="00291667"/>
    <w:rsid w:val="00291AE9"/>
    <w:rsid w:val="00291EC1"/>
    <w:rsid w:val="00292450"/>
    <w:rsid w:val="00292991"/>
    <w:rsid w:val="00293036"/>
    <w:rsid w:val="0029341E"/>
    <w:rsid w:val="0029342B"/>
    <w:rsid w:val="00293920"/>
    <w:rsid w:val="0029446B"/>
    <w:rsid w:val="002947D0"/>
    <w:rsid w:val="00295664"/>
    <w:rsid w:val="00295A06"/>
    <w:rsid w:val="00296BEB"/>
    <w:rsid w:val="002970B9"/>
    <w:rsid w:val="002A0272"/>
    <w:rsid w:val="002A0342"/>
    <w:rsid w:val="002A0A1C"/>
    <w:rsid w:val="002A0ABF"/>
    <w:rsid w:val="002A1665"/>
    <w:rsid w:val="002A2B31"/>
    <w:rsid w:val="002A34C2"/>
    <w:rsid w:val="002A362C"/>
    <w:rsid w:val="002A365F"/>
    <w:rsid w:val="002A3789"/>
    <w:rsid w:val="002A385F"/>
    <w:rsid w:val="002A3E9C"/>
    <w:rsid w:val="002A60AD"/>
    <w:rsid w:val="002A644A"/>
    <w:rsid w:val="002A684E"/>
    <w:rsid w:val="002B0BF5"/>
    <w:rsid w:val="002B1046"/>
    <w:rsid w:val="002B12CA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6005"/>
    <w:rsid w:val="002B615D"/>
    <w:rsid w:val="002C05FC"/>
    <w:rsid w:val="002C17E7"/>
    <w:rsid w:val="002C1F62"/>
    <w:rsid w:val="002C1FD3"/>
    <w:rsid w:val="002C279F"/>
    <w:rsid w:val="002C299E"/>
    <w:rsid w:val="002C4916"/>
    <w:rsid w:val="002C5809"/>
    <w:rsid w:val="002C686C"/>
    <w:rsid w:val="002C723A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A23"/>
    <w:rsid w:val="002E0E44"/>
    <w:rsid w:val="002E1C83"/>
    <w:rsid w:val="002E1F3F"/>
    <w:rsid w:val="002E22AA"/>
    <w:rsid w:val="002E28BB"/>
    <w:rsid w:val="002E2AFE"/>
    <w:rsid w:val="002E33E6"/>
    <w:rsid w:val="002E352D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6FA"/>
    <w:rsid w:val="00301DA9"/>
    <w:rsid w:val="003030C7"/>
    <w:rsid w:val="00303ABC"/>
    <w:rsid w:val="00304694"/>
    <w:rsid w:val="00304D6E"/>
    <w:rsid w:val="0030539A"/>
    <w:rsid w:val="00305547"/>
    <w:rsid w:val="003059A8"/>
    <w:rsid w:val="00306A1E"/>
    <w:rsid w:val="00306B25"/>
    <w:rsid w:val="0031090C"/>
    <w:rsid w:val="0031111D"/>
    <w:rsid w:val="00311344"/>
    <w:rsid w:val="0031141D"/>
    <w:rsid w:val="00312437"/>
    <w:rsid w:val="003133EB"/>
    <w:rsid w:val="003135DC"/>
    <w:rsid w:val="00313F88"/>
    <w:rsid w:val="003140FB"/>
    <w:rsid w:val="00314A6C"/>
    <w:rsid w:val="003167BE"/>
    <w:rsid w:val="0031777F"/>
    <w:rsid w:val="00320864"/>
    <w:rsid w:val="0032095E"/>
    <w:rsid w:val="00320E7D"/>
    <w:rsid w:val="00321578"/>
    <w:rsid w:val="00323845"/>
    <w:rsid w:val="00323E92"/>
    <w:rsid w:val="00324D61"/>
    <w:rsid w:val="00325B0B"/>
    <w:rsid w:val="0032766D"/>
    <w:rsid w:val="00327C22"/>
    <w:rsid w:val="00330285"/>
    <w:rsid w:val="003309EE"/>
    <w:rsid w:val="0033164E"/>
    <w:rsid w:val="00332403"/>
    <w:rsid w:val="0033240D"/>
    <w:rsid w:val="00333CC8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3EF"/>
    <w:rsid w:val="00343484"/>
    <w:rsid w:val="00343822"/>
    <w:rsid w:val="003439AB"/>
    <w:rsid w:val="003445EA"/>
    <w:rsid w:val="00345069"/>
    <w:rsid w:val="0034514F"/>
    <w:rsid w:val="003453BB"/>
    <w:rsid w:val="00345840"/>
    <w:rsid w:val="00345EAF"/>
    <w:rsid w:val="0034694C"/>
    <w:rsid w:val="00346A8E"/>
    <w:rsid w:val="00346FC8"/>
    <w:rsid w:val="00350637"/>
    <w:rsid w:val="00350BC8"/>
    <w:rsid w:val="00351C5F"/>
    <w:rsid w:val="00352194"/>
    <w:rsid w:val="003525DA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3160"/>
    <w:rsid w:val="00373858"/>
    <w:rsid w:val="00374212"/>
    <w:rsid w:val="0037548C"/>
    <w:rsid w:val="0037701F"/>
    <w:rsid w:val="00380C06"/>
    <w:rsid w:val="00381052"/>
    <w:rsid w:val="00381B76"/>
    <w:rsid w:val="00381BD3"/>
    <w:rsid w:val="0038258E"/>
    <w:rsid w:val="00382607"/>
    <w:rsid w:val="00382D5D"/>
    <w:rsid w:val="00382DEF"/>
    <w:rsid w:val="003840F9"/>
    <w:rsid w:val="0038667E"/>
    <w:rsid w:val="0038699A"/>
    <w:rsid w:val="00386BC9"/>
    <w:rsid w:val="00390354"/>
    <w:rsid w:val="00390644"/>
    <w:rsid w:val="0039166F"/>
    <w:rsid w:val="00393C2B"/>
    <w:rsid w:val="00393C77"/>
    <w:rsid w:val="003944F9"/>
    <w:rsid w:val="00394634"/>
    <w:rsid w:val="00395A2D"/>
    <w:rsid w:val="00395C69"/>
    <w:rsid w:val="00395C84"/>
    <w:rsid w:val="003960E2"/>
    <w:rsid w:val="0039751E"/>
    <w:rsid w:val="00397EAF"/>
    <w:rsid w:val="003A1479"/>
    <w:rsid w:val="003A2554"/>
    <w:rsid w:val="003A2CC8"/>
    <w:rsid w:val="003A2D83"/>
    <w:rsid w:val="003A3119"/>
    <w:rsid w:val="003A3753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9BF"/>
    <w:rsid w:val="003B5B82"/>
    <w:rsid w:val="003B73A3"/>
    <w:rsid w:val="003B79FA"/>
    <w:rsid w:val="003B7A50"/>
    <w:rsid w:val="003B7EE5"/>
    <w:rsid w:val="003C03B3"/>
    <w:rsid w:val="003C068E"/>
    <w:rsid w:val="003C169B"/>
    <w:rsid w:val="003C21DF"/>
    <w:rsid w:val="003C2C72"/>
    <w:rsid w:val="003C2E7D"/>
    <w:rsid w:val="003C300B"/>
    <w:rsid w:val="003C3167"/>
    <w:rsid w:val="003C6399"/>
    <w:rsid w:val="003C7FC3"/>
    <w:rsid w:val="003D12E3"/>
    <w:rsid w:val="003D364B"/>
    <w:rsid w:val="003D403D"/>
    <w:rsid w:val="003D44C0"/>
    <w:rsid w:val="003D5796"/>
    <w:rsid w:val="003D58AD"/>
    <w:rsid w:val="003E09EA"/>
    <w:rsid w:val="003E0C6D"/>
    <w:rsid w:val="003E1429"/>
    <w:rsid w:val="003E20B3"/>
    <w:rsid w:val="003E37B8"/>
    <w:rsid w:val="003E399A"/>
    <w:rsid w:val="003E6021"/>
    <w:rsid w:val="003E672D"/>
    <w:rsid w:val="003E6A15"/>
    <w:rsid w:val="003E79F0"/>
    <w:rsid w:val="003E7EAA"/>
    <w:rsid w:val="003F011E"/>
    <w:rsid w:val="003F07C6"/>
    <w:rsid w:val="003F0E67"/>
    <w:rsid w:val="003F10D5"/>
    <w:rsid w:val="003F1390"/>
    <w:rsid w:val="003F1835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252"/>
    <w:rsid w:val="00401EB3"/>
    <w:rsid w:val="00401EF5"/>
    <w:rsid w:val="00403636"/>
    <w:rsid w:val="00403F03"/>
    <w:rsid w:val="004044C9"/>
    <w:rsid w:val="00404E42"/>
    <w:rsid w:val="0040546A"/>
    <w:rsid w:val="00405AF9"/>
    <w:rsid w:val="00405CE9"/>
    <w:rsid w:val="004062DC"/>
    <w:rsid w:val="004064FE"/>
    <w:rsid w:val="00406570"/>
    <w:rsid w:val="00407675"/>
    <w:rsid w:val="00410952"/>
    <w:rsid w:val="004114AB"/>
    <w:rsid w:val="004118BB"/>
    <w:rsid w:val="00411BC6"/>
    <w:rsid w:val="00412BF4"/>
    <w:rsid w:val="004167E3"/>
    <w:rsid w:val="00417FC4"/>
    <w:rsid w:val="00420CA5"/>
    <w:rsid w:val="0042326F"/>
    <w:rsid w:val="004238C4"/>
    <w:rsid w:val="00425DDE"/>
    <w:rsid w:val="00425FE1"/>
    <w:rsid w:val="004274D5"/>
    <w:rsid w:val="0042760A"/>
    <w:rsid w:val="00432062"/>
    <w:rsid w:val="004321D1"/>
    <w:rsid w:val="0043355D"/>
    <w:rsid w:val="00433E14"/>
    <w:rsid w:val="0043450B"/>
    <w:rsid w:val="004349C9"/>
    <w:rsid w:val="00436B8C"/>
    <w:rsid w:val="00436CD9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915"/>
    <w:rsid w:val="00451F33"/>
    <w:rsid w:val="00454A8D"/>
    <w:rsid w:val="004559A8"/>
    <w:rsid w:val="00455B35"/>
    <w:rsid w:val="00456418"/>
    <w:rsid w:val="004569C4"/>
    <w:rsid w:val="00457440"/>
    <w:rsid w:val="00457894"/>
    <w:rsid w:val="00460525"/>
    <w:rsid w:val="004616C9"/>
    <w:rsid w:val="004617B8"/>
    <w:rsid w:val="00461F88"/>
    <w:rsid w:val="0046225C"/>
    <w:rsid w:val="00462CB7"/>
    <w:rsid w:val="004632D1"/>
    <w:rsid w:val="00463C61"/>
    <w:rsid w:val="00464489"/>
    <w:rsid w:val="004647DB"/>
    <w:rsid w:val="00465334"/>
    <w:rsid w:val="004668C9"/>
    <w:rsid w:val="00466F2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18FD"/>
    <w:rsid w:val="004819A9"/>
    <w:rsid w:val="00482610"/>
    <w:rsid w:val="00482726"/>
    <w:rsid w:val="004832A0"/>
    <w:rsid w:val="00483701"/>
    <w:rsid w:val="004839C9"/>
    <w:rsid w:val="004840F0"/>
    <w:rsid w:val="00484566"/>
    <w:rsid w:val="004848E3"/>
    <w:rsid w:val="00484A00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6E4D"/>
    <w:rsid w:val="00497194"/>
    <w:rsid w:val="004A022C"/>
    <w:rsid w:val="004A06B9"/>
    <w:rsid w:val="004A0AA7"/>
    <w:rsid w:val="004A2423"/>
    <w:rsid w:val="004A280A"/>
    <w:rsid w:val="004A2C8F"/>
    <w:rsid w:val="004A3345"/>
    <w:rsid w:val="004A416F"/>
    <w:rsid w:val="004A4705"/>
    <w:rsid w:val="004A5751"/>
    <w:rsid w:val="004A74A7"/>
    <w:rsid w:val="004A7FCA"/>
    <w:rsid w:val="004B3E85"/>
    <w:rsid w:val="004B3FA2"/>
    <w:rsid w:val="004B421B"/>
    <w:rsid w:val="004B4B0E"/>
    <w:rsid w:val="004B4E73"/>
    <w:rsid w:val="004B53E5"/>
    <w:rsid w:val="004B5E25"/>
    <w:rsid w:val="004B777B"/>
    <w:rsid w:val="004C1E02"/>
    <w:rsid w:val="004C2643"/>
    <w:rsid w:val="004C2C88"/>
    <w:rsid w:val="004C3F83"/>
    <w:rsid w:val="004C4697"/>
    <w:rsid w:val="004C5D18"/>
    <w:rsid w:val="004C62BF"/>
    <w:rsid w:val="004C7237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B5C"/>
    <w:rsid w:val="004D7C79"/>
    <w:rsid w:val="004E001C"/>
    <w:rsid w:val="004E0E1A"/>
    <w:rsid w:val="004E113C"/>
    <w:rsid w:val="004E13D0"/>
    <w:rsid w:val="004E2718"/>
    <w:rsid w:val="004E28F3"/>
    <w:rsid w:val="004E2DC9"/>
    <w:rsid w:val="004E3856"/>
    <w:rsid w:val="004E4088"/>
    <w:rsid w:val="004E4137"/>
    <w:rsid w:val="004E4475"/>
    <w:rsid w:val="004E46F7"/>
    <w:rsid w:val="004E4F4A"/>
    <w:rsid w:val="004E6759"/>
    <w:rsid w:val="004E6EFA"/>
    <w:rsid w:val="004F07D7"/>
    <w:rsid w:val="004F0A26"/>
    <w:rsid w:val="004F1AF6"/>
    <w:rsid w:val="004F232C"/>
    <w:rsid w:val="004F2352"/>
    <w:rsid w:val="004F2C3C"/>
    <w:rsid w:val="004F310D"/>
    <w:rsid w:val="004F3C30"/>
    <w:rsid w:val="004F4479"/>
    <w:rsid w:val="004F5B0E"/>
    <w:rsid w:val="005001C9"/>
    <w:rsid w:val="00501C4F"/>
    <w:rsid w:val="00503C6A"/>
    <w:rsid w:val="00503E4D"/>
    <w:rsid w:val="00504BAB"/>
    <w:rsid w:val="00505400"/>
    <w:rsid w:val="00505722"/>
    <w:rsid w:val="00505894"/>
    <w:rsid w:val="0050658D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6EF"/>
    <w:rsid w:val="00517BE5"/>
    <w:rsid w:val="00517F63"/>
    <w:rsid w:val="00520601"/>
    <w:rsid w:val="00521A09"/>
    <w:rsid w:val="00521C82"/>
    <w:rsid w:val="00521E53"/>
    <w:rsid w:val="005222AD"/>
    <w:rsid w:val="00522A2D"/>
    <w:rsid w:val="00522CE2"/>
    <w:rsid w:val="00522E0E"/>
    <w:rsid w:val="005231BB"/>
    <w:rsid w:val="00523823"/>
    <w:rsid w:val="00523966"/>
    <w:rsid w:val="005240BC"/>
    <w:rsid w:val="00524793"/>
    <w:rsid w:val="00524A38"/>
    <w:rsid w:val="00525C3D"/>
    <w:rsid w:val="005262AE"/>
    <w:rsid w:val="005301C1"/>
    <w:rsid w:val="005306FD"/>
    <w:rsid w:val="0053164B"/>
    <w:rsid w:val="005316F0"/>
    <w:rsid w:val="00531F6B"/>
    <w:rsid w:val="005329FD"/>
    <w:rsid w:val="00532F48"/>
    <w:rsid w:val="00533201"/>
    <w:rsid w:val="00533711"/>
    <w:rsid w:val="0053498C"/>
    <w:rsid w:val="00536B28"/>
    <w:rsid w:val="00536E98"/>
    <w:rsid w:val="0053717E"/>
    <w:rsid w:val="00537404"/>
    <w:rsid w:val="00537BDE"/>
    <w:rsid w:val="00537EC0"/>
    <w:rsid w:val="005414AB"/>
    <w:rsid w:val="0054170C"/>
    <w:rsid w:val="00541AA5"/>
    <w:rsid w:val="00543E3C"/>
    <w:rsid w:val="005446D0"/>
    <w:rsid w:val="005450E8"/>
    <w:rsid w:val="0054761B"/>
    <w:rsid w:val="005478F2"/>
    <w:rsid w:val="00550513"/>
    <w:rsid w:val="00553272"/>
    <w:rsid w:val="00553C6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BF4"/>
    <w:rsid w:val="00581101"/>
    <w:rsid w:val="005811CC"/>
    <w:rsid w:val="0058194C"/>
    <w:rsid w:val="00582109"/>
    <w:rsid w:val="00582375"/>
    <w:rsid w:val="00583B45"/>
    <w:rsid w:val="00584169"/>
    <w:rsid w:val="00584E33"/>
    <w:rsid w:val="0058570D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7163"/>
    <w:rsid w:val="005D033A"/>
    <w:rsid w:val="005D08B0"/>
    <w:rsid w:val="005D1A33"/>
    <w:rsid w:val="005D1B23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7DD6"/>
    <w:rsid w:val="005F2034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3FC1"/>
    <w:rsid w:val="00604525"/>
    <w:rsid w:val="00605881"/>
    <w:rsid w:val="006059F9"/>
    <w:rsid w:val="00605C3C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8BA"/>
    <w:rsid w:val="00614EEE"/>
    <w:rsid w:val="00614FA7"/>
    <w:rsid w:val="00615439"/>
    <w:rsid w:val="00615978"/>
    <w:rsid w:val="006163DF"/>
    <w:rsid w:val="00617EE1"/>
    <w:rsid w:val="006203E9"/>
    <w:rsid w:val="00623A2A"/>
    <w:rsid w:val="0062612E"/>
    <w:rsid w:val="00626170"/>
    <w:rsid w:val="006305DE"/>
    <w:rsid w:val="00631D6D"/>
    <w:rsid w:val="006338D3"/>
    <w:rsid w:val="00634210"/>
    <w:rsid w:val="006347DA"/>
    <w:rsid w:val="00634B9F"/>
    <w:rsid w:val="00635296"/>
    <w:rsid w:val="00635F3D"/>
    <w:rsid w:val="00635FAE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7B6"/>
    <w:rsid w:val="00645A38"/>
    <w:rsid w:val="00645FB9"/>
    <w:rsid w:val="006463B2"/>
    <w:rsid w:val="00647125"/>
    <w:rsid w:val="006500AB"/>
    <w:rsid w:val="00650C7D"/>
    <w:rsid w:val="00651131"/>
    <w:rsid w:val="006511AB"/>
    <w:rsid w:val="00652B55"/>
    <w:rsid w:val="006534B9"/>
    <w:rsid w:val="00653A05"/>
    <w:rsid w:val="0065668B"/>
    <w:rsid w:val="006569A3"/>
    <w:rsid w:val="00657F60"/>
    <w:rsid w:val="0066002D"/>
    <w:rsid w:val="00660449"/>
    <w:rsid w:val="00660BF6"/>
    <w:rsid w:val="0066222D"/>
    <w:rsid w:val="00662758"/>
    <w:rsid w:val="00662D0C"/>
    <w:rsid w:val="00662F71"/>
    <w:rsid w:val="00663935"/>
    <w:rsid w:val="00664FA6"/>
    <w:rsid w:val="00665A87"/>
    <w:rsid w:val="00665D32"/>
    <w:rsid w:val="006665BC"/>
    <w:rsid w:val="00667FDD"/>
    <w:rsid w:val="00670876"/>
    <w:rsid w:val="00670AFB"/>
    <w:rsid w:val="00673305"/>
    <w:rsid w:val="00673C14"/>
    <w:rsid w:val="006744F2"/>
    <w:rsid w:val="006746FC"/>
    <w:rsid w:val="006748E2"/>
    <w:rsid w:val="006755E4"/>
    <w:rsid w:val="006761F4"/>
    <w:rsid w:val="00676672"/>
    <w:rsid w:val="00676ADC"/>
    <w:rsid w:val="006776CB"/>
    <w:rsid w:val="006805A0"/>
    <w:rsid w:val="006810B2"/>
    <w:rsid w:val="006822F9"/>
    <w:rsid w:val="006824B2"/>
    <w:rsid w:val="006834F4"/>
    <w:rsid w:val="006866A2"/>
    <w:rsid w:val="0068671D"/>
    <w:rsid w:val="00686C7B"/>
    <w:rsid w:val="006878AB"/>
    <w:rsid w:val="006903DA"/>
    <w:rsid w:val="0069042D"/>
    <w:rsid w:val="0069148B"/>
    <w:rsid w:val="00691756"/>
    <w:rsid w:val="00692D8D"/>
    <w:rsid w:val="00692E12"/>
    <w:rsid w:val="0069391A"/>
    <w:rsid w:val="00694456"/>
    <w:rsid w:val="006949FD"/>
    <w:rsid w:val="00694E04"/>
    <w:rsid w:val="0069520A"/>
    <w:rsid w:val="0069540D"/>
    <w:rsid w:val="00695C0D"/>
    <w:rsid w:val="006971CD"/>
    <w:rsid w:val="00697A71"/>
    <w:rsid w:val="00697E91"/>
    <w:rsid w:val="00697F5A"/>
    <w:rsid w:val="006A0709"/>
    <w:rsid w:val="006A07B2"/>
    <w:rsid w:val="006A255E"/>
    <w:rsid w:val="006A2A12"/>
    <w:rsid w:val="006A63B0"/>
    <w:rsid w:val="006A6B0A"/>
    <w:rsid w:val="006A7E38"/>
    <w:rsid w:val="006B0037"/>
    <w:rsid w:val="006B0587"/>
    <w:rsid w:val="006B0B54"/>
    <w:rsid w:val="006B0D05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75C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385D"/>
    <w:rsid w:val="006D39B1"/>
    <w:rsid w:val="006D41CC"/>
    <w:rsid w:val="006D41CF"/>
    <w:rsid w:val="006D43FA"/>
    <w:rsid w:val="006D524D"/>
    <w:rsid w:val="006D5C2C"/>
    <w:rsid w:val="006D602C"/>
    <w:rsid w:val="006D60CD"/>
    <w:rsid w:val="006D612A"/>
    <w:rsid w:val="006D69FC"/>
    <w:rsid w:val="006D6EFA"/>
    <w:rsid w:val="006D7634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1F9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78BA"/>
    <w:rsid w:val="006F7CDF"/>
    <w:rsid w:val="007002FB"/>
    <w:rsid w:val="00700EED"/>
    <w:rsid w:val="00701DD6"/>
    <w:rsid w:val="00702838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6A62"/>
    <w:rsid w:val="00717158"/>
    <w:rsid w:val="00717E7D"/>
    <w:rsid w:val="0072175D"/>
    <w:rsid w:val="00721867"/>
    <w:rsid w:val="007223FA"/>
    <w:rsid w:val="00722D79"/>
    <w:rsid w:val="00722DB2"/>
    <w:rsid w:val="007232B0"/>
    <w:rsid w:val="007237B9"/>
    <w:rsid w:val="00723D41"/>
    <w:rsid w:val="00723E62"/>
    <w:rsid w:val="007244F2"/>
    <w:rsid w:val="0072468F"/>
    <w:rsid w:val="0072583B"/>
    <w:rsid w:val="0072696C"/>
    <w:rsid w:val="00726E87"/>
    <w:rsid w:val="0072775F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49EF"/>
    <w:rsid w:val="0074513D"/>
    <w:rsid w:val="00745246"/>
    <w:rsid w:val="007464C7"/>
    <w:rsid w:val="007468F3"/>
    <w:rsid w:val="00746D70"/>
    <w:rsid w:val="007504A5"/>
    <w:rsid w:val="00751263"/>
    <w:rsid w:val="00751712"/>
    <w:rsid w:val="00752166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535F"/>
    <w:rsid w:val="007755C2"/>
    <w:rsid w:val="00776EE9"/>
    <w:rsid w:val="0078197A"/>
    <w:rsid w:val="00781CFC"/>
    <w:rsid w:val="00781D54"/>
    <w:rsid w:val="007822DE"/>
    <w:rsid w:val="0078297B"/>
    <w:rsid w:val="00782CD9"/>
    <w:rsid w:val="00784661"/>
    <w:rsid w:val="0078488F"/>
    <w:rsid w:val="0078496F"/>
    <w:rsid w:val="007856FC"/>
    <w:rsid w:val="00786DAA"/>
    <w:rsid w:val="00786F27"/>
    <w:rsid w:val="00786FD6"/>
    <w:rsid w:val="00787B02"/>
    <w:rsid w:val="0079067B"/>
    <w:rsid w:val="00791496"/>
    <w:rsid w:val="007920B4"/>
    <w:rsid w:val="00792175"/>
    <w:rsid w:val="00792570"/>
    <w:rsid w:val="007925BB"/>
    <w:rsid w:val="00793C43"/>
    <w:rsid w:val="00793C90"/>
    <w:rsid w:val="007940F2"/>
    <w:rsid w:val="007942DE"/>
    <w:rsid w:val="00797037"/>
    <w:rsid w:val="007975B5"/>
    <w:rsid w:val="00797D5D"/>
    <w:rsid w:val="007A01E7"/>
    <w:rsid w:val="007A1EB3"/>
    <w:rsid w:val="007A2A42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1CF6"/>
    <w:rsid w:val="007B1EF6"/>
    <w:rsid w:val="007B3725"/>
    <w:rsid w:val="007B3736"/>
    <w:rsid w:val="007B421E"/>
    <w:rsid w:val="007B43BC"/>
    <w:rsid w:val="007B454A"/>
    <w:rsid w:val="007B50A0"/>
    <w:rsid w:val="007B6C20"/>
    <w:rsid w:val="007C01AC"/>
    <w:rsid w:val="007C0768"/>
    <w:rsid w:val="007C08F6"/>
    <w:rsid w:val="007C0B61"/>
    <w:rsid w:val="007C0CA1"/>
    <w:rsid w:val="007C1CC1"/>
    <w:rsid w:val="007C1E4C"/>
    <w:rsid w:val="007C2538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44A5"/>
    <w:rsid w:val="007D58D3"/>
    <w:rsid w:val="007D59CC"/>
    <w:rsid w:val="007D69B4"/>
    <w:rsid w:val="007D6EBA"/>
    <w:rsid w:val="007D701E"/>
    <w:rsid w:val="007E00A4"/>
    <w:rsid w:val="007E1595"/>
    <w:rsid w:val="007E2B4F"/>
    <w:rsid w:val="007E2B53"/>
    <w:rsid w:val="007E4587"/>
    <w:rsid w:val="007E4952"/>
    <w:rsid w:val="007E631A"/>
    <w:rsid w:val="007E6E44"/>
    <w:rsid w:val="007E7DF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7A2C"/>
    <w:rsid w:val="00810BF9"/>
    <w:rsid w:val="00810DB8"/>
    <w:rsid w:val="00810DFB"/>
    <w:rsid w:val="00810FB4"/>
    <w:rsid w:val="008112AA"/>
    <w:rsid w:val="008121E4"/>
    <w:rsid w:val="0081360E"/>
    <w:rsid w:val="00813734"/>
    <w:rsid w:val="00814508"/>
    <w:rsid w:val="0081495E"/>
    <w:rsid w:val="00814B23"/>
    <w:rsid w:val="00814B8C"/>
    <w:rsid w:val="00814F1D"/>
    <w:rsid w:val="00815CC9"/>
    <w:rsid w:val="0081698C"/>
    <w:rsid w:val="00816D99"/>
    <w:rsid w:val="008170BD"/>
    <w:rsid w:val="008208CB"/>
    <w:rsid w:val="008230EB"/>
    <w:rsid w:val="00823516"/>
    <w:rsid w:val="008303DB"/>
    <w:rsid w:val="00830AE0"/>
    <w:rsid w:val="00834977"/>
    <w:rsid w:val="00836D7E"/>
    <w:rsid w:val="00837AB8"/>
    <w:rsid w:val="00837EF3"/>
    <w:rsid w:val="008403B4"/>
    <w:rsid w:val="008423B0"/>
    <w:rsid w:val="0084392F"/>
    <w:rsid w:val="0084435C"/>
    <w:rsid w:val="008446C4"/>
    <w:rsid w:val="00845496"/>
    <w:rsid w:val="00845656"/>
    <w:rsid w:val="00846128"/>
    <w:rsid w:val="00847278"/>
    <w:rsid w:val="00847C68"/>
    <w:rsid w:val="008500C9"/>
    <w:rsid w:val="00850443"/>
    <w:rsid w:val="008508AD"/>
    <w:rsid w:val="00850E28"/>
    <w:rsid w:val="00852136"/>
    <w:rsid w:val="00853D50"/>
    <w:rsid w:val="00855037"/>
    <w:rsid w:val="00855323"/>
    <w:rsid w:val="008556CB"/>
    <w:rsid w:val="00857330"/>
    <w:rsid w:val="0085798E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7018"/>
    <w:rsid w:val="00867482"/>
    <w:rsid w:val="00867536"/>
    <w:rsid w:val="00867958"/>
    <w:rsid w:val="00870DDE"/>
    <w:rsid w:val="00871C05"/>
    <w:rsid w:val="00872366"/>
    <w:rsid w:val="00872ACA"/>
    <w:rsid w:val="00872F49"/>
    <w:rsid w:val="00873BC8"/>
    <w:rsid w:val="00873F47"/>
    <w:rsid w:val="0087477E"/>
    <w:rsid w:val="00874D4E"/>
    <w:rsid w:val="008754A6"/>
    <w:rsid w:val="00875C80"/>
    <w:rsid w:val="008764E9"/>
    <w:rsid w:val="00876863"/>
    <w:rsid w:val="00876F3B"/>
    <w:rsid w:val="0087703E"/>
    <w:rsid w:val="008817A0"/>
    <w:rsid w:val="00881AF7"/>
    <w:rsid w:val="00883149"/>
    <w:rsid w:val="0088326C"/>
    <w:rsid w:val="00884CFB"/>
    <w:rsid w:val="00884D0C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57B4"/>
    <w:rsid w:val="00895A8E"/>
    <w:rsid w:val="00895B84"/>
    <w:rsid w:val="00897276"/>
    <w:rsid w:val="00897316"/>
    <w:rsid w:val="0089731E"/>
    <w:rsid w:val="008A0D99"/>
    <w:rsid w:val="008A1EE0"/>
    <w:rsid w:val="008A24A4"/>
    <w:rsid w:val="008A26E5"/>
    <w:rsid w:val="008A320C"/>
    <w:rsid w:val="008A3360"/>
    <w:rsid w:val="008A39A1"/>
    <w:rsid w:val="008A3DB6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C061C"/>
    <w:rsid w:val="008C06F4"/>
    <w:rsid w:val="008C0866"/>
    <w:rsid w:val="008C099A"/>
    <w:rsid w:val="008C0EBF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333"/>
    <w:rsid w:val="008D49FE"/>
    <w:rsid w:val="008D4AB1"/>
    <w:rsid w:val="008D5AE9"/>
    <w:rsid w:val="008D714F"/>
    <w:rsid w:val="008E0628"/>
    <w:rsid w:val="008E215D"/>
    <w:rsid w:val="008E22D5"/>
    <w:rsid w:val="008E36F1"/>
    <w:rsid w:val="008E3CEB"/>
    <w:rsid w:val="008E4375"/>
    <w:rsid w:val="008E5A27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DE9"/>
    <w:rsid w:val="00904E04"/>
    <w:rsid w:val="0090775D"/>
    <w:rsid w:val="00910608"/>
    <w:rsid w:val="00910E2E"/>
    <w:rsid w:val="00911964"/>
    <w:rsid w:val="00914157"/>
    <w:rsid w:val="0091625B"/>
    <w:rsid w:val="00916C3B"/>
    <w:rsid w:val="009172A8"/>
    <w:rsid w:val="00920741"/>
    <w:rsid w:val="00920B07"/>
    <w:rsid w:val="009215A7"/>
    <w:rsid w:val="00922C46"/>
    <w:rsid w:val="00922DAF"/>
    <w:rsid w:val="0092332C"/>
    <w:rsid w:val="00924AA1"/>
    <w:rsid w:val="00925DD0"/>
    <w:rsid w:val="00925F89"/>
    <w:rsid w:val="009301DA"/>
    <w:rsid w:val="00932682"/>
    <w:rsid w:val="00932875"/>
    <w:rsid w:val="00933C08"/>
    <w:rsid w:val="00933C30"/>
    <w:rsid w:val="00935555"/>
    <w:rsid w:val="009366CB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14C2"/>
    <w:rsid w:val="00951EF6"/>
    <w:rsid w:val="00951FE8"/>
    <w:rsid w:val="0095211A"/>
    <w:rsid w:val="00952EBF"/>
    <w:rsid w:val="00953720"/>
    <w:rsid w:val="00953763"/>
    <w:rsid w:val="00953AA7"/>
    <w:rsid w:val="0095437B"/>
    <w:rsid w:val="00955010"/>
    <w:rsid w:val="0095516A"/>
    <w:rsid w:val="009558AD"/>
    <w:rsid w:val="00955B32"/>
    <w:rsid w:val="0095681B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2447"/>
    <w:rsid w:val="00973F65"/>
    <w:rsid w:val="00973F90"/>
    <w:rsid w:val="00974CD2"/>
    <w:rsid w:val="009754AF"/>
    <w:rsid w:val="0097564A"/>
    <w:rsid w:val="00975673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3B7"/>
    <w:rsid w:val="009849A2"/>
    <w:rsid w:val="00985181"/>
    <w:rsid w:val="009862B8"/>
    <w:rsid w:val="009864D4"/>
    <w:rsid w:val="00987AB7"/>
    <w:rsid w:val="00987D43"/>
    <w:rsid w:val="009902FE"/>
    <w:rsid w:val="0099033C"/>
    <w:rsid w:val="009903FB"/>
    <w:rsid w:val="009904F8"/>
    <w:rsid w:val="00991206"/>
    <w:rsid w:val="00992094"/>
    <w:rsid w:val="0099298D"/>
    <w:rsid w:val="00992B20"/>
    <w:rsid w:val="00992F8F"/>
    <w:rsid w:val="009960EB"/>
    <w:rsid w:val="009967BC"/>
    <w:rsid w:val="00996CEA"/>
    <w:rsid w:val="009A03AE"/>
    <w:rsid w:val="009A194D"/>
    <w:rsid w:val="009A1A76"/>
    <w:rsid w:val="009A2239"/>
    <w:rsid w:val="009A26DA"/>
    <w:rsid w:val="009A3D34"/>
    <w:rsid w:val="009A55A6"/>
    <w:rsid w:val="009A5B9B"/>
    <w:rsid w:val="009A5E58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599B"/>
    <w:rsid w:val="009C5E55"/>
    <w:rsid w:val="009C67EA"/>
    <w:rsid w:val="009C7926"/>
    <w:rsid w:val="009C7FE3"/>
    <w:rsid w:val="009D03DD"/>
    <w:rsid w:val="009D0B69"/>
    <w:rsid w:val="009D127C"/>
    <w:rsid w:val="009D1C8B"/>
    <w:rsid w:val="009D2489"/>
    <w:rsid w:val="009D4A0A"/>
    <w:rsid w:val="009D5C78"/>
    <w:rsid w:val="009D5EC5"/>
    <w:rsid w:val="009D6D4D"/>
    <w:rsid w:val="009D7343"/>
    <w:rsid w:val="009D7642"/>
    <w:rsid w:val="009D7D80"/>
    <w:rsid w:val="009E0507"/>
    <w:rsid w:val="009E06CB"/>
    <w:rsid w:val="009E06F7"/>
    <w:rsid w:val="009E0AA6"/>
    <w:rsid w:val="009E199A"/>
    <w:rsid w:val="009E2AD5"/>
    <w:rsid w:val="009E2D77"/>
    <w:rsid w:val="009E2F0C"/>
    <w:rsid w:val="009E2F29"/>
    <w:rsid w:val="009E42B3"/>
    <w:rsid w:val="009E48FD"/>
    <w:rsid w:val="009E4A00"/>
    <w:rsid w:val="009E4B80"/>
    <w:rsid w:val="009E50A1"/>
    <w:rsid w:val="009E6444"/>
    <w:rsid w:val="009E64A8"/>
    <w:rsid w:val="009E6855"/>
    <w:rsid w:val="009E6B9A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7D3"/>
    <w:rsid w:val="00A10994"/>
    <w:rsid w:val="00A10D1A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CDB"/>
    <w:rsid w:val="00A245FD"/>
    <w:rsid w:val="00A24CE9"/>
    <w:rsid w:val="00A26735"/>
    <w:rsid w:val="00A26BC9"/>
    <w:rsid w:val="00A273B9"/>
    <w:rsid w:val="00A30741"/>
    <w:rsid w:val="00A31D8B"/>
    <w:rsid w:val="00A329DC"/>
    <w:rsid w:val="00A32C08"/>
    <w:rsid w:val="00A3339B"/>
    <w:rsid w:val="00A337FC"/>
    <w:rsid w:val="00A34062"/>
    <w:rsid w:val="00A345DF"/>
    <w:rsid w:val="00A35260"/>
    <w:rsid w:val="00A35DDF"/>
    <w:rsid w:val="00A3651D"/>
    <w:rsid w:val="00A401CE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42FE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77FDD"/>
    <w:rsid w:val="00A8031F"/>
    <w:rsid w:val="00A80CDF"/>
    <w:rsid w:val="00A81CCF"/>
    <w:rsid w:val="00A831F3"/>
    <w:rsid w:val="00A83487"/>
    <w:rsid w:val="00A839BD"/>
    <w:rsid w:val="00A846A1"/>
    <w:rsid w:val="00A859FD"/>
    <w:rsid w:val="00A86C2C"/>
    <w:rsid w:val="00A86EFA"/>
    <w:rsid w:val="00A90B38"/>
    <w:rsid w:val="00A91010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0E95"/>
    <w:rsid w:val="00AA21FF"/>
    <w:rsid w:val="00AA3ECB"/>
    <w:rsid w:val="00AA4EE3"/>
    <w:rsid w:val="00AA5813"/>
    <w:rsid w:val="00AA59D5"/>
    <w:rsid w:val="00AA7AD9"/>
    <w:rsid w:val="00AB1114"/>
    <w:rsid w:val="00AB1EA4"/>
    <w:rsid w:val="00AB2143"/>
    <w:rsid w:val="00AB2BE0"/>
    <w:rsid w:val="00AB2CD3"/>
    <w:rsid w:val="00AB509D"/>
    <w:rsid w:val="00AB5112"/>
    <w:rsid w:val="00AB5540"/>
    <w:rsid w:val="00AB5AD2"/>
    <w:rsid w:val="00AB790A"/>
    <w:rsid w:val="00AC0F22"/>
    <w:rsid w:val="00AC16E8"/>
    <w:rsid w:val="00AC226F"/>
    <w:rsid w:val="00AC2EDC"/>
    <w:rsid w:val="00AC391B"/>
    <w:rsid w:val="00AC4B01"/>
    <w:rsid w:val="00AC4B62"/>
    <w:rsid w:val="00AC6515"/>
    <w:rsid w:val="00AC7049"/>
    <w:rsid w:val="00AD19C7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551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B01D7A"/>
    <w:rsid w:val="00B02013"/>
    <w:rsid w:val="00B03A34"/>
    <w:rsid w:val="00B03EB6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984"/>
    <w:rsid w:val="00B10EDB"/>
    <w:rsid w:val="00B116FC"/>
    <w:rsid w:val="00B12AE4"/>
    <w:rsid w:val="00B12DCD"/>
    <w:rsid w:val="00B130CF"/>
    <w:rsid w:val="00B14DA9"/>
    <w:rsid w:val="00B1507C"/>
    <w:rsid w:val="00B155A3"/>
    <w:rsid w:val="00B15BCD"/>
    <w:rsid w:val="00B15CB1"/>
    <w:rsid w:val="00B1675D"/>
    <w:rsid w:val="00B17305"/>
    <w:rsid w:val="00B1736B"/>
    <w:rsid w:val="00B17E91"/>
    <w:rsid w:val="00B20768"/>
    <w:rsid w:val="00B2197B"/>
    <w:rsid w:val="00B2215D"/>
    <w:rsid w:val="00B23787"/>
    <w:rsid w:val="00B241F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FA5"/>
    <w:rsid w:val="00B31108"/>
    <w:rsid w:val="00B32004"/>
    <w:rsid w:val="00B32AAE"/>
    <w:rsid w:val="00B33E8C"/>
    <w:rsid w:val="00B343DE"/>
    <w:rsid w:val="00B34EE4"/>
    <w:rsid w:val="00B352F4"/>
    <w:rsid w:val="00B35621"/>
    <w:rsid w:val="00B35CBD"/>
    <w:rsid w:val="00B367C4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5231"/>
    <w:rsid w:val="00B456FD"/>
    <w:rsid w:val="00B46CF2"/>
    <w:rsid w:val="00B47271"/>
    <w:rsid w:val="00B50835"/>
    <w:rsid w:val="00B50875"/>
    <w:rsid w:val="00B511B9"/>
    <w:rsid w:val="00B51A04"/>
    <w:rsid w:val="00B51B44"/>
    <w:rsid w:val="00B51E36"/>
    <w:rsid w:val="00B53F4B"/>
    <w:rsid w:val="00B54BAB"/>
    <w:rsid w:val="00B5569C"/>
    <w:rsid w:val="00B55DC0"/>
    <w:rsid w:val="00B562AC"/>
    <w:rsid w:val="00B56734"/>
    <w:rsid w:val="00B60D4D"/>
    <w:rsid w:val="00B618C0"/>
    <w:rsid w:val="00B6247F"/>
    <w:rsid w:val="00B63392"/>
    <w:rsid w:val="00B65644"/>
    <w:rsid w:val="00B65AC4"/>
    <w:rsid w:val="00B6635E"/>
    <w:rsid w:val="00B66984"/>
    <w:rsid w:val="00B66D67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77D33"/>
    <w:rsid w:val="00B80325"/>
    <w:rsid w:val="00B8111C"/>
    <w:rsid w:val="00B81392"/>
    <w:rsid w:val="00B81FF4"/>
    <w:rsid w:val="00B82778"/>
    <w:rsid w:val="00B83173"/>
    <w:rsid w:val="00B833F4"/>
    <w:rsid w:val="00B83C1D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4BB0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3D41"/>
    <w:rsid w:val="00BA4170"/>
    <w:rsid w:val="00BA5354"/>
    <w:rsid w:val="00BA5D97"/>
    <w:rsid w:val="00BA7729"/>
    <w:rsid w:val="00BA7C7B"/>
    <w:rsid w:val="00BA7D75"/>
    <w:rsid w:val="00BB03DC"/>
    <w:rsid w:val="00BB296B"/>
    <w:rsid w:val="00BB3680"/>
    <w:rsid w:val="00BB3CC6"/>
    <w:rsid w:val="00BB46D9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09C"/>
    <w:rsid w:val="00BD65AF"/>
    <w:rsid w:val="00BD799D"/>
    <w:rsid w:val="00BD7BDB"/>
    <w:rsid w:val="00BD7BF9"/>
    <w:rsid w:val="00BE003B"/>
    <w:rsid w:val="00BE025F"/>
    <w:rsid w:val="00BE0314"/>
    <w:rsid w:val="00BE1314"/>
    <w:rsid w:val="00BE23BE"/>
    <w:rsid w:val="00BE2ADF"/>
    <w:rsid w:val="00BE3F37"/>
    <w:rsid w:val="00BE400C"/>
    <w:rsid w:val="00BE594B"/>
    <w:rsid w:val="00BE774D"/>
    <w:rsid w:val="00BE7BE2"/>
    <w:rsid w:val="00BF05D1"/>
    <w:rsid w:val="00BF0768"/>
    <w:rsid w:val="00BF0998"/>
    <w:rsid w:val="00BF11AE"/>
    <w:rsid w:val="00BF1943"/>
    <w:rsid w:val="00BF1DF3"/>
    <w:rsid w:val="00BF1E43"/>
    <w:rsid w:val="00BF201F"/>
    <w:rsid w:val="00BF309D"/>
    <w:rsid w:val="00BF3937"/>
    <w:rsid w:val="00BF5A04"/>
    <w:rsid w:val="00BF5A14"/>
    <w:rsid w:val="00BF5B16"/>
    <w:rsid w:val="00BF5CCF"/>
    <w:rsid w:val="00BF6090"/>
    <w:rsid w:val="00BF6974"/>
    <w:rsid w:val="00BF6A35"/>
    <w:rsid w:val="00BF6BB6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D30"/>
    <w:rsid w:val="00C318AD"/>
    <w:rsid w:val="00C32631"/>
    <w:rsid w:val="00C32C9F"/>
    <w:rsid w:val="00C33070"/>
    <w:rsid w:val="00C33CC0"/>
    <w:rsid w:val="00C3401F"/>
    <w:rsid w:val="00C34AD9"/>
    <w:rsid w:val="00C359A8"/>
    <w:rsid w:val="00C36B7A"/>
    <w:rsid w:val="00C36ECD"/>
    <w:rsid w:val="00C3772A"/>
    <w:rsid w:val="00C40931"/>
    <w:rsid w:val="00C4166D"/>
    <w:rsid w:val="00C41991"/>
    <w:rsid w:val="00C41BDF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6D5"/>
    <w:rsid w:val="00C51D54"/>
    <w:rsid w:val="00C52EB9"/>
    <w:rsid w:val="00C53117"/>
    <w:rsid w:val="00C53590"/>
    <w:rsid w:val="00C554F5"/>
    <w:rsid w:val="00C56BD6"/>
    <w:rsid w:val="00C57419"/>
    <w:rsid w:val="00C577B4"/>
    <w:rsid w:val="00C57CE8"/>
    <w:rsid w:val="00C57D28"/>
    <w:rsid w:val="00C619CF"/>
    <w:rsid w:val="00C6267C"/>
    <w:rsid w:val="00C62749"/>
    <w:rsid w:val="00C63248"/>
    <w:rsid w:val="00C654FC"/>
    <w:rsid w:val="00C664C7"/>
    <w:rsid w:val="00C66C1F"/>
    <w:rsid w:val="00C66E55"/>
    <w:rsid w:val="00C70049"/>
    <w:rsid w:val="00C70430"/>
    <w:rsid w:val="00C7055A"/>
    <w:rsid w:val="00C70A86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2C0C"/>
    <w:rsid w:val="00C84056"/>
    <w:rsid w:val="00C841C9"/>
    <w:rsid w:val="00C8421B"/>
    <w:rsid w:val="00C8444E"/>
    <w:rsid w:val="00C84B77"/>
    <w:rsid w:val="00C8583D"/>
    <w:rsid w:val="00C87A1C"/>
    <w:rsid w:val="00C87D1E"/>
    <w:rsid w:val="00C90996"/>
    <w:rsid w:val="00C91F17"/>
    <w:rsid w:val="00C93144"/>
    <w:rsid w:val="00C949D8"/>
    <w:rsid w:val="00C95517"/>
    <w:rsid w:val="00C967E3"/>
    <w:rsid w:val="00C97F99"/>
    <w:rsid w:val="00CA16A5"/>
    <w:rsid w:val="00CA18EF"/>
    <w:rsid w:val="00CA27C7"/>
    <w:rsid w:val="00CA2A89"/>
    <w:rsid w:val="00CA4285"/>
    <w:rsid w:val="00CA5F0F"/>
    <w:rsid w:val="00CA6EF6"/>
    <w:rsid w:val="00CB0D46"/>
    <w:rsid w:val="00CB1247"/>
    <w:rsid w:val="00CB1BF9"/>
    <w:rsid w:val="00CB1E72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3907"/>
    <w:rsid w:val="00CD42E8"/>
    <w:rsid w:val="00CD61D3"/>
    <w:rsid w:val="00CD6F84"/>
    <w:rsid w:val="00CE0705"/>
    <w:rsid w:val="00CE0A4F"/>
    <w:rsid w:val="00CE0CE1"/>
    <w:rsid w:val="00CE2F15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56A"/>
    <w:rsid w:val="00CF6AD4"/>
    <w:rsid w:val="00CF741E"/>
    <w:rsid w:val="00D001CD"/>
    <w:rsid w:val="00D00678"/>
    <w:rsid w:val="00D0123E"/>
    <w:rsid w:val="00D0160A"/>
    <w:rsid w:val="00D01CA8"/>
    <w:rsid w:val="00D01CBA"/>
    <w:rsid w:val="00D0238C"/>
    <w:rsid w:val="00D02D28"/>
    <w:rsid w:val="00D03227"/>
    <w:rsid w:val="00D033E7"/>
    <w:rsid w:val="00D04959"/>
    <w:rsid w:val="00D04B1E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4896"/>
    <w:rsid w:val="00D1534D"/>
    <w:rsid w:val="00D156F5"/>
    <w:rsid w:val="00D1648C"/>
    <w:rsid w:val="00D16D6E"/>
    <w:rsid w:val="00D16F91"/>
    <w:rsid w:val="00D170AA"/>
    <w:rsid w:val="00D177F5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50CD"/>
    <w:rsid w:val="00D37EFD"/>
    <w:rsid w:val="00D4084E"/>
    <w:rsid w:val="00D41421"/>
    <w:rsid w:val="00D41C98"/>
    <w:rsid w:val="00D42812"/>
    <w:rsid w:val="00D42C3C"/>
    <w:rsid w:val="00D430DE"/>
    <w:rsid w:val="00D4335D"/>
    <w:rsid w:val="00D43422"/>
    <w:rsid w:val="00D435A2"/>
    <w:rsid w:val="00D43AAC"/>
    <w:rsid w:val="00D43E1B"/>
    <w:rsid w:val="00D4475F"/>
    <w:rsid w:val="00D44C58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5F71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8B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557"/>
    <w:rsid w:val="00D877A2"/>
    <w:rsid w:val="00D909AC"/>
    <w:rsid w:val="00D90F39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FB6"/>
    <w:rsid w:val="00DA0309"/>
    <w:rsid w:val="00DA1013"/>
    <w:rsid w:val="00DA19BA"/>
    <w:rsid w:val="00DA2215"/>
    <w:rsid w:val="00DA2976"/>
    <w:rsid w:val="00DA341F"/>
    <w:rsid w:val="00DA3FF7"/>
    <w:rsid w:val="00DA4D2A"/>
    <w:rsid w:val="00DA5D3D"/>
    <w:rsid w:val="00DA6833"/>
    <w:rsid w:val="00DA7267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4FF"/>
    <w:rsid w:val="00DC160D"/>
    <w:rsid w:val="00DC20FE"/>
    <w:rsid w:val="00DC23A2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CF4"/>
    <w:rsid w:val="00DE2E8A"/>
    <w:rsid w:val="00DE3F1E"/>
    <w:rsid w:val="00DE41D9"/>
    <w:rsid w:val="00DE42CA"/>
    <w:rsid w:val="00DE5696"/>
    <w:rsid w:val="00DE6D59"/>
    <w:rsid w:val="00DE6D6A"/>
    <w:rsid w:val="00DF0654"/>
    <w:rsid w:val="00DF0C33"/>
    <w:rsid w:val="00DF0F6E"/>
    <w:rsid w:val="00DF101D"/>
    <w:rsid w:val="00DF12ED"/>
    <w:rsid w:val="00DF19C9"/>
    <w:rsid w:val="00DF2C60"/>
    <w:rsid w:val="00DF3BCC"/>
    <w:rsid w:val="00DF4AFC"/>
    <w:rsid w:val="00DF5E08"/>
    <w:rsid w:val="00DF62DC"/>
    <w:rsid w:val="00DF6519"/>
    <w:rsid w:val="00DF6FF6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D46"/>
    <w:rsid w:val="00E21982"/>
    <w:rsid w:val="00E21FC3"/>
    <w:rsid w:val="00E23D64"/>
    <w:rsid w:val="00E23E63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ABC"/>
    <w:rsid w:val="00E460EC"/>
    <w:rsid w:val="00E46547"/>
    <w:rsid w:val="00E465F7"/>
    <w:rsid w:val="00E46616"/>
    <w:rsid w:val="00E46C70"/>
    <w:rsid w:val="00E46F58"/>
    <w:rsid w:val="00E4759C"/>
    <w:rsid w:val="00E5077E"/>
    <w:rsid w:val="00E50B37"/>
    <w:rsid w:val="00E50E3A"/>
    <w:rsid w:val="00E5121E"/>
    <w:rsid w:val="00E51C4A"/>
    <w:rsid w:val="00E52026"/>
    <w:rsid w:val="00E52233"/>
    <w:rsid w:val="00E525DD"/>
    <w:rsid w:val="00E52802"/>
    <w:rsid w:val="00E52912"/>
    <w:rsid w:val="00E5357E"/>
    <w:rsid w:val="00E56E8C"/>
    <w:rsid w:val="00E601D5"/>
    <w:rsid w:val="00E60D8D"/>
    <w:rsid w:val="00E6238E"/>
    <w:rsid w:val="00E629A2"/>
    <w:rsid w:val="00E629B5"/>
    <w:rsid w:val="00E62BBF"/>
    <w:rsid w:val="00E62F2C"/>
    <w:rsid w:val="00E62FED"/>
    <w:rsid w:val="00E63354"/>
    <w:rsid w:val="00E63AE2"/>
    <w:rsid w:val="00E64D6A"/>
    <w:rsid w:val="00E65F19"/>
    <w:rsid w:val="00E67027"/>
    <w:rsid w:val="00E72FD3"/>
    <w:rsid w:val="00E7358F"/>
    <w:rsid w:val="00E7370D"/>
    <w:rsid w:val="00E73711"/>
    <w:rsid w:val="00E740E0"/>
    <w:rsid w:val="00E74691"/>
    <w:rsid w:val="00E7566A"/>
    <w:rsid w:val="00E769B0"/>
    <w:rsid w:val="00E76D8D"/>
    <w:rsid w:val="00E7734D"/>
    <w:rsid w:val="00E77667"/>
    <w:rsid w:val="00E80339"/>
    <w:rsid w:val="00E80E88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729F"/>
    <w:rsid w:val="00E87ECB"/>
    <w:rsid w:val="00E9090B"/>
    <w:rsid w:val="00E92045"/>
    <w:rsid w:val="00E9216C"/>
    <w:rsid w:val="00E92C2B"/>
    <w:rsid w:val="00E93F3E"/>
    <w:rsid w:val="00E94343"/>
    <w:rsid w:val="00E94432"/>
    <w:rsid w:val="00E947B8"/>
    <w:rsid w:val="00E94DAD"/>
    <w:rsid w:val="00E94E65"/>
    <w:rsid w:val="00E94F8D"/>
    <w:rsid w:val="00E975B0"/>
    <w:rsid w:val="00E97884"/>
    <w:rsid w:val="00E97A56"/>
    <w:rsid w:val="00E97C21"/>
    <w:rsid w:val="00EA05CF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274D"/>
    <w:rsid w:val="00EB335A"/>
    <w:rsid w:val="00EB4AD2"/>
    <w:rsid w:val="00EB5423"/>
    <w:rsid w:val="00EB5540"/>
    <w:rsid w:val="00EB597E"/>
    <w:rsid w:val="00EB5C08"/>
    <w:rsid w:val="00EB6061"/>
    <w:rsid w:val="00EB66FC"/>
    <w:rsid w:val="00EB6828"/>
    <w:rsid w:val="00EB71F8"/>
    <w:rsid w:val="00EB7286"/>
    <w:rsid w:val="00EC08A7"/>
    <w:rsid w:val="00EC09D1"/>
    <w:rsid w:val="00EC0A34"/>
    <w:rsid w:val="00EC1042"/>
    <w:rsid w:val="00EC2490"/>
    <w:rsid w:val="00EC28D8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0B7"/>
    <w:rsid w:val="00EE0177"/>
    <w:rsid w:val="00EE03F8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A6"/>
    <w:rsid w:val="00EF14C7"/>
    <w:rsid w:val="00EF1E0B"/>
    <w:rsid w:val="00EF37B2"/>
    <w:rsid w:val="00EF3B4A"/>
    <w:rsid w:val="00EF47AC"/>
    <w:rsid w:val="00EF529C"/>
    <w:rsid w:val="00EF6559"/>
    <w:rsid w:val="00EF6AAA"/>
    <w:rsid w:val="00EF71E6"/>
    <w:rsid w:val="00F0019A"/>
    <w:rsid w:val="00F001A8"/>
    <w:rsid w:val="00F00D3C"/>
    <w:rsid w:val="00F01E8E"/>
    <w:rsid w:val="00F021EC"/>
    <w:rsid w:val="00F030E0"/>
    <w:rsid w:val="00F04129"/>
    <w:rsid w:val="00F05ED3"/>
    <w:rsid w:val="00F069D7"/>
    <w:rsid w:val="00F07317"/>
    <w:rsid w:val="00F07373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761"/>
    <w:rsid w:val="00F17DF1"/>
    <w:rsid w:val="00F21055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4384"/>
    <w:rsid w:val="00F544D1"/>
    <w:rsid w:val="00F559D7"/>
    <w:rsid w:val="00F55BAD"/>
    <w:rsid w:val="00F55D9C"/>
    <w:rsid w:val="00F605F1"/>
    <w:rsid w:val="00F61222"/>
    <w:rsid w:val="00F61315"/>
    <w:rsid w:val="00F621F9"/>
    <w:rsid w:val="00F6275C"/>
    <w:rsid w:val="00F62EB9"/>
    <w:rsid w:val="00F65710"/>
    <w:rsid w:val="00F674B0"/>
    <w:rsid w:val="00F67AB3"/>
    <w:rsid w:val="00F70199"/>
    <w:rsid w:val="00F70438"/>
    <w:rsid w:val="00F7070F"/>
    <w:rsid w:val="00F708EB"/>
    <w:rsid w:val="00F70CA9"/>
    <w:rsid w:val="00F71FDD"/>
    <w:rsid w:val="00F7265B"/>
    <w:rsid w:val="00F731F4"/>
    <w:rsid w:val="00F734EB"/>
    <w:rsid w:val="00F73B7C"/>
    <w:rsid w:val="00F755A8"/>
    <w:rsid w:val="00F761AE"/>
    <w:rsid w:val="00F764A6"/>
    <w:rsid w:val="00F80A54"/>
    <w:rsid w:val="00F80EAD"/>
    <w:rsid w:val="00F80EE8"/>
    <w:rsid w:val="00F813ED"/>
    <w:rsid w:val="00F81CE2"/>
    <w:rsid w:val="00F82EC0"/>
    <w:rsid w:val="00F85080"/>
    <w:rsid w:val="00F859D1"/>
    <w:rsid w:val="00F85FE2"/>
    <w:rsid w:val="00F869DC"/>
    <w:rsid w:val="00F87C56"/>
    <w:rsid w:val="00F90920"/>
    <w:rsid w:val="00F90C37"/>
    <w:rsid w:val="00F91191"/>
    <w:rsid w:val="00F9348F"/>
    <w:rsid w:val="00F93751"/>
    <w:rsid w:val="00F93BFD"/>
    <w:rsid w:val="00F94839"/>
    <w:rsid w:val="00F94FA0"/>
    <w:rsid w:val="00F95474"/>
    <w:rsid w:val="00F95746"/>
    <w:rsid w:val="00F95D2E"/>
    <w:rsid w:val="00F95D81"/>
    <w:rsid w:val="00F96499"/>
    <w:rsid w:val="00F96EDE"/>
    <w:rsid w:val="00F97CCE"/>
    <w:rsid w:val="00FA17EC"/>
    <w:rsid w:val="00FA2A97"/>
    <w:rsid w:val="00FA3B3F"/>
    <w:rsid w:val="00FA437E"/>
    <w:rsid w:val="00FA45AE"/>
    <w:rsid w:val="00FA48B6"/>
    <w:rsid w:val="00FA4B10"/>
    <w:rsid w:val="00FA58E0"/>
    <w:rsid w:val="00FA6106"/>
    <w:rsid w:val="00FA6617"/>
    <w:rsid w:val="00FA6AF1"/>
    <w:rsid w:val="00FA754A"/>
    <w:rsid w:val="00FB00F5"/>
    <w:rsid w:val="00FB1326"/>
    <w:rsid w:val="00FB1FC5"/>
    <w:rsid w:val="00FB2CFD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C3"/>
    <w:rsid w:val="00FC45D3"/>
    <w:rsid w:val="00FC49E1"/>
    <w:rsid w:val="00FC4CD0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196"/>
    <w:rsid w:val="00FD4A42"/>
    <w:rsid w:val="00FD4AE5"/>
    <w:rsid w:val="00FD5DDE"/>
    <w:rsid w:val="00FD5E23"/>
    <w:rsid w:val="00FD630B"/>
    <w:rsid w:val="00FD6BAA"/>
    <w:rsid w:val="00FD736E"/>
    <w:rsid w:val="00FD7C57"/>
    <w:rsid w:val="00FE089A"/>
    <w:rsid w:val="00FE1844"/>
    <w:rsid w:val="00FE1976"/>
    <w:rsid w:val="00FE2651"/>
    <w:rsid w:val="00FE3499"/>
    <w:rsid w:val="00FE392E"/>
    <w:rsid w:val="00FE3DBB"/>
    <w:rsid w:val="00FE6568"/>
    <w:rsid w:val="00FE66C5"/>
    <w:rsid w:val="00FE6A69"/>
    <w:rsid w:val="00FF013A"/>
    <w:rsid w:val="00FF0AAE"/>
    <w:rsid w:val="00FF225C"/>
    <w:rsid w:val="00FF2B3D"/>
    <w:rsid w:val="00FF2F24"/>
    <w:rsid w:val="00FF322A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E576E"/>
  <w15:docId w15:val="{23DE53BA-B499-4A96-9B41-A7E9002E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54E1D"/>
    <w:pPr>
      <w:widowControl w:val="0"/>
      <w:ind w:firstLine="567"/>
      <w:jc w:val="both"/>
    </w:pPr>
    <w:rPr>
      <w:sz w:val="24"/>
      <w:lang w:eastAsia="en-US"/>
    </w:rPr>
  </w:style>
  <w:style w:type="paragraph" w:styleId="1">
    <w:name w:val="heading 1"/>
    <w:basedOn w:val="a1"/>
    <w:next w:val="a1"/>
    <w:link w:val="11"/>
    <w:autoRedefine/>
    <w:qFormat/>
    <w:rsid w:val="007975B5"/>
    <w:pPr>
      <w:keepNext/>
      <w:keepLines/>
      <w:pageBreakBefore/>
      <w:numPr>
        <w:numId w:val="17"/>
      </w:numPr>
      <w:tabs>
        <w:tab w:val="left" w:pos="993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E46616"/>
    <w:pPr>
      <w:pageBreakBefore w:val="0"/>
      <w:numPr>
        <w:ilvl w:val="1"/>
      </w:numPr>
      <w:tabs>
        <w:tab w:val="clear" w:pos="993"/>
        <w:tab w:val="left" w:pos="1134"/>
      </w:tabs>
      <w:spacing w:before="120"/>
      <w:ind w:firstLine="567"/>
      <w:outlineLvl w:val="1"/>
    </w:pPr>
    <w:rPr>
      <w:rFonts w:ascii="Times New Roman" w:hAnsi="Times New Roman"/>
      <w:caps w:val="0"/>
      <w:szCs w:val="24"/>
    </w:rPr>
  </w:style>
  <w:style w:type="paragraph" w:styleId="3">
    <w:name w:val="heading 3"/>
    <w:basedOn w:val="1"/>
    <w:next w:val="a1"/>
    <w:link w:val="30"/>
    <w:autoRedefine/>
    <w:qFormat/>
    <w:rsid w:val="00F01E8E"/>
    <w:pPr>
      <w:pageBreakBefore w:val="0"/>
      <w:numPr>
        <w:numId w:val="0"/>
      </w:numPr>
      <w:spacing w:after="0"/>
      <w:ind w:firstLine="567"/>
      <w:outlineLvl w:val="2"/>
    </w:pPr>
    <w:rPr>
      <w:rFonts w:ascii="Times New Roman" w:hAnsi="Times New Roman"/>
      <w:b w:val="0"/>
      <w:caps w:val="0"/>
      <w:szCs w:val="24"/>
      <w:lang w:eastAsia="ru-RU"/>
    </w:rPr>
  </w:style>
  <w:style w:type="paragraph" w:styleId="4">
    <w:name w:val="heading 4"/>
    <w:basedOn w:val="1"/>
    <w:next w:val="a1"/>
    <w:link w:val="40"/>
    <w:autoRedefine/>
    <w:qFormat/>
    <w:rsid w:val="00955B32"/>
    <w:pPr>
      <w:pageBreakBefore w:val="0"/>
      <w:numPr>
        <w:ilvl w:val="3"/>
      </w:numPr>
      <w:ind w:firstLine="567"/>
      <w:outlineLvl w:val="3"/>
    </w:pPr>
    <w:rPr>
      <w:b w:val="0"/>
      <w:caps w:val="0"/>
    </w:rPr>
  </w:style>
  <w:style w:type="paragraph" w:styleId="5">
    <w:name w:val="heading 5"/>
    <w:basedOn w:val="a1"/>
    <w:next w:val="a1"/>
    <w:qFormat/>
    <w:rsid w:val="00171B9B"/>
    <w:pPr>
      <w:keepNext/>
      <w:keepLines/>
      <w:numPr>
        <w:ilvl w:val="4"/>
        <w:numId w:val="17"/>
      </w:numPr>
      <w:spacing w:before="120" w:after="60"/>
      <w:outlineLvl w:val="4"/>
    </w:pPr>
  </w:style>
  <w:style w:type="paragraph" w:styleId="6">
    <w:name w:val="heading 6"/>
    <w:basedOn w:val="a1"/>
    <w:next w:val="a1"/>
    <w:qFormat/>
    <w:rsid w:val="00171B9B"/>
    <w:pPr>
      <w:keepNext/>
      <w:keepLines/>
      <w:numPr>
        <w:ilvl w:val="5"/>
        <w:numId w:val="17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17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17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975B5"/>
    <w:rPr>
      <w:rFonts w:ascii="Times New Roman Полужирный" w:hAnsi="Times New Roman Полужирный"/>
      <w:b/>
      <w:caps/>
      <w:sz w:val="24"/>
      <w:lang w:eastAsia="en-US"/>
    </w:rPr>
  </w:style>
  <w:style w:type="character" w:customStyle="1" w:styleId="20">
    <w:name w:val="Заголовок 2 Знак"/>
    <w:basedOn w:val="a2"/>
    <w:link w:val="2"/>
    <w:rsid w:val="00E46616"/>
    <w:rPr>
      <w:b/>
      <w:sz w:val="24"/>
      <w:szCs w:val="24"/>
      <w:lang w:eastAsia="en-US"/>
    </w:rPr>
  </w:style>
  <w:style w:type="character" w:customStyle="1" w:styleId="30">
    <w:name w:val="Заголовок 3 Знак"/>
    <w:basedOn w:val="a2"/>
    <w:link w:val="3"/>
    <w:rsid w:val="00F01E8E"/>
    <w:rPr>
      <w:sz w:val="24"/>
      <w:szCs w:val="24"/>
    </w:rPr>
  </w:style>
  <w:style w:type="character" w:customStyle="1" w:styleId="40">
    <w:name w:val="Заголовок 4 Знак"/>
    <w:basedOn w:val="a2"/>
    <w:link w:val="4"/>
    <w:rsid w:val="00955B32"/>
    <w:rPr>
      <w:rFonts w:ascii="Times New Roman Полужирный" w:hAnsi="Times New Roman Полужирный"/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7975B5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975B5"/>
    <w:pPr>
      <w:tabs>
        <w:tab w:val="left" w:pos="851"/>
        <w:tab w:val="right" w:leader="dot" w:pos="10195"/>
      </w:tabs>
      <w:ind w:firstLine="0"/>
    </w:pPr>
    <w:rPr>
      <w:noProof/>
    </w:rPr>
  </w:style>
  <w:style w:type="paragraph" w:styleId="a9">
    <w:name w:val="header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7975B5"/>
    <w:pPr>
      <w:keepLines/>
      <w:spacing w:before="120" w:after="120"/>
      <w:jc w:val="right"/>
    </w:pPr>
  </w:style>
  <w:style w:type="paragraph" w:customStyle="1" w:styleId="af">
    <w:name w:val="Рисунок"/>
    <w:basedOn w:val="a1"/>
    <w:link w:val="af1"/>
    <w:qFormat/>
    <w:rsid w:val="00171B9B"/>
    <w:pPr>
      <w:keepNext/>
      <w:ind w:firstLine="0"/>
      <w:jc w:val="center"/>
    </w:pPr>
  </w:style>
  <w:style w:type="character" w:customStyle="1" w:styleId="af1">
    <w:name w:val="Рисунок Знак"/>
    <w:basedOn w:val="a2"/>
    <w:link w:val="af"/>
    <w:rsid w:val="00171B9B"/>
    <w:rPr>
      <w:sz w:val="26"/>
      <w:lang w:eastAsia="en-US"/>
    </w:rPr>
  </w:style>
  <w:style w:type="character" w:customStyle="1" w:styleId="af0">
    <w:name w:val="Подпись таблицы Знак"/>
    <w:basedOn w:val="af1"/>
    <w:link w:val="ae"/>
    <w:rsid w:val="007975B5"/>
    <w:rPr>
      <w:sz w:val="24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0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1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6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"/>
    <w:next w:val="a1"/>
    <w:uiPriority w:val="39"/>
    <w:unhideWhenUsed/>
    <w:qFormat/>
    <w:rsid w:val="00171B9B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0">
    <w:name w:val="Приложение 1"/>
    <w:basedOn w:val="1"/>
    <w:link w:val="15"/>
    <w:semiHidden/>
    <w:rsid w:val="00171B9B"/>
    <w:pPr>
      <w:numPr>
        <w:numId w:val="18"/>
      </w:numPr>
    </w:pPr>
  </w:style>
  <w:style w:type="character" w:customStyle="1" w:styleId="15">
    <w:name w:val="Приложение 1 Знак"/>
    <w:basedOn w:val="11"/>
    <w:link w:val="10"/>
    <w:semiHidden/>
    <w:rsid w:val="00171B9B"/>
    <w:rPr>
      <w:rFonts w:ascii="Times New Roman Полужирный" w:hAnsi="Times New Roman Полужирный"/>
      <w:b/>
      <w:caps/>
      <w:sz w:val="26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15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  <w:style w:type="character" w:styleId="HTML1">
    <w:name w:val="HTML Code"/>
    <w:basedOn w:val="a2"/>
    <w:uiPriority w:val="99"/>
    <w:semiHidden/>
    <w:unhideWhenUsed/>
    <w:rsid w:val="00C577B4"/>
    <w:rPr>
      <w:rFonts w:ascii="Courier New" w:eastAsia="Times New Roman" w:hAnsi="Courier New" w:cs="Courier New"/>
      <w:sz w:val="20"/>
      <w:szCs w:val="20"/>
    </w:rPr>
  </w:style>
  <w:style w:type="character" w:customStyle="1" w:styleId="cl">
    <w:name w:val="cl"/>
    <w:basedOn w:val="a2"/>
    <w:rsid w:val="00670AFB"/>
  </w:style>
  <w:style w:type="character" w:customStyle="1" w:styleId="m">
    <w:name w:val="m"/>
    <w:basedOn w:val="a2"/>
    <w:rsid w:val="00670AFB"/>
  </w:style>
  <w:style w:type="character" w:customStyle="1" w:styleId="nb">
    <w:name w:val="nb"/>
    <w:basedOn w:val="a2"/>
    <w:rsid w:val="00670AFB"/>
  </w:style>
  <w:style w:type="character" w:customStyle="1" w:styleId="se">
    <w:name w:val="se"/>
    <w:basedOn w:val="a2"/>
    <w:rsid w:val="00670AFB"/>
  </w:style>
  <w:style w:type="character" w:customStyle="1" w:styleId="s2">
    <w:name w:val="s2"/>
    <w:basedOn w:val="a2"/>
    <w:rsid w:val="00670AFB"/>
  </w:style>
  <w:style w:type="character" w:customStyle="1" w:styleId="k">
    <w:name w:val="k"/>
    <w:basedOn w:val="a2"/>
    <w:rsid w:val="00670AFB"/>
  </w:style>
  <w:style w:type="character" w:customStyle="1" w:styleId="o">
    <w:name w:val="o"/>
    <w:basedOn w:val="a2"/>
    <w:rsid w:val="00670AFB"/>
  </w:style>
  <w:style w:type="character" w:customStyle="1" w:styleId="nv">
    <w:name w:val="nv"/>
    <w:basedOn w:val="a2"/>
    <w:rsid w:val="00670AFB"/>
  </w:style>
  <w:style w:type="character" w:customStyle="1" w:styleId="p">
    <w:name w:val="p"/>
    <w:basedOn w:val="a2"/>
    <w:rsid w:val="00670AFB"/>
  </w:style>
  <w:style w:type="paragraph" w:customStyle="1" w:styleId="afff9">
    <w:name w:val="Заголовок без номера"/>
    <w:basedOn w:val="a1"/>
    <w:next w:val="af4"/>
    <w:uiPriority w:val="31"/>
    <w:qFormat/>
    <w:rsid w:val="00127588"/>
    <w:pPr>
      <w:widowControl/>
      <w:spacing w:before="120" w:after="120"/>
      <w:contextualSpacing/>
      <w:jc w:val="left"/>
    </w:pPr>
    <w:rPr>
      <w:rFonts w:cs="Arial"/>
      <w:b/>
      <w:caps/>
      <w:sz w:val="26"/>
      <w:szCs w:val="28"/>
      <w:lang w:eastAsia="ru-RU"/>
    </w:rPr>
  </w:style>
  <w:style w:type="paragraph" w:customStyle="1" w:styleId="afffa">
    <w:name w:val="_Основной"/>
    <w:basedOn w:val="a1"/>
    <w:qFormat/>
    <w:rsid w:val="00127588"/>
    <w:pPr>
      <w:widowControl/>
      <w:spacing w:line="276" w:lineRule="auto"/>
      <w:contextualSpacing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ocker.com/engine/install/ubunt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E7B4-4405-43A4-904A-76646A2A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3</TotalTime>
  <Pages>13</Pages>
  <Words>2576</Words>
  <Characters>14686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Software Requirements Specification</vt:lpstr>
    </vt:vector>
  </TitlesOfParts>
  <Company>СПБ ГУП "СПб ИАЦ"</Company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Гарифулина Татьяна Сергеевна</dc:creator>
  <cp:keywords/>
  <dc:description/>
  <cp:lastModifiedBy>Гарифулина Татьяна Сергеевна</cp:lastModifiedBy>
  <cp:revision>4</cp:revision>
  <cp:lastPrinted>2019-06-24T13:35:00Z</cp:lastPrinted>
  <dcterms:created xsi:type="dcterms:W3CDTF">2024-08-23T08:48:00Z</dcterms:created>
  <dcterms:modified xsi:type="dcterms:W3CDTF">2024-08-23T08:51:00Z</dcterms:modified>
</cp:coreProperties>
</file>